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b/>
          <w:bCs/>
          <w:lang w:val="en-US" w:eastAsia="zh-CN"/>
        </w:rPr>
      </w:pPr>
      <w:r>
        <w:rPr>
          <w:rFonts w:hint="eastAsia"/>
          <w:b/>
          <w:lang w:val="en-US" w:eastAsia="zh-CN"/>
        </w:rPr>
        <w:t>14</w:t>
      </w:r>
      <w:r>
        <w:rPr>
          <w:rFonts w:hint="eastAsia"/>
          <w:b/>
        </w:rPr>
        <w:t>、【行政确认】农机事故勘查、责任认定的流程图</w:t>
      </w:r>
      <w:r>
        <w:rPr>
          <w:rFonts w:hint="eastAsia"/>
          <w:b/>
          <w:lang w:eastAsia="zh-CN"/>
        </w:rPr>
        <w:t>及报案电话</w:t>
      </w:r>
      <w:r>
        <w:rPr>
          <w:rFonts w:hint="eastAsia"/>
          <w:b/>
        </w:rPr>
        <w:t>：</w:t>
      </w:r>
      <w:r>
        <w:rPr>
          <w:rFonts w:hint="eastAsia"/>
          <w:b/>
          <w:bCs/>
          <w:lang w:eastAsia="zh-CN"/>
        </w:rPr>
        <w:t>报案电话：</w:t>
      </w:r>
      <w:r>
        <w:rPr>
          <w:rFonts w:hint="eastAsia"/>
          <w:b/>
          <w:bCs/>
          <w:lang w:val="en-US" w:eastAsia="zh-CN"/>
        </w:rPr>
        <w:t>0431—83982660</w:t>
      </w:r>
    </w:p>
    <w:p>
      <w:pPr>
        <w:tabs>
          <w:tab w:val="left" w:pos="6195"/>
        </w:tabs>
        <w:rPr>
          <w:rFonts w:hint="eastAsia"/>
          <w:b/>
        </w:rPr>
      </w:pPr>
    </w:p>
    <w:p>
      <w:pPr>
        <w:tabs>
          <w:tab w:val="left" w:pos="6195"/>
        </w:tabs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105410</wp:posOffset>
                </wp:positionV>
                <wp:extent cx="228600" cy="0"/>
                <wp:effectExtent l="0" t="0" r="0" b="0"/>
                <wp:wrapNone/>
                <wp:docPr id="54" name="直接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0pt;margin-top:8.3pt;height:0pt;width:18pt;z-index:251751424;mso-width-relative:page;mso-height-relative:page;" filled="f" stroked="t" coordsize="21600,21600" o:gfxdata="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mzIIMNgAAAAJAQAADwAAAAAA&#10;AAABACAAAAAiAAAAZHJzL2Rvd25yZXYueG1sUEsBAhQAFAAAAAgAh07iQCC4uZ3aAQAAlgMAAA4A&#10;AAAAAAAAAQAgAAAAJwEAAGRycy9lMm9Eb2MueG1sUEsFBgAAAAAGAAYAWQEAAHMFAAAAAA==&#10;">
                <v:path arrowok="t"/>
                <v:fill on="f" focussize="0,0"/>
                <v:stroke weight="0.5pt" dashstyle="dash" imagealignshape="1"/>
                <v:imagedata o:title=""/>
                <o:lock v:ext="edit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6350</wp:posOffset>
                </wp:positionV>
                <wp:extent cx="1371600" cy="313690"/>
                <wp:effectExtent l="4445" t="4445" r="14605" b="5715"/>
                <wp:wrapNone/>
                <wp:docPr id="61" name="矩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13690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</w:rPr>
                              <w:t>来源：当事人或目击者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8pt;margin-top:0.5pt;height:24.7pt;width:108pt;z-index:251750400;mso-width-relative:page;mso-height-relative:page;" filled="f" stroked="t" insetpen="f" coordsize="21600,21600" o:gfxdata="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Ns2WDNQAAAAIAQAADwAA&#10;AAAAAAABACAAAAAiAAAAZHJzL2Rvd25yZXYueG1sUEsBAhQAFAAAAAgAh07iQC4K6vvhAQAAswMA&#10;AA4AAAAAAAAAAQAgAAAAIwEAAGRycy9lMm9Eb2MueG1sUEsFBgAAAAAGAAYAWQEAAHYFAAAAAA==&#10;">
                <v:path/>
                <v:fill on="f" alignshape="1" focussize="0,0"/>
                <v:stroke weight="0.5pt" dashstyle="dash" imagealignshape="1"/>
                <v:imagedata o:title=""/>
                <o:lock v:ext="edit"/>
                <v:textbox>
                  <w:txbxContent>
                    <w:p>
                      <w:pPr>
                        <w:rPr>
                          <w:rFonts w:hint="eastAsia" w:ascii="仿宋" w:hAnsi="仿宋" w:eastAsia="仿宋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" w:hAnsi="仿宋" w:eastAsia="仿宋"/>
                          <w:sz w:val="18"/>
                          <w:szCs w:val="18"/>
                        </w:rPr>
                        <w:t>来源：当事人或目击者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6350</wp:posOffset>
                </wp:positionV>
                <wp:extent cx="800100" cy="297180"/>
                <wp:effectExtent l="5080" t="5080" r="13970" b="21590"/>
                <wp:wrapNone/>
                <wp:docPr id="58" name="流程图: 终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97180"/>
                        </a:xfrm>
                        <a:prstGeom prst="flowChartTerminator">
                          <a:avLst/>
                        </a:prstGeom>
                        <a:noFill/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开始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198pt;margin-top:0.5pt;height:23.4pt;width:63pt;z-index:251749376;mso-width-relative:page;mso-height-relative:page;" filled="f" stroked="t" insetpen="f" coordsize="21600,21600" o:gfxdata="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heWCz2QAAAAgBAAAPAAAAAAAAAAEAIAAAACIAAABkcnMvZG93&#10;bnJldi54bWxQSwECFAAUAAAACACHTuJAhYsUW/8BAADNAwAADgAAAAAAAAABACAAAAAoAQAAZHJz&#10;L2Uyb0RvYy54bWxQSwUGAAAAAAYABgBZAQAAmQUAAAAA&#10;">
                <v:path/>
                <v:fill on="f" alignshape="1" focussize="0,0"/>
                <v:stroke weight="0.25pt" imagealignshape="1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开始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511175</wp:posOffset>
                </wp:positionV>
                <wp:extent cx="800100" cy="297180"/>
                <wp:effectExtent l="4445" t="4445" r="14605" b="22225"/>
                <wp:wrapNone/>
                <wp:docPr id="59" name="矩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97180"/>
                        </a:xfrm>
                        <a:prstGeom prst="rect">
                          <a:avLst/>
                        </a:prstGeom>
                        <a:noFill/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报案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8pt;margin-top:40.25pt;height:23.4pt;width:63pt;z-index:251752448;mso-width-relative:page;mso-height-relative:page;" filled="f" stroked="t" insetpen="f" coordsize="21600,21600" o:gfxdata="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KPYGutgAAAAK&#10;AQAADwAAAAAAAAABACAAAAAiAAAAZHJzL2Rvd25yZXYueG1sUEsBAhQAFAAAAAgAh07iQBMn8I3j&#10;AQAAswMAAA4AAAAAAAAAAQAgAAAAJwEAAGRycy9lMm9Eb2MueG1sUEsFBgAAAAAGAAYAWQEAAHwF&#10;AAAAAA==&#10;">
                <v:path/>
                <v:fill on="f" alignshape="1" focussize="0,0"/>
                <v:stroke weight="0.25pt" imagealignshape="1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报案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6195"/>
        </w:tabs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114935</wp:posOffset>
                </wp:positionV>
                <wp:extent cx="0" cy="198120"/>
                <wp:effectExtent l="38100" t="0" r="38100" b="11430"/>
                <wp:wrapNone/>
                <wp:docPr id="60" name="直接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4pt;margin-top:9.05pt;height:15.6pt;width:0pt;z-index:251754496;mso-width-relative:page;mso-height-relative:page;" filled="f" stroked="t" coordsize="21600,21600" o:gfxdata="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MpMsfXZAAAACQEA&#10;AA8AAAAAAAAAAQAgAAAAIgAAAGRycy9kb3ducmV2LnhtbFBLAQIUABQAAAAIAIdO4kCh4O084AEA&#10;AJsDAAAOAAAAAAAAAAEAIAAAACgBAABkcnMvZTJvRG9jLnhtbFBLBQYAAAAABgAGAFkBAAB6BQAA&#10;AAA=&#10;">
                <v:path arrowok="t"/>
                <v:fill on="f" focussize="0,0"/>
                <v:stroke weight="0.25pt" imagealignshape="1" endarrow="block"/>
                <v:imagedata o:title=""/>
                <o:lock v:ext="edit"/>
              </v:line>
            </w:pict>
          </mc:Fallback>
        </mc:AlternateContent>
      </w:r>
    </w:p>
    <w:p>
      <w:pPr>
        <w:tabs>
          <w:tab w:val="left" w:pos="6195"/>
        </w:tabs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6350</wp:posOffset>
                </wp:positionV>
                <wp:extent cx="1257300" cy="495300"/>
                <wp:effectExtent l="5080" t="4445" r="13970" b="14605"/>
                <wp:wrapNone/>
                <wp:docPr id="57" name="矩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495300"/>
                        </a:xfrm>
                        <a:prstGeom prst="rect">
                          <a:avLst/>
                        </a:prstGeom>
                        <a:noFill/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华文仿宋" w:hAnsi="华文仿宋" w:eastAsia="华文仿宋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18"/>
                                <w:szCs w:val="18"/>
                              </w:rPr>
                              <w:t>无伤亡无争议,自行撤离，逃逸的报农机、公安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8pt;margin-top:0.5pt;height:39pt;width:99pt;z-index:251757568;mso-width-relative:page;mso-height-relative:page;" filled="f" stroked="t" insetpen="f" coordsize="21600,21600" o:gfxdata="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++EkB1QAAAAgBAAAP&#10;AAAAAAAAAAEAIAAAACIAAABkcnMvZG93bnJldi54bWxQSwECFAAUAAAACACHTuJA5+FxWeIBAAC0&#10;AwAADgAAAAAAAAABACAAAAAkAQAAZHJzL2Uyb0RvYy54bWxQSwUGAAAAAAYABgBZAQAAeAUAAAAA&#10;">
                <v:path/>
                <v:fill on="f" alignshape="1" focussize="0,0"/>
                <v:stroke weight="0.25pt" imagealignshape="1"/>
                <v:imagedata o:title=""/>
                <o:lock v:ext="edit"/>
                <v:textbox>
                  <w:txbxContent>
                    <w:p>
                      <w:pPr>
                        <w:rPr>
                          <w:rFonts w:hint="eastAsia" w:ascii="华文仿宋" w:hAnsi="华文仿宋" w:eastAsia="华文仿宋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18"/>
                          <w:szCs w:val="18"/>
                        </w:rPr>
                        <w:t>无伤亡无争议,自行撤离，逃逸的报农机、公安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15875</wp:posOffset>
                </wp:positionV>
                <wp:extent cx="1600200" cy="495300"/>
                <wp:effectExtent l="4445" t="4445" r="14605" b="14605"/>
                <wp:wrapNone/>
                <wp:docPr id="62" name="矩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495300"/>
                        </a:xfrm>
                        <a:prstGeom prst="rect">
                          <a:avLst/>
                        </a:prstGeom>
                        <a:noFill/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现场人员抢救伤者，死人同时报公安，保护现场，如变动做标记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pt;margin-top:1.25pt;height:39pt;width:126pt;z-index:251753472;mso-width-relative:page;mso-height-relative:page;" filled="f" stroked="t" insetpen="f" coordsize="21600,21600" o:gfxdata="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e7HFxdUAAAAHAQAA&#10;DwAAAAAAAAABACAAAAAiAAAAZHJzL2Rvd25yZXYueG1sUEsBAhQAFAAAAAgAh07iQOW6yVTjAQAA&#10;tAMAAA4AAAAAAAAAAQAgAAAAJAEAAGRycy9lMm9Eb2MueG1sUEsFBgAAAAAGAAYAWQEAAHkFAAAA&#10;AA==&#10;">
                <v:path/>
                <v:fill on="f" alignshape="1" focussize="0,0"/>
                <v:stroke weight="0.25pt" imagealignshape="1"/>
                <v:imagedata o:title=""/>
                <o:lock v:ext="edit"/>
                <v:textbox>
                  <w:txbxContent>
                    <w:p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现场人员抢救伤者，死人同时报公安，保护现场，如变动做标记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6195"/>
        </w:tabs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15875</wp:posOffset>
                </wp:positionV>
                <wp:extent cx="342900" cy="0"/>
                <wp:effectExtent l="0" t="0" r="0" b="0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1pt;margin-top:1.25pt;height:0pt;width:27pt;z-index:251771904;mso-width-relative:page;mso-height-relative:page;" filled="f" stroked="t" coordsize="21600,21600" o:gfxdata="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Y4HVA9UAAAAHAQAADwAAAAAAAAAB&#10;ACAAAAAiAAAAZHJzL2Rvd25yZXYueG1sUEsBAhQAFAAAAAgAh07iQO+yFQnaAQAAlwMAAA4AAAAA&#10;AAAAAQAgAAAAJAEAAGRycy9lMm9Eb2MueG1sUEsFBgAAAAAGAAYAWQEAAHAFAAAAAA==&#10;">
                <v:path arrowok="t"/>
                <v:fill on="f" focussize="0,0"/>
                <v:stroke weight="0.25pt" imagealignshape="1"/>
                <v:imagedata o:title=""/>
                <o:lock v:ext="edi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15875</wp:posOffset>
                </wp:positionV>
                <wp:extent cx="457200" cy="0"/>
                <wp:effectExtent l="0" t="0" r="0" b="0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2pt;margin-top:1.25pt;height:0pt;width:36pt;z-index:251770880;mso-width-relative:page;mso-height-relative:page;" filled="f" stroked="t" coordsize="21600,21600" o:gfxdata="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C16KKzWAAAABwEAAA8AAAAAAAAA&#10;AQAgAAAAIgAAAGRycy9kb3ducmV2LnhtbFBLAQIUABQAAAAIAIdO4kCcsytK2gEAAJcDAAAOAAAA&#10;AAAAAAEAIAAAACUBAABkcnMvZTJvRG9jLnhtbFBLBQYAAAAABgAGAFkBAABxBQAAAAA=&#10;">
                <v:path arrowok="t"/>
                <v:fill on="f" focussize="0,0"/>
                <v:stroke weight="0.25pt" imagealignshape="1"/>
                <v:imagedata o:title=""/>
                <o:lock v:ext="edit"/>
              </v:line>
            </w:pict>
          </mc:Fallback>
        </mc:AlternateContent>
      </w:r>
    </w:p>
    <w:p>
      <w:pPr>
        <w:tabs>
          <w:tab w:val="left" w:pos="6195"/>
        </w:tabs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15875</wp:posOffset>
                </wp:positionV>
                <wp:extent cx="0" cy="198120"/>
                <wp:effectExtent l="38100" t="0" r="38100" b="11430"/>
                <wp:wrapNone/>
                <wp:docPr id="53" name="直接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4pt;margin-top:1.25pt;height:15.6pt;width:0pt;z-index:251805696;mso-width-relative:page;mso-height-relative:page;" filled="f" stroked="t" coordsize="21600,21600" o:gfxdata="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gQP7P2QAAAAgB&#10;AAAPAAAAAAAAAAEAIAAAACIAAABkcnMvZG93bnJldi54bWxQSwECFAAUAAAACACHTuJAD2aB3OEB&#10;AACbAwAADgAAAAAAAAABACAAAAAoAQAAZHJzL2Uyb0RvYy54bWxQSwUGAAAAAAYABgBZAQAAewUA&#10;AAAA&#10;">
                <v:path arrowok="t"/>
                <v:fill on="f" focussize="0,0"/>
                <v:stroke weight="0.25pt" imagealignshape="1" endarrow="block"/>
                <v:imagedata o:title=""/>
                <o:lock v:ext="edit"/>
              </v:line>
            </w:pict>
          </mc:Fallback>
        </mc:AlternateContent>
      </w:r>
    </w:p>
    <w:p>
      <w:pPr>
        <w:tabs>
          <w:tab w:val="left" w:pos="6195"/>
        </w:tabs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15875</wp:posOffset>
                </wp:positionV>
                <wp:extent cx="1943100" cy="297180"/>
                <wp:effectExtent l="4445" t="4445" r="14605" b="22225"/>
                <wp:wrapNone/>
                <wp:docPr id="52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297180"/>
                        </a:xfrm>
                        <a:prstGeom prst="rect">
                          <a:avLst/>
                        </a:prstGeom>
                        <a:noFill/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记录 勘查现场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6pt;margin-top:1.25pt;height:23.4pt;width:153pt;z-index:251756544;mso-width-relative:page;mso-height-relative:page;" filled="f" stroked="t" insetpen="f" coordsize="21600,21600" o:gfxdata="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e1QGC9YAAAAI&#10;AQAADwAAAAAAAAABACAAAAAiAAAAZHJzL2Rvd25yZXYueG1sUEsBAhQAFAAAAAgAh07iQBaaeE/l&#10;AQAAtAMAAA4AAAAAAAAAAQAgAAAAJQEAAGRycy9lMm9Eb2MueG1sUEsFBgAAAAAGAAYAWQEAAHwF&#10;AAAAAA==&#10;">
                <v:path/>
                <v:fill on="f" alignshape="1" focussize="0,0"/>
                <v:stroke weight="0.25pt" imagealignshape="1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记录 勘查现场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6195"/>
        </w:tabs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114935</wp:posOffset>
                </wp:positionV>
                <wp:extent cx="1028700" cy="495300"/>
                <wp:effectExtent l="4445" t="4445" r="14605" b="14605"/>
                <wp:wrapNone/>
                <wp:docPr id="51" name="矩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95300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</w:rPr>
                              <w:t>2小时内逐级上报，可越级报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4pt;margin-top:9.05pt;height:39pt;width:81pt;z-index:251767808;mso-width-relative:page;mso-height-relative:page;" filled="f" stroked="t" insetpen="f" coordsize="21600,21600" o:gfxdata="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oa79K1AAAAAkBAAAP&#10;AAAAAAAAAAEAIAAAACIAAABkcnMvZG93bnJldi54bWxQSwECFAAUAAAACACHTuJAt6ZPCuMBAACz&#10;AwAADgAAAAAAAAABACAAAAAjAQAAZHJzL2Uyb0RvYy54bWxQSwUGAAAAAAYABgBZAQAAeAUAAAAA&#10;">
                <v:path/>
                <v:fill on="f" alignshape="1" focussize="0,0"/>
                <v:stroke weight="0.5pt" dashstyle="dash" imagealignshape="1"/>
                <v:imagedata o:title=""/>
                <o:lock v:ext="edit"/>
                <v:textbox>
                  <w:txbxContent>
                    <w:p>
                      <w:pPr>
                        <w:rPr>
                          <w:rFonts w:hint="eastAsia" w:ascii="仿宋" w:hAnsi="仿宋" w:eastAsia="仿宋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" w:hAnsi="仿宋" w:eastAsia="仿宋"/>
                          <w:sz w:val="18"/>
                          <w:szCs w:val="18"/>
                        </w:rPr>
                        <w:t>2小时内逐级上报，可越级报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114935</wp:posOffset>
                </wp:positionV>
                <wp:extent cx="0" cy="99060"/>
                <wp:effectExtent l="38100" t="0" r="38100" b="15240"/>
                <wp:wrapNone/>
                <wp:docPr id="50" name="直接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906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4pt;margin-top:9.05pt;height:7.8pt;width:0pt;z-index:251772928;mso-width-relative:page;mso-height-relative:page;" filled="f" stroked="t" coordsize="21600,21600" o:gfxdata="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uK2avZAAAACQEA&#10;AA8AAAAAAAAAAQAgAAAAIgAAAGRycy9kb3ducmV2LnhtbFBLAQIUABQAAAAIAIdO4kDgV5n64AEA&#10;AJoDAAAOAAAAAAAAAAEAIAAAACgBAABkcnMvZTJvRG9jLnhtbFBLBQYAAAAABgAGAFkBAAB6BQAA&#10;AAA=&#10;">
                <v:path arrowok="t"/>
                <v:fill on="f" focussize="0,0"/>
                <v:stroke weight="0.25pt" imagealignshape="1" endarrow="block"/>
                <v:imagedata o:title=""/>
                <o:lock v:ext="edit"/>
              </v:line>
            </w:pict>
          </mc:Fallback>
        </mc:AlternateContent>
      </w:r>
    </w:p>
    <w:p>
      <w:pPr>
        <w:tabs>
          <w:tab w:val="left" w:pos="6195"/>
        </w:tabs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5276850</wp:posOffset>
                </wp:positionH>
                <wp:positionV relativeFrom="paragraph">
                  <wp:posOffset>20320</wp:posOffset>
                </wp:positionV>
                <wp:extent cx="1466850" cy="887095"/>
                <wp:effectExtent l="5080" t="5080" r="13970" b="22225"/>
                <wp:wrapNone/>
                <wp:docPr id="49" name="矩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887095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</w:rPr>
                              <w:t>20日，超20日报上级，&lt;60日,2日送达当事人,异议，3日内申请重检重鉴1次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15.5pt;margin-top:1.6pt;height:69.85pt;width:115.5pt;z-index:251807744;mso-width-relative:page;mso-height-relative:page;" filled="f" stroked="t" coordsize="21600,21600" o:gfxdata="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ADWjPfWAAAACgEA&#10;AA8AAAAAAAAAAQAgAAAAIgAAAGRycy9kb3ducmV2LnhtbFBLAQIUABQAAAAIAIdO4kC+A0rH4wEA&#10;ALMDAAAOAAAAAAAAAAEAIAAAACUBAABkcnMvZTJvRG9jLnhtbFBLBQYAAAAABgAGAFkBAAB6BQAA&#10;AAA=&#10;">
                <v:path/>
                <v:fill on="f" focussize="0,0"/>
                <v:stroke weight="0.5pt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" w:hAnsi="仿宋" w:eastAsia="仿宋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" w:hAnsi="仿宋" w:eastAsia="仿宋"/>
                          <w:sz w:val="18"/>
                          <w:szCs w:val="18"/>
                        </w:rPr>
                        <w:t>20日，超20日报上级，&lt;60日,2日送达当事人,异议，3日内申请重检重鉴1次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15875</wp:posOffset>
                </wp:positionV>
                <wp:extent cx="228600" cy="297180"/>
                <wp:effectExtent l="0" t="0" r="0" b="0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9718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</w:rPr>
                              <w:t>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pt;margin-top:1.25pt;height:23.4pt;width:18pt;z-index:251761664;mso-width-relative:page;mso-height-relative:page;" filled="f" stroked="f" insetpen="f" coordsize="21600,21600" o:gfxdata="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">
                <v:path/>
                <v:fill on="f" alignshape="1" focussize="0,0"/>
                <v:stroke on="f" weight="0.25pt" imagealignshape="1"/>
                <v:imagedata o:title=""/>
                <o:lock v:ext="edit"/>
                <v:textbox>
                  <w:txbxContent>
                    <w:p>
                      <w:pPr>
                        <w:rPr>
                          <w:rFonts w:hint="eastAsia" w:ascii="仿宋" w:hAnsi="仿宋" w:eastAsia="仿宋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" w:hAnsi="仿宋" w:eastAsia="仿宋"/>
                          <w:sz w:val="18"/>
                          <w:szCs w:val="18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15875</wp:posOffset>
                </wp:positionV>
                <wp:extent cx="1485900" cy="495300"/>
                <wp:effectExtent l="15240" t="5080" r="22860" b="13970"/>
                <wp:wrapNone/>
                <wp:docPr id="65" name="流程图: 决策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495300"/>
                        </a:xfrm>
                        <a:prstGeom prst="flowChartDecision">
                          <a:avLst/>
                        </a:prstGeom>
                        <a:noFill/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立案否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81pt;margin-top:1.25pt;height:39pt;width:117pt;z-index:251755520;mso-width-relative:page;mso-height-relative:page;" filled="f" stroked="t" insetpen="f" coordsize="21600,21600" o:gfxdata="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OoZL5zVAAAACAEAAA8AAAAAAAAAAQAgAAAAIgAAAGRycy9kb3ducmV2&#10;LnhtbFBLAQIUABQAAAAIAIdO4kCm3Tnc/wEAAMwDAAAOAAAAAAAAAAEAIAAAACQBAABkcnMvZTJv&#10;RG9jLnhtbFBLBQYAAAAABgAGAFkBAACVBQAAAAA=&#10;">
                <v:path/>
                <v:fill on="f" alignshape="1" focussize="0,0"/>
                <v:stroke weight="0.25pt" imagealignshape="1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立案否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213995</wp:posOffset>
                </wp:positionV>
                <wp:extent cx="685800" cy="297180"/>
                <wp:effectExtent l="4445" t="4445" r="14605" b="22225"/>
                <wp:wrapNone/>
                <wp:docPr id="76" name="矩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noFill/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不予立案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pt;margin-top:16.85pt;height:23.4pt;width:54pt;z-index:251758592;mso-width-relative:page;mso-height-relative:page;" filled="f" stroked="t" insetpen="f" coordsize="21600,21600" o:gfxdata="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6YdPa1gAAAAgB&#10;AAAPAAAAAAAAAAEAIAAAACIAAABkcnMvZG93bnJldi54bWxQSwECFAAUAAAACACHTuJAY+R2R+QB&#10;AACzAwAADgAAAAAAAAABACAAAAAlAQAAZHJzL2Uyb0RvYy54bWxQSwUGAAAAAAYABgBZAQAAewUA&#10;AAAA&#10;">
                <v:path/>
                <v:fill on="f" alignshape="1" focussize="0,0"/>
                <v:stroke weight="0.25pt" imagealignshape="1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不予立案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412115</wp:posOffset>
                </wp:positionV>
                <wp:extent cx="571500" cy="297180"/>
                <wp:effectExtent l="4445" t="4445" r="14605" b="22225"/>
                <wp:wrapNone/>
                <wp:docPr id="82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97180"/>
                        </a:xfrm>
                        <a:prstGeom prst="rect">
                          <a:avLst/>
                        </a:prstGeom>
                        <a:noFill/>
                        <a:ln w="317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</w:rPr>
                              <w:t>三日内定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pt;margin-top:32.45pt;height:23.4pt;width:45pt;z-index:251764736;mso-width-relative:page;mso-height-relative:page;" filled="f" stroked="t" insetpen="f" coordsize="21600,21600" o:gfxdata="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OBD&#10;CWXVAAAACgEAAA8AAAAAAAAAAQAgAAAAIgAAAGRycy9kb3ducmV2LnhtbFBLAQIUABQAAAAIAIdO&#10;4kDs1aFM7QEAAL8DAAAOAAAAAAAAAAEAIAAAACQBAABkcnMvZTJvRG9jLnhtbFBLBQYAAAAABgAG&#10;AFkBAACDBQAAAAA=&#10;">
                <v:path/>
                <v:fill on="f" alignshape="1" focussize="0,0"/>
                <v:stroke weight="0.25pt" dashstyle="dash" imagealignshape="1"/>
                <v:imagedata o:title=""/>
                <o:lock v:ext="edit"/>
                <v:textbox>
                  <w:txbxContent>
                    <w:p>
                      <w:pPr>
                        <w:rPr>
                          <w:rFonts w:hint="eastAsia" w:ascii="仿宋" w:hAnsi="仿宋" w:eastAsia="仿宋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" w:hAnsi="仿宋" w:eastAsia="仿宋"/>
                          <w:sz w:val="18"/>
                          <w:szCs w:val="18"/>
                        </w:rPr>
                        <w:t>三日内定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15875</wp:posOffset>
                </wp:positionV>
                <wp:extent cx="228600" cy="297180"/>
                <wp:effectExtent l="0" t="0" r="0" b="0"/>
                <wp:wrapNone/>
                <wp:docPr id="81" name="文本框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9718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</w:rPr>
                              <w:t>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8pt;margin-top:1.25pt;height:23.4pt;width:18pt;z-index:251777024;mso-width-relative:page;mso-height-relative:page;" filled="f" stroked="f" insetpen="f" coordsize="21600,21600" o:gfxdata="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">
                <v:path/>
                <v:fill on="f" alignshape="1" focussize="0,0"/>
                <v:stroke on="f" weight="0.25pt" imagealignshape="1"/>
                <v:imagedata o:title=""/>
                <o:lock v:ext="edit"/>
                <v:textbox>
                  <w:txbxContent>
                    <w:p>
                      <w:pPr>
                        <w:rPr>
                          <w:rFonts w:hint="eastAsia" w:ascii="仿宋" w:hAnsi="仿宋" w:eastAsia="仿宋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" w:hAnsi="仿宋" w:eastAsia="仿宋"/>
                          <w:sz w:val="18"/>
                          <w:szCs w:val="18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6195"/>
        </w:tabs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114935</wp:posOffset>
                </wp:positionV>
                <wp:extent cx="342900" cy="0"/>
                <wp:effectExtent l="0" t="38100" r="0" b="38100"/>
                <wp:wrapNone/>
                <wp:docPr id="80" name="直接连接符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2pt;margin-top:9.05pt;height:0pt;width:27pt;z-index:251806720;mso-width-relative:page;mso-height-relative:page;" filled="f" stroked="t" coordsize="21600,21600" o:gfxdata="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m0Lm92AAAAAkBAAAP&#10;AAAAAAAAAAEAIAAAACIAAABkcnMvZG93bnJldi54bWxQSwECFAAUAAAACACHTuJAgFSmM98BAACb&#10;AwAADgAAAAAAAAABACAAAAAnAQAAZHJzL2Uyb0RvYy54bWxQSwUGAAAAAAYABgBZAQAAeAUAAAAA&#10;">
                <v:path arrowok="t"/>
                <v:fill on="f" focussize="0,0"/>
                <v:stroke weight="0.25pt" imagealignshape="1" endarrow="block"/>
                <v:imagedata o:title=""/>
                <o:lock v:ext="edi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114935</wp:posOffset>
                </wp:positionV>
                <wp:extent cx="228600" cy="0"/>
                <wp:effectExtent l="0" t="38100" r="0" b="38100"/>
                <wp:wrapNone/>
                <wp:docPr id="79" name="直接连接符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8pt;margin-top:9.05pt;height:0pt;width:18pt;z-index:251765760;mso-width-relative:page;mso-height-relative:page;" filled="f" stroked="t" coordsize="21600,21600" o:gfxdata="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CrRIRnZAAAACQEA&#10;AA8AAAAAAAAAAQAgAAAAIgAAAGRycy9kb3ducmV2LnhtbFBLAQIUABQAAAAIAIdO4kBV4U8U4AEA&#10;AJsDAAAOAAAAAAAAAAEAIAAAACgBAABkcnMvZTJvRG9jLnhtbFBLBQYAAAAABgAGAFkBAAB6BQAA&#10;AAA=&#10;">
                <v:path arrowok="t"/>
                <v:fill on="f" focussize="0,0"/>
                <v:stroke weight="0.25pt" imagealignshape="1" endarrow="block"/>
                <v:imagedata o:title=""/>
                <o:lock v:ext="edi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15875</wp:posOffset>
                </wp:positionV>
                <wp:extent cx="457200" cy="297180"/>
                <wp:effectExtent l="4445" t="4445" r="14605" b="22225"/>
                <wp:wrapNone/>
                <wp:docPr id="78" name="矩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97180"/>
                        </a:xfrm>
                        <a:prstGeom prst="rect">
                          <a:avLst/>
                        </a:prstGeom>
                        <a:noFill/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立案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6pt;margin-top:1.25pt;height:23.4pt;width:36pt;z-index:251766784;mso-width-relative:page;mso-height-relative:page;" filled="f" stroked="t" insetpen="f" coordsize="21600,21600" o:gfxdata="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BNRRZDWAAAACAEA&#10;AA8AAAAAAAAAAQAgAAAAIgAAAGRycy9kb3ducmV2LnhtbFBLAQIUABQAAAAIAIdO4kCDfZzd4wEA&#10;ALMDAAAOAAAAAAAAAAEAIAAAACUBAABkcnMvZTJvRG9jLnhtbFBLBQYAAAAABgAGAFkBAAB6BQAA&#10;AAA=&#10;">
                <v:path/>
                <v:fill on="f" alignshape="1" focussize="0,0"/>
                <v:stroke weight="0.25pt" imagealignshape="1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立案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114935</wp:posOffset>
                </wp:positionV>
                <wp:extent cx="457200" cy="0"/>
                <wp:effectExtent l="0" t="38100" r="0" b="38100"/>
                <wp:wrapNone/>
                <wp:docPr id="63" name="直接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5pt;margin-top:9.05pt;height:0pt;width:36pt;z-index:251760640;mso-width-relative:page;mso-height-relative:page;" filled="f" stroked="t" coordsize="21600,21600" o:gfxdata="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w7F7h1AAA&#10;AAgBAAAPAAAAAAAAAAEAIAAAACIAAABkcnMvZG93bnJldi54bWxQSwECFAAUAAAACACHTuJAYIuY&#10;UekBAAClAwAADgAAAAAAAAABACAAAAAjAQAAZHJzL2Uyb0RvYy54bWxQSwUGAAAAAAYABgBZAQAA&#10;fgUAAAAA&#10;">
                <v:path arrowok="t"/>
                <v:fill on="f" focussize="0,0"/>
                <v:stroke weight="0.25pt" imagealignshape="1" endarrow="block"/>
                <v:imagedata o:title=""/>
                <o:lock v:ext="edi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15875</wp:posOffset>
                </wp:positionV>
                <wp:extent cx="457200" cy="297180"/>
                <wp:effectExtent l="4445" t="4445" r="14605" b="22225"/>
                <wp:wrapNone/>
                <wp:docPr id="66" name="矩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97180"/>
                        </a:xfrm>
                        <a:prstGeom prst="rect">
                          <a:avLst/>
                        </a:prstGeom>
                        <a:noFill/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报告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9pt;margin-top:1.25pt;height:23.4pt;width:36pt;z-index:251769856;mso-width-relative:page;mso-height-relative:page;" filled="f" stroked="t" insetpen="f" coordsize="21600,21600" o:gfxdata="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/OASp1gAAAAgB&#10;AAAPAAAAAAAAAAEAIAAAACIAAABkcnMvZG93bnJldi54bWxQSwECFAAUAAAACACHTuJAetorCuQB&#10;AACzAwAADgAAAAAAAAABACAAAAAlAQAAZHJzL2Uyb0RvYy54bWxQSwUGAAAAAAYABgBZAQAAewUA&#10;AAAA&#10;">
                <v:path/>
                <v:fill on="f" alignshape="1" focussize="0,0"/>
                <v:stroke weight="0.25pt" imagealignshape="1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报告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114935</wp:posOffset>
                </wp:positionV>
                <wp:extent cx="114300" cy="0"/>
                <wp:effectExtent l="0" t="0" r="0" b="0"/>
                <wp:wrapNone/>
                <wp:docPr id="64" name="直接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15pt;margin-top:9.05pt;height:0pt;width:9pt;z-index:251768832;mso-width-relative:page;mso-height-relative:page;" filled="f" stroked="t" coordsize="21600,21600" o:gfxdata="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KVzJqHXAAAACQEAAA8AAAAAAAAA&#10;AQAgAAAAIgAAAGRycy9kb3ducmV2LnhtbFBLAQIUABQAAAAIAIdO4kB2K1Hz2QEAAJYDAAAOAAAA&#10;AAAAAAEAIAAAACYBAABkcnMvZTJvRG9jLnhtbFBLBQYAAAAABgAGAFkBAABxBQAAAAA=&#10;">
                <v:path arrowok="t"/>
                <v:fill on="f" focussize="0,0"/>
                <v:stroke weight="0.5pt" dashstyle="dash" imagealignshape="1"/>
                <v:imagedata o:title=""/>
                <o:lock v:ext="edit"/>
              </v:line>
            </w:pict>
          </mc:Fallback>
        </mc:AlternateContent>
      </w:r>
    </w:p>
    <w:p>
      <w:pPr>
        <w:tabs>
          <w:tab w:val="left" w:pos="6195"/>
        </w:tabs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15875</wp:posOffset>
                </wp:positionV>
                <wp:extent cx="114300" cy="99060"/>
                <wp:effectExtent l="3175" t="3810" r="15875" b="11430"/>
                <wp:wrapNone/>
                <wp:docPr id="67" name="直接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4300" cy="9906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99pt;margin-top:1.25pt;height:7.8pt;width:9pt;z-index:251778048;mso-width-relative:page;mso-height-relative:page;" filled="f" stroked="t" coordsize="21600,21600" o:gfxdata="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EE+QWjTAAAACAEA&#10;AA8AAAAAAAAAAQAgAAAAIgAAAGRycy9kb3ducmV2LnhtbFBLAQIUABQAAAAIAIdO4kBndv9c5gEA&#10;AKQDAAAOAAAAAAAAAAEAIAAAACIBAABkcnMvZTJvRG9jLnhtbFBLBQYAAAAABgAGAFkBAAB6BQAA&#10;AAA=&#10;">
                <v:path arrowok="t"/>
                <v:fill on="f" focussize="0,0"/>
                <v:stroke weight="0.5pt" dashstyle="dash" imagealignshape="1"/>
                <v:imagedata o:title=""/>
                <o:lock v:ext="edi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114935</wp:posOffset>
                </wp:positionV>
                <wp:extent cx="0" cy="198120"/>
                <wp:effectExtent l="38100" t="0" r="38100" b="11430"/>
                <wp:wrapNone/>
                <wp:docPr id="69" name="直接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4pt;margin-top:9.05pt;height:15.6pt;width:0pt;z-index:251759616;mso-width-relative:page;mso-height-relative:page;" filled="f" stroked="t" coordsize="21600,21600" o:gfxdata="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KTLH12QAAAAkB&#10;AAAPAAAAAAAAAAEAIAAAACIAAABkcnMvZG93bnJldi54bWxQSwECFAAUAAAACACHTuJAgBaQvOEB&#10;AACbAwAADgAAAAAAAAABACAAAAAoAQAAZHJzL2Uyb0RvYy54bWxQSwUGAAAAAAYABgBZAQAAewUA&#10;AAAA&#10;">
                <v:path arrowok="t"/>
                <v:fill on="f" focussize="0,0"/>
                <v:stroke weight="0.25pt" imagealignshape="1" endarrow="block"/>
                <v:imagedata o:title=""/>
                <o:lock v:ext="edit"/>
              </v:line>
            </w:pict>
          </mc:Fallback>
        </mc:AlternateContent>
      </w:r>
    </w:p>
    <w:p>
      <w:pPr>
        <w:tabs>
          <w:tab w:val="left" w:pos="6195"/>
        </w:tabs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114935</wp:posOffset>
                </wp:positionV>
                <wp:extent cx="342900" cy="0"/>
                <wp:effectExtent l="0" t="0" r="0" b="0"/>
                <wp:wrapNone/>
                <wp:docPr id="68" name="直接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7pt;margin-top:9.05pt;height:0pt;width:27pt;z-index:251808768;mso-width-relative:page;mso-height-relative:page;" filled="f" stroked="t" coordsize="21600,21600" o:gfxdata="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WP5Yv2AAAAAkBAAAPAAAAAAAA&#10;AAEAIAAAACIAAABkcnMvZG93bnJldi54bWxQSwECFAAUAAAACACHTuJAzB4YgtkBAACWAwAADgAA&#10;AAAAAAABACAAAAAnAQAAZHJzL2Uyb0RvYy54bWxQSwUGAAAAAAYABgBZAQAAcgUAAAAA&#10;">
                <v:path arrowok="t"/>
                <v:fill on="f" focussize="0,0"/>
                <v:stroke weight="0.5pt" dashstyle="dash" imagealignshape="1"/>
                <v:imagedata o:title=""/>
                <o:lock v:ext="edi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15875</wp:posOffset>
                </wp:positionV>
                <wp:extent cx="0" cy="198120"/>
                <wp:effectExtent l="4445" t="0" r="14605" b="11430"/>
                <wp:wrapNone/>
                <wp:docPr id="70" name="直接连接符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pt;margin-top:1.25pt;height:15.6pt;width:0pt;z-index:251763712;mso-width-relative:page;mso-height-relative:page;" filled="f" stroked="t" coordsize="21600,21600" o:gfxdata="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K1NMQNYAAAAGAQAADwAAAAAAAAAB&#10;ACAAAAAiAAAAZHJzL2Rvd25yZXYueG1sUEsBAhQAFAAAAAgAh07iQHZgWfzZAQAAlgMAAA4AAAAA&#10;AAAAAQAgAAAAJQEAAGRycy9lMm9Eb2MueG1sUEsFBgAAAAAGAAYAWQEAAHAFAAAAAA==&#10;">
                <v:path arrowok="t"/>
                <v:fill on="f" focussize="0,0"/>
                <v:stroke weight="0.5pt" dashstyle="dash" imagealignshape="1"/>
                <v:imagedata o:title=""/>
                <o:lock v:ext="edit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15875</wp:posOffset>
                </wp:positionV>
                <wp:extent cx="1143000" cy="297180"/>
                <wp:effectExtent l="4445" t="4445" r="14605" b="22225"/>
                <wp:wrapNone/>
                <wp:docPr id="75" name="矩形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97180"/>
                        </a:xfrm>
                        <a:prstGeom prst="rect">
                          <a:avLst/>
                        </a:prstGeom>
                        <a:noFill/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检验 鉴定 评估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7pt;margin-top:1.25pt;height:23.4pt;width:90pt;z-index:251774976;mso-width-relative:page;mso-height-relative:page;" filled="f" stroked="t" insetpen="f" coordsize="21600,21600" o:gfxdata="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H5NgGdcAAAAI&#10;AQAADwAAAAAAAAABACAAAAAiAAAAZHJzL2Rvd25yZXYueG1sUEsBAhQAFAAAAAgAh07iQCcRN93k&#10;AQAAtAMAAA4AAAAAAAAAAQAgAAAAJgEAAGRycy9lMm9Eb2MueG1sUEsFBgAAAAAGAAYAWQEAAHwF&#10;AAAAAA==&#10;">
                <v:path/>
                <v:fill on="f" alignshape="1" focussize="0,0"/>
                <v:stroke weight="0.25pt" imagealignshape="1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检验 鉴定 评估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114935</wp:posOffset>
                </wp:positionV>
                <wp:extent cx="914400" cy="693420"/>
                <wp:effectExtent l="4445" t="4445" r="14605" b="6985"/>
                <wp:wrapNone/>
                <wp:docPr id="71" name="矩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93420"/>
                        </a:xfrm>
                        <a:prstGeom prst="rect">
                          <a:avLst/>
                        </a:prstGeom>
                        <a:noFill/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勘查处理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（抢救、处置、绘图、笔录、取证、测试）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8pt;margin-top:9.05pt;height:54.6pt;width:72pt;z-index:251773952;mso-width-relative:page;mso-height-relative:page;" filled="f" stroked="t" insetpen="f" coordsize="21600,21600" o:gfxdata="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W/4re9cAAAAK&#10;AQAADwAAAAAAAAABACAAAAAiAAAAZHJzL2Rvd25yZXYueG1sUEsBAhQAFAAAAAgAh07iQIghBYbk&#10;AQAAswMAAA4AAAAAAAAAAQAgAAAAJgEAAGRycy9lMm9Eb2MueG1sUEsFBgAAAAAGAAYAWQEAAHwF&#10;AAAAAA==&#10;">
                <v:path/>
                <v:fill on="f" alignshape="1" focussize="0,0"/>
                <v:stroke weight="0.25pt" imagealignshape="1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勘查处理</w:t>
                      </w:r>
                      <w:r>
                        <w:rPr>
                          <w:rFonts w:hint="eastAsia"/>
                          <w:sz w:val="15"/>
                          <w:szCs w:val="15"/>
                        </w:rPr>
                        <w:t>（抢救、处置、绘图、笔录、取证、测试）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6195"/>
        </w:tabs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15875</wp:posOffset>
                </wp:positionV>
                <wp:extent cx="1028700" cy="1089660"/>
                <wp:effectExtent l="5080" t="4445" r="0" b="10795"/>
                <wp:wrapNone/>
                <wp:docPr id="72" name="矩形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1089660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</w:rPr>
                              <w:t>管辖范围外的不立案，书面说明理由。管辖权有争议的上报共同上级决定。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pt;margin-top:1.25pt;height:85.8pt;width:81pt;z-index:251762688;mso-width-relative:page;mso-height-relative:page;" filled="f" stroked="t" insetpen="f" coordsize="21600,21600" o:gfxdata="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e+xmw1QAAAAkB&#10;AAAPAAAAAAAAAAEAIAAAACIAAABkcnMvZG93bnJldi54bWxQSwECFAAUAAAACACHTuJAzbs3KuUB&#10;AAC0AwAADgAAAAAAAAABACAAAAAkAQAAZHJzL2Uyb0RvYy54bWxQSwUGAAAAAAYABgBZAQAAewUA&#10;AAAA&#10;">
                <v:path/>
                <v:fill on="f" alignshape="1" focussize="0,0"/>
                <v:stroke weight="0.5pt" dashstyle="dash" imagealignshape="1"/>
                <v:imagedata o:title=""/>
                <o:lock v:ext="edit"/>
                <v:textbox>
                  <w:txbxContent>
                    <w:p>
                      <w:pPr>
                        <w:rPr>
                          <w:rFonts w:hint="eastAsia" w:ascii="仿宋" w:hAnsi="仿宋" w:eastAsia="仿宋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" w:hAnsi="仿宋" w:eastAsia="仿宋"/>
                          <w:sz w:val="18"/>
                          <w:szCs w:val="18"/>
                        </w:rPr>
                        <w:t>管辖范围外的不立案，书面说明理由。管辖权有争议的上报共同上级决定。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15875</wp:posOffset>
                </wp:positionV>
                <wp:extent cx="342900" cy="0"/>
                <wp:effectExtent l="0" t="0" r="0" b="0"/>
                <wp:wrapNone/>
                <wp:docPr id="77" name="直接连接符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0pt;margin-top:1.25pt;height:0pt;width:27pt;z-index:251776000;mso-width-relative:page;mso-height-relative:page;" filled="f" stroked="t" coordsize="21600,21600" o:gfxdata="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/S0JpNYAAAAHAQAADwAAAAAAAAAB&#10;ACAAAAAiAAAAZHJzL2Rvd25yZXYueG1sUEsBAhQAFAAAAAgAh07iQOtF4KzZAQAAlwMAAA4AAAAA&#10;AAAAAQAgAAAAJQEAAGRycy9lMm9Eb2MueG1sUEsFBgAAAAAGAAYAWQEAAHAFAAAAAA==&#10;">
                <v:path arrowok="t"/>
                <v:fill on="f" focussize="0,0"/>
                <v:stroke weight="0.25pt" imagealignshape="1"/>
                <v:imagedata o:title=""/>
                <o:lock v:ext="edi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114935</wp:posOffset>
                </wp:positionV>
                <wp:extent cx="228600" cy="0"/>
                <wp:effectExtent l="0" t="0" r="0" b="0"/>
                <wp:wrapNone/>
                <wp:docPr id="74" name="直接连接符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0pt;margin-top:9.05pt;height:0pt;width:18pt;z-index:251780096;mso-width-relative:page;mso-height-relative:page;" filled="f" stroked="t" coordsize="21600,21600" o:gfxdata="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SVxGy1wAAAAkBAAAPAAAAAAAA&#10;AAEAIAAAACIAAABkcnMvZG93bnJldi54bWxQSwECFAAUAAAACACHTuJAn97QutoBAACWAwAADgAA&#10;AAAAAAABACAAAAAmAQAAZHJzL2Uyb0RvYy54bWxQSwUGAAAAAAYABgBZAQAAcgUAAAAA&#10;">
                <v:path arrowok="t"/>
                <v:fill on="f" focussize="0,0"/>
                <v:stroke weight="0.5pt" dashstyle="dash" imagealignshape="1"/>
                <v:imagedata o:title=""/>
                <o:lock v:ext="edi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15875</wp:posOffset>
                </wp:positionV>
                <wp:extent cx="571500" cy="891540"/>
                <wp:effectExtent l="4445" t="4445" r="14605" b="18415"/>
                <wp:wrapNone/>
                <wp:docPr id="73" name="文本框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891540"/>
                        </a:xfrm>
                        <a:prstGeom prst="rect">
                          <a:avLst/>
                        </a:prstGeom>
                        <a:noFill/>
                        <a:ln w="317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2人以上， 佩戴标志，出示证件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5pt;margin-top:1.25pt;height:70.2pt;width:45pt;z-index:251779072;mso-width-relative:page;mso-height-relative:page;" filled="f" stroked="t" insetpen="f" coordsize="21600,21600" o:gfxdata="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Fm7/BtYAAAAJAQAADwAAAAAAAAABACAAAAAiAAAAZHJzL2Rvd25yZXYueG1sUEsBAhQAFAAAAAgA&#10;h07iQOk5RpruAQAAvwMAAA4AAAAAAAAAAQAgAAAAJQEAAGRycy9lMm9Eb2MueG1sUEsFBgAAAAAG&#10;AAYAWQEAAIUFAAAAAA==&#10;">
                <v:path/>
                <v:fill on="f" alignshape="1" focussize="0,0"/>
                <v:stroke weight="0.25pt" dashstyle="dash" imagealignshape="1"/>
                <v:imagedata o:title=""/>
                <o:lock v:ext="edit"/>
                <v:textbox>
                  <w:txbxContent>
                    <w:p>
                      <w:pPr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2人以上， 佩戴标志，出示证件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6195"/>
        </w:tabs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15875</wp:posOffset>
                </wp:positionV>
                <wp:extent cx="2286000" cy="693420"/>
                <wp:effectExtent l="5080" t="4445" r="13970" b="698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693420"/>
                        </a:xfrm>
                        <a:prstGeom prst="rect">
                          <a:avLst/>
                        </a:prstGeom>
                        <a:noFill/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抢救费肇事方预付，有保险、救助基金的通知、协助。死亡由医疗机构出证明、通知家属，无法确认的移交公安。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7pt;margin-top:1.25pt;height:54.6pt;width:180pt;z-index:251781120;mso-width-relative:page;mso-height-relative:page;" filled="f" stroked="t" insetpen="f" coordsize="21600,21600" o:gfxdata="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rbmtS1gAAAAkB&#10;AAAPAAAAAAAAAAEAIAAAACIAAABkcnMvZG93bnJldi54bWxQSwECFAAUAAAACACHTuJAPzZp0+QB&#10;AACyAwAADgAAAAAAAAABACAAAAAlAQAAZHJzL2Uyb0RvYy54bWxQSwUGAAAAAAYABgBZAQAAewUA&#10;AAAA&#10;">
                <v:path/>
                <v:fill on="f" alignshape="1" focussize="0,0"/>
                <v:stroke weight="0.25pt" imagealignshape="1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抢救费肇事方预付，有保险、救助基金的通知、协助。死亡由医疗机构出证明、通知家属，无法确认的移交公安。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6195"/>
        </w:tabs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15875</wp:posOffset>
                </wp:positionV>
                <wp:extent cx="342900" cy="0"/>
                <wp:effectExtent l="0" t="0" r="0" b="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0pt;margin-top:1.25pt;height:0pt;width:27pt;z-index:251782144;mso-width-relative:page;mso-height-relative:page;" filled="f" stroked="t" coordsize="21600,21600" o:gfxdata="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P0tCaTWAAAABwEAAA8AAAAAAAAA&#10;AQAgAAAAIgAAAGRycy9kb3ducmV2LnhtbFBLAQIUABQAAAAIAIdO4kD/m1sl2gEAAJcDAAAOAAAA&#10;AAAAAAEAIAAAACUBAABkcnMvZTJvRG9jLnhtbFBLBQYAAAAABgAGAFkBAABxBQAAAAA=&#10;">
                <v:path arrowok="t"/>
                <v:fill on="f" focussize="0,0"/>
                <v:stroke weight="0.25pt" imagealignshape="1"/>
                <v:imagedata o:title=""/>
                <o:lock v:ext="edit"/>
              </v:line>
            </w:pict>
          </mc:Fallback>
        </mc:AlternateContent>
      </w:r>
    </w:p>
    <w:p>
      <w:pPr>
        <w:tabs>
          <w:tab w:val="left" w:pos="6195"/>
        </w:tabs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114935</wp:posOffset>
                </wp:positionV>
                <wp:extent cx="1143000" cy="297180"/>
                <wp:effectExtent l="4445" t="4445" r="14605" b="22225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97180"/>
                        </a:xfrm>
                        <a:prstGeom prst="rect">
                          <a:avLst/>
                        </a:prstGeom>
                        <a:noFill/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审查证据 定责任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9pt;margin-top:9.05pt;height:23.4pt;width:90pt;z-index:251794432;mso-width-relative:page;mso-height-relative:page;" filled="f" stroked="t" insetpen="f" coordsize="21600,21600" o:gfxdata="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BTC7X/XAAAA&#10;CQEAAA8AAAAAAAAAAQAgAAAAIgAAAGRycy9kb3ducmV2LnhtbFBLAQIUABQAAAAIAIdO4kCdJCDP&#10;5QEAALQDAAAOAAAAAAAAAAEAIAAAACYBAABkcnMvZTJvRG9jLnhtbFBLBQYAAAAABgAGAFkBAAB9&#10;BQAAAAA=&#10;">
                <v:path/>
                <v:fill on="f" alignshape="1" focussize="0,0"/>
                <v:stroke weight="0.25pt" imagealignshape="1"/>
                <v:imagedata o:title=""/>
                <o:lock v:ext="edit"/>
                <v:textbox>
                  <w:txbxContent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审查证据 定责任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15875</wp:posOffset>
                </wp:positionV>
                <wp:extent cx="0" cy="99060"/>
                <wp:effectExtent l="38100" t="0" r="38100" b="1524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906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4pt;margin-top:1.25pt;height:7.8pt;width:0pt;z-index:251795456;mso-width-relative:page;mso-height-relative:page;" filled="f" stroked="t" coordsize="21600,21600" o:gfxdata="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HbRlITXAAAACAEAAA8A&#10;AAAAAAAAAQAgAAAAIgAAAGRycy9kb3ducmV2LnhtbFBLAQIUABQAAAAIAIdO4kCLUsC63wEAAJoD&#10;AAAOAAAAAAAAAAEAIAAAACYBAABkcnMvZTJvRG9jLnhtbFBLBQYAAAAABgAGAFkBAAB3BQAAAAA=&#10;">
                <v:path arrowok="t"/>
                <v:fill on="f" focussize="0,0"/>
                <v:stroke weight="0.25pt" imagealignshape="1" endarrow="block"/>
                <v:imagedata o:title=""/>
                <o:lock v:ext="edit"/>
              </v:line>
            </w:pict>
          </mc:Fallback>
        </mc:AlternateContent>
      </w:r>
    </w:p>
    <w:p>
      <w:pPr>
        <w:tabs>
          <w:tab w:val="left" w:pos="6195"/>
        </w:tabs>
        <w:rPr>
          <w:rFonts w:hint="eastAsia"/>
        </w:rPr>
      </w:pPr>
    </w:p>
    <w:p>
      <w:pPr>
        <w:tabs>
          <w:tab w:val="left" w:pos="6195"/>
        </w:tabs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6350</wp:posOffset>
                </wp:positionV>
                <wp:extent cx="3009900" cy="495300"/>
                <wp:effectExtent l="4445" t="4445" r="14605" b="14605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495300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</w:rPr>
                              <w:t>勘查日起10工作日内，逃逸的自查获日（或当事人书面申请日）起10日内，需鉴定的自收到鉴定书5工作日内。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4pt;margin-top:0.5pt;height:39pt;width:237pt;z-index:251788288;mso-width-relative:page;mso-height-relative:page;" filled="f" stroked="t" coordsize="21600,21600" o:gfxdata="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JASXE3VAAAACQEAAA8A&#10;AAAAAAAAAQAgAAAAIgAAAGRycy9kb3ducmV2LnhtbFBLAQIUABQAAAAIAIdO4kByHOOC4QEAALMD&#10;AAAOAAAAAAAAAAEAIAAAACQBAABkcnMvZTJvRG9jLnhtbFBLBQYAAAAABgAGAFkBAAB3BQAAAAA=&#10;">
                <v:path/>
                <v:fill on="f" focussize="0,0"/>
                <v:stroke weight="0.5pt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" w:hAnsi="仿宋" w:eastAsia="仿宋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" w:hAnsi="仿宋" w:eastAsia="仿宋"/>
                          <w:sz w:val="18"/>
                          <w:szCs w:val="18"/>
                        </w:rPr>
                        <w:t>勘查日起10工作日内，逃逸的自查获日（或当事人书面申请日）起10日内，需鉴定的自收到鉴定书5工作日内。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313055</wp:posOffset>
                </wp:positionV>
                <wp:extent cx="228600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9pt;margin-top:24.65pt;height:0pt;width:18pt;z-index:251789312;mso-width-relative:page;mso-height-relative:page;" filled="f" stroked="t" coordsize="21600,21600" o:gfxdata="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aJUsz2QAAAAkBAAAPAAAAAAAA&#10;AAEAIAAAACIAAABkcnMvZG93bnJldi54bWxQSwECFAAUAAAACACHTuJAYQD3ZtgBAACUAwAADgAA&#10;AAAAAAABACAAAAAoAQAAZHJzL2Uyb0RvYy54bWxQSwUGAAAAAAYABgBZAQAAcgUAAAAA&#10;">
                <v:path arrowok="t"/>
                <v:fill on="f" focussize="0,0"/>
                <v:stroke weight="0.5pt" dashstyle="dash" imagealignshape="1"/>
                <v:imagedata o:title=""/>
                <o:lock v:ext="edi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15875</wp:posOffset>
                </wp:positionV>
                <wp:extent cx="0" cy="198120"/>
                <wp:effectExtent l="38100" t="0" r="38100" b="1143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4pt;margin-top:1.25pt;height:15.6pt;width:0pt;z-index:251784192;mso-width-relative:page;mso-height-relative:page;" filled="f" stroked="t" coordsize="21600,21600" o:gfxdata="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gQP7P2QAAAAgB&#10;AAAPAAAAAAAAAAEAIAAAACIAAABkcnMvZG93bnJldi54bWxQSwECFAAUAAAACACHTuJAtxIiLuEB&#10;AACbAwAADgAAAAAAAAABACAAAAAoAQAAZHJzL2Uyb0RvYy54bWxQSwUGAAAAAAYABgBZAQAAewUA&#10;AAAA&#10;">
                <v:path arrowok="t"/>
                <v:fill on="f" focussize="0,0"/>
                <v:stroke weight="0.25pt" imagealignshape="1" endarrow="block"/>
                <v:imagedata o:title=""/>
                <o:lock v:ext="edit"/>
              </v:line>
            </w:pict>
          </mc:Fallback>
        </mc:AlternateContent>
      </w:r>
    </w:p>
    <w:p>
      <w:pPr>
        <w:tabs>
          <w:tab w:val="left" w:pos="6195"/>
        </w:tabs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15875</wp:posOffset>
                </wp:positionV>
                <wp:extent cx="1257300" cy="297180"/>
                <wp:effectExtent l="10160" t="4445" r="27940" b="22225"/>
                <wp:wrapNone/>
                <wp:docPr id="11" name="流程图: 数据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297180"/>
                        </a:xfrm>
                        <a:prstGeom prst="flowChartInputOutput">
                          <a:avLst/>
                        </a:prstGeom>
                        <a:noFill/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责任认定书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1" type="#_x0000_t111" style="position:absolute;left:0pt;margin-left:180pt;margin-top:1.25pt;height:23.4pt;width:99pt;z-index:251783168;mso-width-relative:page;mso-height-relative:page;" filled="f" stroked="t" insetpen="f" coordsize="21600,21600" o:gfxdata="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zHfY+9cAAAAIAQAADwAAAAAAAAABACAAAAAiAAAAZHJzL2Rv&#10;d25yZXYueG1sUEsBAhQAFAAAAAgAh07iQIpZrloCAgAAzwMAAA4AAAAAAAAAAQAgAAAAJgEAAGRy&#10;cy9lMm9Eb2MueG1sUEsFBgAAAAAGAAYAWQEAAJoFAAAAAA==&#10;">
                <v:path/>
                <v:fill on="f" alignshape="1" focussize="0,0"/>
                <v:stroke weight="0.25pt" imagealignshape="1"/>
                <v:imagedata o:title=""/>
                <o:lock v:ext="edit"/>
                <v:textbox>
                  <w:txbxContent>
                    <w:p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责任认定书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6195"/>
        </w:tabs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114935</wp:posOffset>
                </wp:positionV>
                <wp:extent cx="0" cy="99060"/>
                <wp:effectExtent l="38100" t="0" r="38100" b="1524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906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4pt;margin-top:9.05pt;height:7.8pt;width:0pt;z-index:251791360;mso-width-relative:page;mso-height-relative:page;" filled="f" stroked="t" coordsize="21600,21600" o:gfxdata="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TmcrItkAAAAJAQAA&#10;DwAAAAAAAAABACAAAAAiAAAAZHJzL2Rvd25yZXYueG1sUEsBAhQAFAAAAAgAh07iQEQntpffAQAA&#10;mAMAAA4AAAAAAAAAAQAgAAAAKAEAAGRycy9lMm9Eb2MueG1sUEsFBgAAAAAGAAYAWQEAAHkFAAAA&#10;AA==&#10;">
                <v:path arrowok="t"/>
                <v:fill on="f" focussize="0,0"/>
                <v:stroke weight="0.25pt" imagealignshape="1" endarrow="block"/>
                <v:imagedata o:title=""/>
                <o:lock v:ext="edit"/>
              </v:line>
            </w:pict>
          </mc:Fallback>
        </mc:AlternateContent>
      </w:r>
    </w:p>
    <w:p>
      <w:pPr>
        <w:tabs>
          <w:tab w:val="left" w:pos="6195"/>
        </w:tabs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15875</wp:posOffset>
                </wp:positionV>
                <wp:extent cx="1028700" cy="1287780"/>
                <wp:effectExtent l="4445" t="4445" r="14605" b="22225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1287780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</w:rPr>
                              <w:t>3日内向上一级监理机构书面申请，上级5日内答复，30日内做复核结论，已起诉的中止复核。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pt;margin-top:1.25pt;height:101.4pt;width:81pt;z-index:251803648;mso-width-relative:page;mso-height-relative:page;" filled="f" stroked="t" insetpen="f" coordsize="21600,21600" o:gfxdata="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zwqveNMAAAAIAQAADwAA&#10;AAAAAAABACAAAAAiAAAAZHJzL2Rvd25yZXYueG1sUEsBAhQAFAAAAAgAh07iQHMAl5TiAQAAtAMA&#10;AA4AAAAAAAAAAQAgAAAAIgEAAGRycy9lMm9Eb2MueG1sUEsFBgAAAAAGAAYAWQEAAHYFAAAAAA==&#10;">
                <v:path/>
                <v:fill on="f" alignshape="1" focussize="0,0"/>
                <v:stroke weight="0.5pt" dashstyle="dash" imagealignshape="1"/>
                <v:imagedata o:title=""/>
                <o:lock v:ext="edit"/>
                <v:textbox>
                  <w:txbxContent>
                    <w:p>
                      <w:pPr>
                        <w:rPr>
                          <w:rFonts w:hint="eastAsia" w:ascii="仿宋" w:hAnsi="仿宋" w:eastAsia="仿宋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" w:hAnsi="仿宋" w:eastAsia="仿宋"/>
                          <w:sz w:val="18"/>
                          <w:szCs w:val="18"/>
                        </w:rPr>
                        <w:t>3日内向上一级监理机构书面申请，上级5日内答复，30日内做复核结论，已起诉的中止复核。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15875</wp:posOffset>
                </wp:positionV>
                <wp:extent cx="685800" cy="297180"/>
                <wp:effectExtent l="4445" t="4445" r="14605" b="2222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" w:hAnsi="仿宋" w:eastAsia="仿宋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15"/>
                                <w:szCs w:val="15"/>
                              </w:rPr>
                              <w:t>3个工作日内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9pt;margin-top:1.25pt;height:23.4pt;width:54pt;z-index:251792384;mso-width-relative:page;mso-height-relative:page;" filled="f" stroked="t" insetpen="f" coordsize="21600,21600" o:gfxdata="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NJCH1rVAAAACAEAAA8A&#10;AAAAAAAAAQAgAAAAIgAAAGRycy9kb3ducmV2LnhtbFBLAQIUABQAAAAIAIdO4kB7PQ674QEAALID&#10;AAAOAAAAAAAAAAEAIAAAACQBAABkcnMvZTJvRG9jLnhtbFBLBQYAAAAABgAGAFkBAAB3BQAAAAA=&#10;">
                <v:path/>
                <v:fill on="f" alignshape="1" focussize="0,0"/>
                <v:stroke weight="0.5pt" dashstyle="dash" imagealignshape="1"/>
                <v:imagedata o:title=""/>
                <o:lock v:ext="edit"/>
                <v:textbox>
                  <w:txbxContent>
                    <w:p>
                      <w:pPr>
                        <w:rPr>
                          <w:rFonts w:hint="eastAsia" w:ascii="仿宋" w:hAnsi="仿宋" w:eastAsia="仿宋"/>
                          <w:sz w:val="15"/>
                          <w:szCs w:val="15"/>
                        </w:rPr>
                      </w:pPr>
                      <w:r>
                        <w:rPr>
                          <w:rFonts w:hint="eastAsia" w:ascii="仿宋" w:hAnsi="仿宋" w:eastAsia="仿宋"/>
                          <w:sz w:val="15"/>
                          <w:szCs w:val="15"/>
                        </w:rPr>
                        <w:t>3个工作日内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15875</wp:posOffset>
                </wp:positionV>
                <wp:extent cx="685800" cy="297180"/>
                <wp:effectExtent l="4445" t="4445" r="14605" b="2222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noFill/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送达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7pt;margin-top:1.25pt;height:23.4pt;width:54pt;z-index:251790336;mso-width-relative:page;mso-height-relative:page;" filled="f" stroked="t" insetpen="f" coordsize="21600,21600" o:gfxdata="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AKlsz1gAAAAgB&#10;AAAPAAAAAAAAAAEAIAAAACIAAABkcnMvZG93bnJldi54bWxQSwECFAAUAAAACACHTuJAp9XeseQB&#10;AACzAwAADgAAAAAAAAABACAAAAAlAQAAZHJzL2Uyb0RvYy54bWxQSwUGAAAAAAYABgBZAQAAewUA&#10;AAAA&#10;">
                <v:path/>
                <v:fill on="f" alignshape="1" focussize="0,0"/>
                <v:stroke weight="0.25pt" imagealignshape="1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送达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6195"/>
        </w:tabs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15875</wp:posOffset>
                </wp:positionV>
                <wp:extent cx="228600" cy="0"/>
                <wp:effectExtent l="0" t="0" r="0" b="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1pt;margin-top:1.25pt;height:0pt;width:18pt;z-index:251793408;mso-width-relative:page;mso-height-relative:page;" filled="f" stroked="t" coordsize="21600,21600" o:gfxdata="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EJ9+ldYAAAAHAQAADwAAAAAAAAAB&#10;ACAAAAAiAAAAZHJzL2Rvd25yZXYueG1sUEsBAhQAFAAAAAgAh07iQMZ8QAvZAQAAlgMAAA4AAAAA&#10;AAAAAQAgAAAAJQEAAGRycy9lMm9Eb2MueG1sUEsFBgAAAAAGAAYAWQEAAHAFAAAAAA==&#10;">
                <v:path arrowok="t"/>
                <v:fill on="f" focussize="0,0"/>
                <v:stroke weight="0.5pt" dashstyle="dash" imagealignshape="1"/>
                <v:imagedata o:title=""/>
                <o:lock v:ext="edi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114935</wp:posOffset>
                </wp:positionV>
                <wp:extent cx="0" cy="99060"/>
                <wp:effectExtent l="38100" t="0" r="38100" b="1524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906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4pt;margin-top:9.05pt;height:7.8pt;width:0pt;z-index:251799552;mso-width-relative:page;mso-height-relative:page;" filled="f" stroked="t" coordsize="21600,21600" o:gfxdata="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TmcrItkAAAAJAQAA&#10;DwAAAAAAAAABACAAAAAiAAAAZHJzL2Rvd25yZXYueG1sUEsBAhQAFAAAAAgAh07iQE3MtF/fAQAA&#10;mAMAAA4AAAAAAAAAAQAgAAAAKAEAAGRycy9lMm9Eb2MueG1sUEsFBgAAAAAGAAYAWQEAAHkFAAAA&#10;AA==&#10;">
                <v:path arrowok="t"/>
                <v:fill on="f" focussize="0,0"/>
                <v:stroke weight="0.25pt" imagealignshape="1" endarrow="block"/>
                <v:imagedata o:title=""/>
                <o:lock v:ext="edit"/>
              </v:line>
            </w:pict>
          </mc:Fallback>
        </mc:AlternateContent>
      </w:r>
    </w:p>
    <w:p>
      <w:pPr>
        <w:tabs>
          <w:tab w:val="left" w:pos="6195"/>
        </w:tabs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15875</wp:posOffset>
                </wp:positionV>
                <wp:extent cx="228600" cy="29718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9718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</w:rPr>
                              <w:t>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8pt;margin-top:1.25pt;height:23.4pt;width:18pt;z-index:251819008;mso-width-relative:page;mso-height-relative:page;" filled="f" stroked="f" insetpen="f" coordsize="21600,21600" o:gfxdata="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hkIs4tYAAAAIAQAADwAAAAAAAAABACAAAAAiAAAAZHJz&#10;L2Rvd25yZXYueG1sUEsBAhQAFAAAAAgAh07iQDOF/WKUAQAACAMAAA4AAAAAAAAAAQAgAAAAJQEA&#10;AGRycy9lMm9Eb2MueG1sUEsFBgAAAAAGAAYAWQEAACsFAAAAAA==&#10;">
                <v:path/>
                <v:fill on="f" alignshape="1" focussize="0,0"/>
                <v:stroke on="f" weight="0.25pt" imagealignshape="1"/>
                <v:imagedata o:title=""/>
                <o:lock v:ext="edit"/>
                <v:textbox>
                  <w:txbxContent>
                    <w:p>
                      <w:pPr>
                        <w:rPr>
                          <w:rFonts w:hint="eastAsia" w:ascii="仿宋" w:hAnsi="仿宋" w:eastAsia="仿宋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" w:hAnsi="仿宋" w:eastAsia="仿宋"/>
                          <w:sz w:val="18"/>
                          <w:szCs w:val="18"/>
                        </w:rPr>
                        <w:t>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15875</wp:posOffset>
                </wp:positionV>
                <wp:extent cx="1257300" cy="495300"/>
                <wp:effectExtent l="12700" t="5080" r="25400" b="13970"/>
                <wp:wrapNone/>
                <wp:docPr id="18" name="流程图: 决策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495300"/>
                        </a:xfrm>
                        <a:prstGeom prst="flowChartDecision">
                          <a:avLst/>
                        </a:prstGeom>
                        <a:noFill/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有否异议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89pt;margin-top:1.25pt;height:39pt;width:99pt;z-index:251797504;mso-width-relative:page;mso-height-relative:page;" filled="f" stroked="t" insetpen="f" coordsize="21600,21600" o:gfxdata="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e7LWo1QAAAAgBAAAPAAAAAAAAAAEAIAAAACIAAABkcnMvZG93bnJldi54&#10;bWxQSwECFAAUAAAACACHTuJAVzipOf0BAADMAwAADgAAAAAAAAABACAAAAAkAQAAZHJzL2Uyb0Rv&#10;Yy54bWxQSwUGAAAAAAYABgBZAQAAkwUAAAAA&#10;">
                <v:path/>
                <v:fill on="f" alignshape="1" focussize="0,0"/>
                <v:stroke weight="0.25pt" imagealignshape="1"/>
                <v:imagedata o:title=""/>
                <o:lock v:ext="edit"/>
                <v:textbox>
                  <w:txbxContent>
                    <w:p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有否异议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114935</wp:posOffset>
                </wp:positionV>
                <wp:extent cx="685800" cy="297180"/>
                <wp:effectExtent l="4445" t="4445" r="14605" b="2222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noFill/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诉讼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5pt;margin-top:9.05pt;height:23.4pt;width:54pt;z-index:251787264;mso-width-relative:page;mso-height-relative:page;" filled="f" stroked="t" insetpen="f" coordsize="21600,21600" o:gfxdata="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h80QudYAAAAJAQAA&#10;DwAAAAAAAAABACAAAAAiAAAAZHJzL2Rvd25yZXYueG1sUEsBAhQAFAAAAAgAh07iQJluJnHiAQAA&#10;sQMAAA4AAAAAAAAAAQAgAAAAJQEAAGRycy9lMm9Eb2MueG1sUEsFBgAAAAAGAAYAWQEAAHkFAAAA&#10;AA==&#10;">
                <v:path/>
                <v:fill on="f" alignshape="1" focussize="0,0"/>
                <v:stroke weight="0.25pt" imagealignshape="1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诉讼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15875</wp:posOffset>
                </wp:positionV>
                <wp:extent cx="228600" cy="29718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9718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</w:rPr>
                              <w:t>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2pt;margin-top:1.25pt;height:23.4pt;width:18pt;z-index:251801600;mso-width-relative:page;mso-height-relative:page;" filled="f" stroked="f" insetpen="f" coordsize="21600,21600" o:gfxdata="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">
                <v:path/>
                <v:fill on="f" alignshape="1" focussize="0,0"/>
                <v:stroke on="f" weight="0.25pt" imagealignshape="1"/>
                <v:imagedata o:title=""/>
                <o:lock v:ext="edit"/>
                <v:textbox>
                  <w:txbxContent>
                    <w:p>
                      <w:pPr>
                        <w:rPr>
                          <w:rFonts w:hint="eastAsia" w:ascii="仿宋" w:hAnsi="仿宋" w:eastAsia="仿宋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" w:hAnsi="仿宋" w:eastAsia="仿宋"/>
                          <w:sz w:val="18"/>
                          <w:szCs w:val="18"/>
                        </w:rPr>
                        <w:t>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15875</wp:posOffset>
                </wp:positionV>
                <wp:extent cx="685800" cy="297180"/>
                <wp:effectExtent l="4445" t="4445" r="14605" b="22225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noFill/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申请复核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8pt;margin-top:1.25pt;height:23.4pt;width:54pt;z-index:251785216;mso-width-relative:page;mso-height-relative:page;" filled="f" stroked="t" insetpen="f" coordsize="21600,21600" o:gfxdata="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RQTEw1gAAAAgB&#10;AAAPAAAAAAAAAAEAIAAAACIAAABkcnMvZG93bnJldi54bWxQSwECFAAUAAAACACHTuJA2i+iMeQB&#10;AACzAwAADgAAAAAAAAABACAAAAAlAQAAZHJzL2Uyb0RvYy54bWxQSwUGAAAAAAYABgBZAQAAewUA&#10;AAAA&#10;">
                <v:path/>
                <v:fill on="f" alignshape="1" focussize="0,0"/>
                <v:stroke weight="0.25pt" imagealignshape="1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申请复核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6195"/>
        </w:tabs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114935</wp:posOffset>
                </wp:positionV>
                <wp:extent cx="0" cy="198120"/>
                <wp:effectExtent l="38100" t="0" r="38100" b="1143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5pt;margin-top:9.05pt;height:15.6pt;width:0pt;z-index:251811840;mso-width-relative:page;mso-height-relative:page;" filled="f" stroked="t" coordsize="21600,21600" o:gfxdata="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B3AE93ZAAAACQEA&#10;AA8AAAAAAAAAAQAgAAAAIgAAAGRycy9kb3ducmV2LnhtbFBLAQIUABQAAAAIAIdO4kCP3bc34AEA&#10;AJsDAAAOAAAAAAAAAAEAIAAAACgBAABkcnMvZTJvRG9jLnhtbFBLBQYAAAAABgAGAFkBAAB6BQAA&#10;AAA=&#10;">
                <v:path arrowok="t"/>
                <v:fill on="f" focussize="0,0"/>
                <v:stroke weight="0.25pt" imagealignshape="1" endarrow="block"/>
                <v:imagedata o:title=""/>
                <o:lock v:ext="edi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114935</wp:posOffset>
                </wp:positionV>
                <wp:extent cx="0" cy="198120"/>
                <wp:effectExtent l="38100" t="0" r="38100" b="1143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5pt;margin-top:9.05pt;height:15.6pt;width:0pt;z-index:251810816;mso-width-relative:page;mso-height-relative:page;" filled="f" stroked="t" coordsize="21600,21600" o:gfxdata="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B3AE93ZAAAACQEA&#10;AA8AAAAAAAAAAQAgAAAAIgAAAGRycy9kb3ducmV2LnhtbFBLAQIUABQAAAAIAIdO4kAYMjeH4AEA&#10;AJsDAAAOAAAAAAAAAAEAIAAAACgBAABkcnMvZTJvRG9jLnhtbFBLBQYAAAAABgAGAFkBAAB6BQAA&#10;AAA=&#10;">
                <v:path arrowok="t"/>
                <v:fill on="f" focussize="0,0"/>
                <v:stroke weight="0.25pt" imagealignshape="1" endarrow="block"/>
                <v:imagedata o:title=""/>
                <o:lock v:ext="edi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15875</wp:posOffset>
                </wp:positionV>
                <wp:extent cx="228600" cy="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0pt;margin-top:1.25pt;height:0pt;width:18pt;z-index:251804672;mso-width-relative:page;mso-height-relative:page;" filled="f" stroked="t" coordsize="21600,21600" o:gfxdata="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AQamKzVAAAABwEAAA8AAAAAAAAAAQAg&#10;AAAAIgAAAGRycy9kb3ducmV2LnhtbFBLAQIUABQAAAAIAIdO4kAiuTRZ2AEAAJQDAAAOAAAAAAAA&#10;AAEAIAAAACQBAABkcnMvZTJvRG9jLnhtbFBLBQYAAAAABgAGAFkBAABuBQAAAAA=&#10;">
                <v:path arrowok="t"/>
                <v:fill on="f" focussize="0,0"/>
                <v:stroke weight="0.5pt" dashstyle="dash" imagealignshape="1"/>
                <v:imagedata o:title=""/>
                <o:lock v:ext="edi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15875</wp:posOffset>
                </wp:positionV>
                <wp:extent cx="342900" cy="0"/>
                <wp:effectExtent l="0" t="38100" r="0" b="3810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8pt;margin-top:1.25pt;height:0pt;width:27pt;z-index:251798528;mso-width-relative:page;mso-height-relative:page;" filled="f" stroked="t" coordsize="21600,21600" o:gfxdata="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BXGsSPWAAAABwEAAA8AAAAA&#10;AAAAAQAgAAAAIgAAAGRycy9kb3ducmV2LnhtbFBLAQIUABQAAAAIAIdO4kClu7U43QEAAJkDAAAO&#10;AAAAAAAAAAEAIAAAACUBAABkcnMvZTJvRG9jLnhtbFBLBQYAAAAABgAGAFkBAAB0BQAAAAA=&#10;">
                <v:path arrowok="t"/>
                <v:fill on="f" focussize="0,0"/>
                <v:stroke weight="0.25pt" imagealignshape="1" endarrow="block"/>
                <v:imagedata o:title=""/>
                <o:lock v:ext="edi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15875</wp:posOffset>
                </wp:positionV>
                <wp:extent cx="342900" cy="0"/>
                <wp:effectExtent l="0" t="38100" r="0" b="3810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62pt;margin-top:1.25pt;height:0pt;width:27pt;z-index:251796480;mso-width-relative:page;mso-height-relative:page;" filled="f" stroked="t" coordsize="21600,21600" o:gfxdata="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/gtieNQAAAAH&#10;AQAADwAAAAAAAAABACAAAAAiAAAAZHJzL2Rvd25yZXYueG1sUEsBAhQAFAAAAAgAh07iQIHoD1Pn&#10;AQAApQMAAA4AAAAAAAAAAQAgAAAAIwEAAGRycy9lMm9Eb2MueG1sUEsFBgAAAAAGAAYAWQEAAHwF&#10;AAAAAA==&#10;">
                <v:path arrowok="t"/>
                <v:fill on="f" focussize="0,0"/>
                <v:stroke weight="0.25pt" imagealignshape="1" endarrow="block"/>
                <v:imagedata o:title=""/>
                <o:lock v:ext="edit"/>
              </v:line>
            </w:pict>
          </mc:Fallback>
        </mc:AlternateContent>
      </w:r>
    </w:p>
    <w:p>
      <w:pPr>
        <w:tabs>
          <w:tab w:val="left" w:pos="6195"/>
        </w:tabs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114935</wp:posOffset>
                </wp:positionV>
                <wp:extent cx="0" cy="1981200"/>
                <wp:effectExtent l="38100" t="0" r="3810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98120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3pt;margin-top:9.05pt;height:156pt;width:0pt;z-index:251800576;mso-width-relative:page;mso-height-relative:page;" filled="f" stroked="t" coordsize="21600,21600" o:gfxdata="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NzcR89kAAAAKAQAADwAA&#10;AAAAAAABACAAAAAiAAAAZHJzL2Rvd25yZXYueG1sUEsBAhQAFAAAAAgAh07iQF7PAzjcAQAAmgMA&#10;AA4AAAAAAAAAAQAgAAAAKAEAAGRycy9lMm9Eb2MueG1sUEsFBgAAAAAGAAYAWQEAAHYFAAAAAA==&#10;">
                <v:path arrowok="t"/>
                <v:fill on="f" focussize="0,0"/>
                <v:stroke weight="0.25pt" imagealignshape="1" endarrow="block"/>
                <v:imagedata o:title=""/>
                <o:lock v:ext="edi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15875</wp:posOffset>
                </wp:positionV>
                <wp:extent cx="0" cy="198120"/>
                <wp:effectExtent l="38100" t="0" r="38100" b="1143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42pt;margin-top:1.25pt;height:15.6pt;width:0pt;z-index:251817984;mso-width-relative:page;mso-height-relative:page;" filled="f" stroked="t" coordsize="21600,21600" o:gfxdata="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pTCJPdkAAAAIAQAA&#10;DwAAAAAAAAABACAAAAAiAAAAZHJzL2Rvd25yZXYueG1sUEsBAhQAFAAAAAgAh07iQAEL3x7fAQAA&#10;mwMAAA4AAAAAAAAAAQAgAAAAKAEAAGRycy9lMm9Eb2MueG1sUEsFBgAAAAAGAAYAWQEAAHkFAAAA&#10;AA==&#10;">
                <v:path arrowok="t"/>
                <v:fill on="f" focussize="0,0"/>
                <v:stroke weight="0.25pt" imagealignshape="1" endarrow="block"/>
                <v:imagedata o:title=""/>
                <o:lock v:ext="edi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15875</wp:posOffset>
                </wp:positionV>
                <wp:extent cx="228600" cy="297180"/>
                <wp:effectExtent l="0" t="0" r="0" b="0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9718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</w:rPr>
                              <w:t>无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3pt;margin-top:1.25pt;height:23.4pt;width:18pt;z-index:251802624;mso-width-relative:page;mso-height-relative:page;" filled="f" stroked="f" insetpen="f" coordsize="21600,21600" o:gfxdata="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KATqrzVAAAACAEAAA8AAAAAAAAAAQAgAAAAIgAAAGRy&#10;cy9kb3ducmV2LnhtbFBLAQIUABQAAAAIAIdO4kDx4ZWplgEAAAoDAAAOAAAAAAAAAAEAIAAAACQB&#10;AABkcnMvZTJvRG9jLnhtbFBLBQYAAAAABgAGAFkBAAAsBQAAAAA=&#10;">
                <v:path/>
                <v:fill on="f" alignshape="1" focussize="0,0"/>
                <v:stroke on="f" weight="0.25pt" imagealignshape="1"/>
                <v:imagedata o:title=""/>
                <o:lock v:ext="edit"/>
                <v:textbox>
                  <w:txbxContent>
                    <w:p>
                      <w:pPr>
                        <w:rPr>
                          <w:rFonts w:hint="eastAsia" w:ascii="仿宋" w:hAnsi="仿宋" w:eastAsia="仿宋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" w:hAnsi="仿宋" w:eastAsia="仿宋"/>
                          <w:sz w:val="18"/>
                          <w:szCs w:val="18"/>
                        </w:rPr>
                        <w:t>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114935</wp:posOffset>
                </wp:positionV>
                <wp:extent cx="685800" cy="297180"/>
                <wp:effectExtent l="4445" t="4445" r="14605" b="22225"/>
                <wp:wrapNone/>
                <wp:docPr id="3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noFill/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复核结论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8pt;margin-top:9.05pt;height:23.4pt;width:54pt;z-index:251809792;mso-width-relative:page;mso-height-relative:page;" filled="f" stroked="t" insetpen="f" coordsize="21600,21600" o:gfxdata="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xmV83tcAAAAJ&#10;AQAADwAAAAAAAAABACAAAAAiAAAAZHJzL2Rvd25yZXYueG1sUEsBAhQAFAAAAAgAh07iQD0vXGrk&#10;AQAAswMAAA4AAAAAAAAAAQAgAAAAJgEAAGRycy9lMm9Eb2MueG1sUEsFBgAAAAAGAAYAWQEAAHwF&#10;AAAAAA==&#10;">
                <v:path/>
                <v:fill on="f" alignshape="1" focussize="0,0"/>
                <v:stroke weight="0.25pt" imagealignshape="1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复核结论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6195"/>
        </w:tabs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313055</wp:posOffset>
                </wp:positionV>
                <wp:extent cx="0" cy="99060"/>
                <wp:effectExtent l="4445" t="0" r="14605" b="15240"/>
                <wp:wrapNone/>
                <wp:docPr id="44" name="直接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906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7pt;margin-top:24.65pt;height:7.8pt;width:0pt;z-index:251832320;mso-width-relative:page;mso-height-relative:page;" filled="f" stroked="t" coordsize="21600,21600" o:gfxdata="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ohnQ82QAAAAkBAAAPAAAA&#10;AAAAAAEAIAAAACIAAABkcnMvZG93bnJldi54bWxQSwECFAAUAAAACACHTuJATWCIo9sBAACVAwAA&#10;DgAAAAAAAAABACAAAAAoAQAAZHJzL2Uyb0RvYy54bWxQSwUGAAAAAAYABgBZAQAAdQUAAAAA&#10;">
                <v:path arrowok="t"/>
                <v:fill on="f" focussize="0,0"/>
                <v:stroke weight="0.5pt" dashstyle="dash" imagealignshape="1"/>
                <v:imagedata o:title=""/>
                <o:lock v:ext="edi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15875</wp:posOffset>
                </wp:positionV>
                <wp:extent cx="800100" cy="297180"/>
                <wp:effectExtent l="4445" t="4445" r="14605" b="22225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97180"/>
                        </a:xfrm>
                        <a:prstGeom prst="rect">
                          <a:avLst/>
                        </a:prstGeom>
                        <a:noFill/>
                        <a:ln w="317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3日内送达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1pt;margin-top:1.25pt;height:23.4pt;width:63pt;z-index:251820032;mso-width-relative:page;mso-height-relative:page;" filled="f" stroked="t" insetpen="f" coordsize="21600,21600" o:gfxdata="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MVu9ajXAAAACAEA&#10;AA8AAAAAAAAAAQAgAAAAIgAAAGRycy9kb3ducmV2LnhtbFBLAQIUABQAAAAIAIdO4kCIDh5F4gEA&#10;ALIDAAAOAAAAAAAAAAEAIAAAACYBAABkcnMvZTJvRG9jLnhtbFBLBQYAAAAABgAGAFkBAAB6BQAA&#10;AAA=&#10;">
                <v:path/>
                <v:fill on="f" alignshape="1" focussize="0,0"/>
                <v:stroke weight="0.25pt" dashstyle="dash" imagealignshape="1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3日内送达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1006475</wp:posOffset>
                </wp:positionV>
                <wp:extent cx="342900" cy="0"/>
                <wp:effectExtent l="0" t="0" r="0" b="0"/>
                <wp:wrapNone/>
                <wp:docPr id="43" name="直接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pt;margin-top:79.25pt;height:0pt;width:27pt;z-index:251826176;mso-width-relative:page;mso-height-relative:page;" filled="f" stroked="t" coordsize="21600,21600" o:gfxdata="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gCm902AAAAAoBAAAPAAAAAAAA&#10;AAEAIAAAACIAAABkcnMvZG93bnJldi54bWxQSwECFAAUAAAACACHTuJAHzeQYdkBAACWAwAADgAA&#10;AAAAAAABACAAAAAnAQAAZHJzL2Uyb0RvYy54bWxQSwUGAAAAAAYABgBZAQAAcgUAAAAA&#10;">
                <v:path arrowok="t"/>
                <v:fill on="f" focussize="0,0"/>
                <v:stroke weight="0.5pt" dashstyle="dash" imagealignshape="1"/>
                <v:imagedata o:title=""/>
                <o:lock v:ext="edi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808355</wp:posOffset>
                </wp:positionV>
                <wp:extent cx="800100" cy="297180"/>
                <wp:effectExtent l="4445" t="4445" r="14605" b="22225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97180"/>
                        </a:xfrm>
                        <a:prstGeom prst="rect">
                          <a:avLst/>
                        </a:prstGeom>
                        <a:noFill/>
                        <a:ln w="317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10日内重查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7pt;margin-top:63.65pt;height:23.4pt;width:63pt;z-index:251825152;mso-width-relative:page;mso-height-relative:page;" filled="f" stroked="t" insetpen="f" coordsize="21600,21600" o:gfxdata="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vRJzu9gAAAAKAQAA&#10;DwAAAAAAAAABACAAAAAiAAAAZHJzL2Rvd25yZXYueG1sUEsBAhQAFAAAAAgAh07iQDf0sGXgAQAA&#10;sgMAAA4AAAAAAAAAAQAgAAAAJwEAAGRycy9lMm9Eb2MueG1sUEsFBgAAAAAGAAYAWQEAAHkFAAAA&#10;AA==&#10;">
                <v:path/>
                <v:fill on="f" alignshape="1" focussize="0,0"/>
                <v:stroke weight="0.25pt" dashstyle="dash" imagealignshape="1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10日内重查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907415</wp:posOffset>
                </wp:positionV>
                <wp:extent cx="2171700" cy="297180"/>
                <wp:effectExtent l="15240" t="4445" r="22860" b="22225"/>
                <wp:wrapNone/>
                <wp:docPr id="33" name="流程图: 数据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297180"/>
                        </a:xfrm>
                        <a:prstGeom prst="flowChartInputOutput">
                          <a:avLst/>
                        </a:prstGeom>
                        <a:noFill/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下级重作认定书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（另编号）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1" type="#_x0000_t111" style="position:absolute;left:0pt;margin-left:36pt;margin-top:71.45pt;height:23.4pt;width:171pt;z-index:251812864;mso-width-relative:page;mso-height-relative:page;" filled="f" stroked="t" insetpen="f" coordsize="21600,21600" o:gfxdata="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8D44INgAAAAKAQAADwAAAAAAAAABACAAAAAiAAAAZHJzL2Rv&#10;d25yZXYueG1sUEsBAhQAFAAAAAgAh07iQKSNdQABAgAAzwMAAA4AAAAAAAAAAQAgAAAAJwEAAGRy&#10;cy9lMm9Eb2MueG1sUEsFBgAAAAAGAAYAWQEAAJoFAAAAAA==&#10;">
                <v:path/>
                <v:fill on="f" alignshape="1" focussize="0,0"/>
                <v:stroke weight="0.25pt" imagealignshape="1"/>
                <v:imagedata o:title=""/>
                <o:lock v:ext="edit"/>
                <v:textbox>
                  <w:txbxContent>
                    <w:p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下级重作认定书</w:t>
                      </w:r>
                      <w:r>
                        <w:rPr>
                          <w:rFonts w:hint="eastAsia"/>
                          <w:sz w:val="15"/>
                          <w:szCs w:val="15"/>
                        </w:rPr>
                        <w:t>（另编号）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709295</wp:posOffset>
                </wp:positionV>
                <wp:extent cx="0" cy="198120"/>
                <wp:effectExtent l="38100" t="0" r="38100" b="1143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08pt;margin-top:55.85pt;height:15.6pt;width:0pt;z-index:251827200;mso-width-relative:page;mso-height-relative:page;" filled="f" stroked="t" coordsize="21600,21600" o:gfxdata="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pGwO11gAA&#10;AAsBAAAPAAAAAAAAAAEAIAAAACIAAABkcnMvZG93bnJldi54bWxQSwECFAAUAAAACACHTuJA89pO&#10;UucBAAClAwAADgAAAAAAAAABACAAAAAlAQAAZHJzL2Uyb0RvYy54bWxQSwUGAAAAAAYABgBZAQAA&#10;fgUAAAAA&#10;">
                <v:path arrowok="t"/>
                <v:fill on="f" focussize="0,0"/>
                <v:stroke weight="0.25pt" imagealignshape="1" endarrow="block"/>
                <v:imagedata o:title=""/>
                <o:lock v:ext="edi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709295</wp:posOffset>
                </wp:positionV>
                <wp:extent cx="0" cy="198120"/>
                <wp:effectExtent l="38100" t="0" r="38100" b="1143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0pt;margin-top:55.85pt;height:15.6pt;width:0pt;z-index:251824128;mso-width-relative:page;mso-height-relative:page;" filled="f" stroked="t" coordsize="21600,21600" o:gfxdata="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hTxzd9gAAAALAQAA&#10;DwAAAAAAAAABACAAAAAiAAAAZHJzL2Rvd25yZXYueG1sUEsBAhQAFAAAAAgAh07iQDI9LQ7gAQAA&#10;mwMAAA4AAAAAAAAAAQAgAAAAJwEAAGRycy9lMm9Eb2MueG1sUEsFBgAAAAAGAAYAWQEAAHkFAAAA&#10;AA==&#10;">
                <v:path arrowok="t"/>
                <v:fill on="f" focussize="0,0"/>
                <v:stroke weight="0.25pt" imagealignshape="1" endarrow="block"/>
                <v:imagedata o:title=""/>
                <o:lock v:ext="edi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412115</wp:posOffset>
                </wp:positionV>
                <wp:extent cx="1257300" cy="297180"/>
                <wp:effectExtent l="5080" t="4445" r="13970" b="22225"/>
                <wp:wrapNone/>
                <wp:docPr id="38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297180"/>
                        </a:xfrm>
                        <a:prstGeom prst="rect">
                          <a:avLst/>
                        </a:prstGeom>
                        <a:noFill/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维持原认定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5pt;margin-top:32.45pt;height:23.4pt;width:99pt;z-index:251821056;mso-width-relative:page;mso-height-relative:page;" filled="f" stroked="t" insetpen="f" coordsize="21600,21600" o:gfxdata="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E0AFANcAAAAK&#10;AQAADwAAAAAAAAABACAAAAAiAAAAZHJzL2Rvd25yZXYueG1sUEsBAhQAFAAAAAgAh07iQNaR6P/k&#10;AQAAtAMAAA4AAAAAAAAAAQAgAAAAJgEAAGRycy9lMm9Eb2MueG1sUEsFBgAAAAAGAAYAWQEAAHwF&#10;AAAAAA==&#10;">
                <v:path/>
                <v:fill on="f" alignshape="1" focussize="0,0"/>
                <v:stroke weight="0.25pt" imagealignshape="1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维持原认定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412115</wp:posOffset>
                </wp:positionV>
                <wp:extent cx="1143000" cy="297180"/>
                <wp:effectExtent l="4445" t="4445" r="14605" b="22225"/>
                <wp:wrapNone/>
                <wp:docPr id="46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97180"/>
                        </a:xfrm>
                        <a:prstGeom prst="rect">
                          <a:avLst/>
                        </a:prstGeom>
                        <a:noFill/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上级责令重新认定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Cs w:val="1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pt;margin-top:32.45pt;height:23.4pt;width:90pt;z-index:251823104;mso-width-relative:page;mso-height-relative:page;" filled="f" stroked="t" insetpen="f" coordsize="21600,21600" o:gfxdata="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EUjmAfXAAAA&#10;CQEAAA8AAAAAAAAAAQAgAAAAIgAAAGRycy9kb3ducmV2LnhtbFBLAQIUABQAAAAIAIdO4kC5WaEF&#10;5QEAALQDAAAOAAAAAAAAAAEAIAAAACYBAABkcnMvZTJvRG9jLnhtbFBLBQYAAAAABgAGAFkBAAB9&#10;BQAAAAA=&#10;">
                <v:path/>
                <v:fill on="f" alignshape="1" focussize="0,0"/>
                <v:stroke weight="0.25pt" imagealignshape="1"/>
                <v:imagedata o:title=""/>
                <o:lock v:ext="edit"/>
                <v:textbox>
                  <w:txbxContent>
                    <w:p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上级责令重新认定</w:t>
                      </w:r>
                    </w:p>
                    <w:p>
                      <w:pPr>
                        <w:rPr>
                          <w:rFonts w:hint="eastAsia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213995</wp:posOffset>
                </wp:positionV>
                <wp:extent cx="0" cy="198120"/>
                <wp:effectExtent l="38100" t="0" r="38100" b="11430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3pt;margin-top:16.85pt;height:15.6pt;width:0pt;z-index:251814912;mso-width-relative:page;mso-height-relative:page;" filled="f" stroked="t" coordsize="21600,21600" o:gfxdata="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NKSrATZAAAACQEA&#10;AA8AAAAAAAAAAQAgAAAAIgAAAGRycy9kb3ducmV2LnhtbFBLAQIUABQAAAAIAIdO4kA8UHPM4AEA&#10;AJsDAAAOAAAAAAAAAAEAIAAAACgBAABkcnMvZTJvRG9jLnhtbFBLBQYAAAAABgAGAFkBAAB6BQAA&#10;AAA=&#10;">
                <v:path arrowok="t"/>
                <v:fill on="f" focussize="0,0"/>
                <v:stroke weight="0.25pt" imagealignshape="1" endarrow="block"/>
                <v:imagedata o:title=""/>
                <o:lock v:ext="edi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213995</wp:posOffset>
                </wp:positionV>
                <wp:extent cx="0" cy="198120"/>
                <wp:effectExtent l="38100" t="0" r="38100" b="1143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7pt;margin-top:16.85pt;height:15.6pt;width:0pt;z-index:251813888;mso-width-relative:page;mso-height-relative:page;" filled="f" stroked="t" coordsize="21600,21600" o:gfxdata="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hRHR69kAAAAJAQAA&#10;DwAAAAAAAAABACAAAAAiAAAAZHJzL2Rvd25yZXYueG1sUEsBAhQAFAAAAAgAh07iQKR01PffAQAA&#10;mwMAAA4AAAAAAAAAAQAgAAAAKAEAAGRycy9lMm9Eb2MueG1sUEsFBgAAAAAGAAYAWQEAAHkFAAAA&#10;AA==&#10;">
                <v:path arrowok="t"/>
                <v:fill on="f" focussize="0,0"/>
                <v:stroke weight="0.25pt" imagealignshape="1" endarrow="block"/>
                <v:imagedata o:title=""/>
                <o:lock v:ext="edi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15875</wp:posOffset>
                </wp:positionV>
                <wp:extent cx="685800" cy="297180"/>
                <wp:effectExtent l="4445" t="4445" r="14605" b="22225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noFill/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判决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5pt;margin-top:1.25pt;height:23.4pt;width:54pt;z-index:251815936;mso-width-relative:page;mso-height-relative:page;" filled="f" stroked="t" insetpen="f" coordsize="21600,21600" o:gfxdata="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BGnN+3WAAAACAEA&#10;AA8AAAAAAAAAAQAgAAAAIgAAAGRycy9kb3ducmV2LnhtbFBLAQIUABQAAAAIAIdO4kCizXSR4wEA&#10;ALMDAAAOAAAAAAAAAAEAIAAAACUBAABkcnMvZTJvRG9jLnhtbFBLBQYAAAAABgAGAFkBAAB6BQAA&#10;AAA=&#10;">
                <v:path/>
                <v:fill on="f" alignshape="1" focussize="0,0"/>
                <v:stroke weight="0.25pt" imagealignshape="1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判决</w:t>
                      </w:r>
                    </w:p>
                  </w:txbxContent>
                </v:textbox>
              </v:rect>
            </w:pict>
          </mc:Fallback>
        </mc:AlternateContent>
      </w:r>
    </w:p>
    <w:p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114935</wp:posOffset>
                </wp:positionV>
                <wp:extent cx="0" cy="1584960"/>
                <wp:effectExtent l="38100" t="0" r="38100" b="15240"/>
                <wp:wrapNone/>
                <wp:docPr id="47" name="直接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58496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42pt;margin-top:9.05pt;height:124.8pt;width:0pt;z-index:251816960;mso-width-relative:page;mso-height-relative:page;" filled="f" stroked="t" coordsize="21600,21600" o:gfxdata="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JvSyStkAAAAK&#10;AQAADwAAAAAAAAABACAAAAAiAAAAZHJzL2Rvd25yZXYueG1sUEsBAhQAFAAAAAgAh07iQBda74Pi&#10;AQAAnAMAAA4AAAAAAAAAAQAgAAAAKAEAAGRycy9lMm9Eb2MueG1sUEsFBgAAAAAGAAYAWQEAAHwF&#10;AAAAAA==&#10;">
                <v:path arrowok="t"/>
                <v:fill on="f" focussize="0,0"/>
                <v:stroke weight="0.25pt" imagealignshape="1" endarrow="block"/>
                <v:imagedata o:title=""/>
                <o:lock v:ext="edit"/>
              </v:line>
            </w:pict>
          </mc:Fallback>
        </mc:AlternateContent>
      </w:r>
    </w:p>
    <w:p/>
    <w:p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114935</wp:posOffset>
                </wp:positionV>
                <wp:extent cx="0" cy="693420"/>
                <wp:effectExtent l="38100" t="0" r="38100" b="11430"/>
                <wp:wrapNone/>
                <wp:docPr id="45" name="直接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69342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6pt;margin-top:9.05pt;height:54.6pt;width:0pt;z-index:251822080;mso-width-relative:page;mso-height-relative:page;" filled="f" stroked="t" coordsize="21600,21600" o:gfxdata="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i6YkntgAAAAKAQAA&#10;DwAAAAAAAAABACAAAAAiAAAAZHJzL2Rvd25yZXYueG1sUEsBAhQAFAAAAAgAh07iQOxRD9HgAQAA&#10;mwMAAA4AAAAAAAAAAQAgAAAAJwEAAGRycy9lMm9Eb2MueG1sUEsFBgAAAAAGAAYAWQEAAHkFAAAA&#10;AA==&#10;">
                <v:path arrowok="t"/>
                <v:fill on="f" focussize="0,0"/>
                <v:stroke weight="0.25pt" imagealignshape="1" endarrow="block"/>
                <v:imagedata o:title=""/>
                <o:lock v:ext="edi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114935</wp:posOffset>
                </wp:positionV>
                <wp:extent cx="457200" cy="297180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9718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18"/>
                                <w:szCs w:val="18"/>
                              </w:rPr>
                              <w:t>备案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8pt;margin-top:9.05pt;height:23.4pt;width:36pt;z-index:251828224;mso-width-relative:page;mso-height-relative:page;" filled="f" stroked="f" insetpen="f" coordsize="21600,21600" o:gfxdata="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">
                <v:path/>
                <v:fill on="f" alignshape="1" focussize="0,0"/>
                <v:stroke on="f" weight="0.25pt" imagealignshape="1"/>
                <v:imagedata o:title=""/>
                <o:lock v:ext="edit"/>
                <v:textbox>
                  <w:txbxContent>
                    <w:p>
                      <w:pPr>
                        <w:rPr>
                          <w:rFonts w:hint="eastAsia" w:ascii="仿宋" w:hAnsi="仿宋" w:eastAsia="仿宋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" w:hAnsi="仿宋" w:eastAsia="仿宋"/>
                          <w:sz w:val="18"/>
                          <w:szCs w:val="18"/>
                        </w:rPr>
                        <w:t>备案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15875</wp:posOffset>
                </wp:positionV>
                <wp:extent cx="0" cy="198120"/>
                <wp:effectExtent l="38100" t="0" r="38100" b="11430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8pt;margin-top:1.25pt;height:15.6pt;width:0pt;z-index:251829248;mso-width-relative:page;mso-height-relative:page;" filled="f" stroked="t" coordsize="21600,21600" o:gfxdata="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GzvNzdgAAAAIAQAA&#10;DwAAAAAAAAABACAAAAAiAAAAZHJzL2Rvd25yZXYueG1sUEsBAhQAFAAAAAgAh07iQBJtKcfgAQAA&#10;mwMAAA4AAAAAAAAAAQAgAAAAJwEAAGRycy9lMm9Eb2MueG1sUEsFBgAAAAAGAAYAWQEAAHkFAAAA&#10;AA==&#10;">
                <v:path arrowok="t"/>
                <v:fill on="f" focussize="0,0"/>
                <v:stroke weight="0.25pt" imagealignshape="1" endarrow="block"/>
                <v:imagedata o:title=""/>
                <o:lock v:ext="edit"/>
              </v:line>
            </w:pict>
          </mc:Fallback>
        </mc:AlternateContent>
      </w:r>
    </w:p>
    <w:p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15875</wp:posOffset>
                </wp:positionV>
                <wp:extent cx="1828800" cy="297180"/>
                <wp:effectExtent l="4445" t="4445" r="14605" b="22225"/>
                <wp:wrapNone/>
                <wp:docPr id="42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297180"/>
                        </a:xfrm>
                        <a:prstGeom prst="rect">
                          <a:avLst/>
                        </a:prstGeom>
                        <a:noFill/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送达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1pt;margin-top:1.25pt;height:23.4pt;width:144pt;z-index:251830272;mso-width-relative:page;mso-height-relative:page;" filled="f" stroked="t" insetpen="f" coordsize="21600,21600" o:gfxdata="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LuNWIXVAAAACAEA&#10;AA8AAAAAAAAAAQAgAAAAIgAAAGRycy9kb3ducmV2LnhtbFBLAQIUABQAAAAIAIdO4kBbGcca5AEA&#10;ALQDAAAOAAAAAAAAAAEAIAAAACQBAABkcnMvZTJvRG9jLnhtbFBLBQYAAAAABgAGAFkBAAB6BQAA&#10;AAA=&#10;">
                <v:path/>
                <v:fill on="f" alignshape="1" focussize="0,0"/>
                <v:stroke weight="0.25pt" imagealignshape="1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送达</w:t>
                      </w:r>
                    </w:p>
                  </w:txbxContent>
                </v:textbox>
              </v:rect>
            </w:pict>
          </mc:Fallback>
        </mc:AlternateContent>
      </w:r>
    </w:p>
    <w:p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114935</wp:posOffset>
                </wp:positionV>
                <wp:extent cx="0" cy="198120"/>
                <wp:effectExtent l="38100" t="0" r="38100" b="11430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2pt;margin-top:9.05pt;height:15.6pt;width:0pt;z-index:251831296;mso-width-relative:page;mso-height-relative:page;" filled="f" stroked="t" coordsize="21600,21600" o:gfxdata="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Jw/4QLZAAAACQEA&#10;AA8AAAAAAAAAAQAgAAAAIgAAAGRycy9kb3ducmV2LnhtbFBLAQIUABQAAAAIAIdO4kCEJNA+4AEA&#10;AJsDAAAOAAAAAAAAAAEAIAAAACgBAABkcnMvZTJvRG9jLnhtbFBLBQYAAAAABgAGAFkBAAB6BQAA&#10;AAA=&#10;">
                <v:path arrowok="t"/>
                <v:fill on="f" focussize="0,0"/>
                <v:stroke weight="0.25pt" imagealignshape="1" endarrow="block"/>
                <v:imagedata o:title=""/>
                <o:lock v:ext="edit"/>
              </v:line>
            </w:pict>
          </mc:Fallback>
        </mc:AlternateContent>
      </w:r>
    </w:p>
    <w:p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114935</wp:posOffset>
                </wp:positionV>
                <wp:extent cx="2971800" cy="396240"/>
                <wp:effectExtent l="5080" t="4445" r="13970" b="18415"/>
                <wp:wrapNone/>
                <wp:docPr id="40" name="流程图: 终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396240"/>
                        </a:xfrm>
                        <a:prstGeom prst="flowChartTerminator">
                          <a:avLst/>
                        </a:prstGeom>
                        <a:noFill/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农机事故责任认定 结束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135pt;margin-top:9.05pt;height:31.2pt;width:234pt;z-index:251786240;mso-width-relative:page;mso-height-relative:page;" filled="f" stroked="t" insetpen="f" coordsize="21600,21600" o:gfxdata="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6dRf32QAAAAkBAAAPAAAAAAAAAAEAIAAAACIAAABkcnMvZG93&#10;bnJldi54bWxQSwECFAAUAAAACACHTuJAcMm89P8BAADOAwAADgAAAAAAAAABACAAAAAoAQAAZHJz&#10;L2Uyb0RvYy54bWxQSwUGAAAAAAYABgBZAQAAmQUAAAAA&#10;">
                <v:path/>
                <v:fill on="f" alignshape="1" focussize="0,0"/>
                <v:stroke weight="0.25pt" imagealignshape="1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农机事故责任认定 结束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>
      <w:pPr>
        <w:tabs>
          <w:tab w:val="left" w:pos="6510"/>
        </w:tabs>
        <w:rPr>
          <w:rFonts w:hint="eastAsia"/>
          <w:b/>
        </w:rPr>
      </w:pPr>
    </w:p>
    <w:p>
      <w:pPr>
        <w:tabs>
          <w:tab w:val="left" w:pos="6510"/>
        </w:tabs>
        <w:rPr>
          <w:rFonts w:hint="eastAsia"/>
          <w:b/>
        </w:rPr>
      </w:pPr>
    </w:p>
    <w:p>
      <w:pPr>
        <w:tabs>
          <w:tab w:val="left" w:pos="6510"/>
        </w:tabs>
        <w:rPr>
          <w:rFonts w:hint="eastAsia"/>
          <w:b/>
        </w:rPr>
      </w:pPr>
    </w:p>
    <w:p>
      <w:pPr>
        <w:tabs>
          <w:tab w:val="left" w:pos="6510"/>
        </w:tabs>
        <w:rPr>
          <w:rFonts w:hint="eastAsia"/>
          <w:b/>
        </w:rPr>
      </w:pPr>
    </w:p>
    <w:p>
      <w:pPr>
        <w:tabs>
          <w:tab w:val="left" w:pos="6510"/>
        </w:tabs>
        <w:rPr>
          <w:rFonts w:hint="eastAsia"/>
          <w:b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94673B"/>
    <w:rsid w:val="0894673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2018-08-09T09:22:00Z</dcterms:created>
  <dc:creator>Administrator</dc:creator>
  <cp:lastModifiedBy>Administrator</cp:lastModifiedBy>
  <dcterms:modified xsi:type="dcterms:W3CDTF">2018-08-09T09:23:13Z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