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tabs>
          <w:tab w:val="left" w:pos="6195"/>
        </w:tabs>
        <w:ind w:firstLine="422" w:firstLineChars="200"/>
        <w:rPr>
          <w:rFonts w:hint="eastAsia"/>
          <w:b/>
        </w:rPr>
      </w:pPr>
      <w:r>
        <w:rPr>
          <w:rFonts w:hint="eastAsia"/>
          <w:b/>
        </w:rPr>
        <w:t>【行政许可】补换牌证、检验标志，更正 的业务流程图：</w:t>
      </w:r>
    </w:p>
    <w:p>
      <w:pPr>
        <w:numPr>
          <w:numId w:val="0"/>
        </w:numPr>
        <w:tabs>
          <w:tab w:val="left" w:pos="6195"/>
        </w:tabs>
        <w:rPr>
          <w:rFonts w:hint="eastAsia"/>
          <w:b/>
        </w:rPr>
      </w:pPr>
      <w:bookmarkStart w:id="0" w:name="_GoBack"/>
      <w:bookmarkEnd w:id="0"/>
    </w:p>
    <w:p>
      <w:pPr>
        <w:tabs>
          <w:tab w:val="left" w:pos="6195"/>
        </w:tabs>
        <w:ind w:firstLine="420" w:firstLineChars="200"/>
        <w:rPr>
          <w:rFonts w:hint="eastAsia"/>
          <w:b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15875</wp:posOffset>
                </wp:positionV>
                <wp:extent cx="1257300" cy="69342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69342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  <w:t>除了补登记证书外，其它所有业务均可委托代理。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7pt;margin-top:1.25pt;height:54.6pt;width:99pt;z-index:251916288;mso-width-relative:page;mso-height-relative:page;" filled="f" stroked="f" coordsize="21600,21600" o:gfxdata="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DgtiGrWAAAACQEAAA8AAAAAAAAAAQAgAAAAIgAAAGRy&#10;cy9kb3ducmV2LnhtbFBLAQIUABQAAAAIAIdO4kBHwA6ulQEAAAsDAAAOAAAAAAAAAAEAIAAAACUB&#10;AABkcnMvZTJvRG9jLnhtbFBLBQYAAAAABgAGAFkBAAAsBQAAAAA=&#10;">
                <v:path/>
                <v:fill on="f" focussize="0,0"/>
                <v:stroke on="f" weight="0.25pt"/>
                <v:imagedata o:title=""/>
                <o:lock v:ext="edit"/>
                <v:textbox>
                  <w:txbxContent>
                    <w:p>
                      <w:pPr>
                        <w:jc w:val="left"/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  <w:t>除了补登记证书外，其它所有业务均可委托代理。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6195"/>
        </w:tabs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635</wp:posOffset>
                </wp:positionV>
                <wp:extent cx="1714500" cy="411480"/>
                <wp:effectExtent l="5080" t="4445" r="13970" b="22225"/>
                <wp:wrapNone/>
                <wp:docPr id="18" name="流程图: 终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411480"/>
                        </a:xfrm>
                        <a:prstGeom prst="flowChartTerminator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开始  【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登记审核岗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】审查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207pt;margin-top:0.05pt;height:32.4pt;width:135pt;z-index:251898880;mso-width-relative:page;mso-height-relative:page;" filled="f" stroked="t" insetpen="f" coordsize="21600,21600" o:gfxdata="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bnf8a1AAAAAcBAAAPAAAAAAAAAAEAIAAAACIAAABkcnMvZG93bnJl&#10;di54bWxQSwECFAAUAAAACACHTuJANwC+9QECAADOAwAADgAAAAAAAAABACAAAAAjAQAAZHJzL2Uy&#10;b0RvYy54bWxQSwUGAAAAAAYABgBZAQAAlgUAAAAA&#10;">
                <v:path/>
                <v:fill on="f" alignshape="1" focussize="0,0"/>
                <v:stroke imagealignshape="1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开始  【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登记审核岗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】审查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6195"/>
        </w:tabs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15875</wp:posOffset>
                </wp:positionV>
                <wp:extent cx="228600" cy="0"/>
                <wp:effectExtent l="0" t="0" r="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9pt;margin-top:1.25pt;height:0pt;width:18pt;z-index:251918336;mso-width-relative:page;mso-height-relative:page;" filled="f" stroked="t" coordsize="21600,21600" o:gfxdata="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OWZUuXVAAAABwEAAA8AAAAAAAAA&#10;AQAgAAAAIgAAAGRycy9kb3ducmV2LnhtbFBLAQIUABQAAAAIAIdO4kCpVaaj2wEAAJYDAAAOAAAA&#10;AAAAAAEAIAAAACQBAABkcnMvZTJvRG9jLnhtbFBLBQYAAAAABgAGAFkBAABxBQAAAAA=&#10;">
                <v:path arrowok="t"/>
                <v:fill on="f" focussize="0,0"/>
                <v:stroke weight="0.25pt" dashstyle="dash" imagealignshape="1"/>
                <v:imagedata o:title=""/>
                <o:lock v:ext="edit"/>
              </v:line>
            </w:pict>
          </mc:Fallback>
        </mc:AlternateContent>
      </w:r>
    </w:p>
    <w:p>
      <w:pPr>
        <w:tabs>
          <w:tab w:val="left" w:pos="6195"/>
        </w:tabs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15875</wp:posOffset>
                </wp:positionV>
                <wp:extent cx="0" cy="198120"/>
                <wp:effectExtent l="38100" t="0" r="38100" b="1143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9pt;margin-top:1.25pt;height:15.6pt;width:0pt;z-index:251906048;mso-width-relative:page;mso-height-relative:page;" filled="f" stroked="t" coordsize="21600,21600" o:gfxdata="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CLZQW1wAAAAgBAAAP&#10;AAAAAAAAAAEAIAAAACIAAABkcnMvZG93bnJldi54bWxQSwECFAAUAAAACACHTuJA4kg0H+ABAACb&#10;AwAADgAAAAAAAAABACAAAAAmAQAAZHJzL2Uyb0RvYy54bWxQSwUGAAAAAAYABgBZAQAAeAUAAAAA&#10;">
                <v:path arrowok="t"/>
                <v:fill on="f" focussize="0,0"/>
                <v:stroke weight="0.25pt" imagealignshape="1" endarrow="block"/>
                <v:imagedata o:title=""/>
                <o:lock v:ext="edit"/>
              </v:line>
            </w:pict>
          </mc:Fallback>
        </mc:AlternateContent>
      </w:r>
    </w:p>
    <w:p>
      <w:pPr>
        <w:tabs>
          <w:tab w:val="left" w:pos="6195"/>
        </w:tabs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15875</wp:posOffset>
                </wp:positionV>
                <wp:extent cx="1485900" cy="495300"/>
                <wp:effectExtent l="4445" t="4445" r="14605" b="1460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4953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（被司法、执法部门转移的）未得到登记证的文书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9pt;margin-top:1.25pt;height:39pt;width:117pt;z-index:251921408;mso-width-relative:page;mso-height-relative:page;" filled="f" stroked="t" insetpen="f" coordsize="21600,21600" o:gfxdata="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PZabLWAAAACAEA&#10;AA8AAAAAAAAAAQAgAAAAIgAAAGRycy9kb3ducmV2LnhtbFBLAQIUABQAAAAIAIdO4kBCDiiT4wEA&#10;ALQDAAAOAAAAAAAAAAEAIAAAACUBAABkcnMvZTJvRG9jLnhtbFBLBQYAAAAABgAGAFkBAAB6BQAA&#10;AAA=&#10;">
                <v:path/>
                <v:fill on="f" alignshape="1" focussize="0,0"/>
                <v:stroke imagealignshape="1"/>
                <v:imagedata o:title=""/>
                <o:lock v:ext="edit"/>
                <v:textbox>
                  <w:txbxContent>
                    <w:p>
                      <w:pPr>
                        <w:jc w:val="lef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（被司法、执法部门转移的）未得到登记证的文书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15875</wp:posOffset>
                </wp:positionV>
                <wp:extent cx="1143000" cy="495300"/>
                <wp:effectExtent l="4445" t="4445" r="14605" b="1460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953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（补登记证的）调阅档案，比对身份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0pt;margin-top:1.25pt;height:39pt;width:90pt;z-index:251899904;mso-width-relative:page;mso-height-relative:page;" filled="f" stroked="t" insetpen="f" coordsize="21600,21600" o:gfxdata="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Bzr/J3VAAAACAEAAA8A&#10;AAAAAAAAAQAgAAAAIgAAAGRycy9kb3ducmV2LnhtbFBLAQIUABQAAAAIAIdO4kAu1nbr4QEAALQD&#10;AAAOAAAAAAAAAAEAIAAAACQBAABkcnMvZTJvRG9jLnhtbFBLBQYAAAAABgAGAFkBAAB3BQAAAAA=&#10;">
                <v:path/>
                <v:fill on="f" alignshape="1" focussize="0,0"/>
                <v:stroke imagealignshape="1"/>
                <v:imagedata o:title=""/>
                <o:lock v:ext="edit"/>
                <v:textbox>
                  <w:txbxContent>
                    <w:p>
                      <w:pPr>
                        <w:jc w:val="lef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（补登记证的）调阅档案，比对身份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15875</wp:posOffset>
                </wp:positionV>
                <wp:extent cx="457200" cy="495300"/>
                <wp:effectExtent l="4445" t="4445" r="14605" b="1460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953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核对信息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5pt;margin-top:1.25pt;height:39pt;width:36pt;z-index:251900928;mso-width-relative:page;mso-height-relative:page;" filled="f" stroked="t" insetpen="f" coordsize="21600,21600" o:gfxdata="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6WQJOtYAAAAIAQAA&#10;DwAAAAAAAAABACAAAAAiAAAAZHJzL2Rvd25yZXYueG1sUEsBAhQAFAAAAAgAh07iQETWALbiAQAA&#10;swMAAA4AAAAAAAAAAQAgAAAAJQEAAGRycy9lMm9Eb2MueG1sUEsFBgAAAAAGAAYAWQEAAHkFAAAA&#10;AA==&#10;">
                <v:path/>
                <v:fill on="f" alignshape="1" focussize="0,0"/>
                <v:stroke imagealignshape="1"/>
                <v:imagedata o:title=""/>
                <o:lock v:ext="edit"/>
                <v:textbox>
                  <w:txbxContent>
                    <w:p>
                      <w:pPr>
                        <w:jc w:val="lef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核对信息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15875</wp:posOffset>
                </wp:positionV>
                <wp:extent cx="800100" cy="495300"/>
                <wp:effectExtent l="4445" t="4445" r="14605" b="1460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953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（补检标的）行驶证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pt;margin-top:1.25pt;height:39pt;width:63pt;z-index:251922432;mso-width-relative:page;mso-height-relative:page;" filled="f" stroked="t" insetpen="f" coordsize="21600,21600" o:gfxdata="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OiM591gAAAAgBAAAP&#10;AAAAAAAAAAEAIAAAACIAAABkcnMvZG93bnJldi54bWxQSwECFAAUAAAACACHTuJA0ZTGxuEBAACz&#10;AwAADgAAAAAAAAABACAAAAAlAQAAZHJzL2Uyb0RvYy54bWxQSwUGAAAAAAYABgBZAQAAeAUAAAAA&#10;">
                <v:path/>
                <v:fill on="f" alignshape="1" focussize="0,0"/>
                <v:stroke imagealignshape="1"/>
                <v:imagedata o:title=""/>
                <o:lock v:ext="edit"/>
                <v:textbox>
                  <w:txbxContent>
                    <w:p>
                      <w:pPr>
                        <w:jc w:val="lef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（补检标的）行驶证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15875</wp:posOffset>
                </wp:positionV>
                <wp:extent cx="457200" cy="495300"/>
                <wp:effectExtent l="4445" t="4445" r="14605" b="1460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953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身份证明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8pt;margin-top:1.25pt;height:39pt;width:36pt;z-index:251920384;mso-width-relative:page;mso-height-relative:page;" filled="f" stroked="t" insetpen="f" coordsize="21600,21600" o:gfxdata="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fc3DLdYAAAAIAQAA&#10;DwAAAAAAAAABACAAAAAiAAAAZHJzL2Rvd25yZXYueG1sUEsBAhQAFAAAAAgAh07iQA6KN1biAQAA&#10;swMAAA4AAAAAAAAAAQAgAAAAJQEAAGRycy9lMm9Eb2MueG1sUEsFBgAAAAAGAAYAWQEAAHkFAAAA&#10;AA==&#10;">
                <v:path/>
                <v:fill on="f" alignshape="1" focussize="0,0"/>
                <v:stroke imagealignshape="1"/>
                <v:imagedata o:title=""/>
                <o:lock v:ext="edit"/>
                <v:textbox>
                  <w:txbxContent>
                    <w:p>
                      <w:pPr>
                        <w:jc w:val="lef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身份证明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15875</wp:posOffset>
                </wp:positionV>
                <wp:extent cx="457200" cy="495300"/>
                <wp:effectExtent l="4445" t="4445" r="14605" b="1460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953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申请表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3pt;margin-top:1.25pt;height:39pt;width:36pt;z-index:251919360;mso-width-relative:page;mso-height-relative:page;" filled="f" stroked="t" insetpen="f" coordsize="21600,21600" o:gfxdata="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GHj9LXVAAAACAEAAA8A&#10;AAAAAAAAAQAgAAAAIgAAAGRycy9kb3ducmV2LnhtbFBLAQIUABQAAAAIAIdO4kBv7l734QEAALMD&#10;AAAOAAAAAAAAAAEAIAAAACQBAABkcnMvZTJvRG9jLnhtbFBLBQYAAAAABgAGAFkBAAB3BQAAAAA=&#10;">
                <v:path/>
                <v:fill on="f" alignshape="1" focussize="0,0"/>
                <v:stroke imagealignshape="1"/>
                <v:imagedata o:title=""/>
                <o:lock v:ext="edit"/>
                <v:textbox>
                  <w:txbxContent>
                    <w:p>
                      <w:pPr>
                        <w:jc w:val="lef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申请表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6195"/>
        </w:tabs>
        <w:rPr>
          <w:rFonts w:hint="eastAsia"/>
        </w:rPr>
      </w:pPr>
    </w:p>
    <w:p>
      <w:pPr>
        <w:tabs>
          <w:tab w:val="left" w:pos="6195"/>
        </w:tabs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114935</wp:posOffset>
                </wp:positionV>
                <wp:extent cx="0" cy="297180"/>
                <wp:effectExtent l="38100" t="0" r="38100" b="762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9pt;margin-top:9.05pt;height:23.4pt;width:0pt;z-index:251905024;mso-width-relative:page;mso-height-relative:page;" filled="f" stroked="t" coordsize="21600,21600" o:gfxdata="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Np/eqrYAAAACQEA&#10;AA8AAAAAAAAAAQAgAAAAIgAAAGRycy9kb3ducmV2LnhtbFBLAQIUABQAAAAIAIdO4kC3xsgQ4QEA&#10;AJsDAAAOAAAAAAAAAAEAIAAAACcBAABkcnMvZTJvRG9jLnhtbFBLBQYAAAAABgAGAFkBAAB6BQAA&#10;AAA=&#10;">
                <v:path arrowok="t"/>
                <v:fill on="f" focussize="0,0"/>
                <v:stroke weight="0.25pt" imagealignshape="1" endarrow="block"/>
                <v:imagedata o:title=""/>
                <o:lock v:ext="edit"/>
              </v:line>
            </w:pict>
          </mc:Fallback>
        </mc:AlternateContent>
      </w:r>
    </w:p>
    <w:p>
      <w:pPr>
        <w:tabs>
          <w:tab w:val="left" w:pos="6195"/>
        </w:tabs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913216" behindDoc="0" locked="0" layoutInCell="1" allowOverlap="1">
                <wp:simplePos x="0" y="0"/>
                <wp:positionH relativeFrom="column">
                  <wp:posOffset>4801235</wp:posOffset>
                </wp:positionH>
                <wp:positionV relativeFrom="paragraph">
                  <wp:posOffset>15875</wp:posOffset>
                </wp:positionV>
                <wp:extent cx="0" cy="314325"/>
                <wp:effectExtent l="4445" t="0" r="14605" b="9525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78.05pt;margin-top:1.25pt;height:24.75pt;width:0pt;z-index:251913216;mso-width-relative:page;mso-height-relative:page;" filled="f" stroked="t" coordsize="21600,21600" o:gfxdata="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YxGxg9MAAAAIAQAADwAAAAAAAAAB&#10;ACAAAAAiAAAAZHJzL2Rvd25yZXYueG1sUEsBAhQAFAAAAAgAh07iQHZ+XMbcAQAAoQMAAA4AAAAA&#10;AAAAAQAgAAAAIgEAAGRycy9lMm9Eb2MueG1sUEsFBgAAAAAGAAYAWQEAAHAFAAAAAA==&#10;">
                <v:path arrowok="t"/>
                <v:fill on="f" focussize="0,0"/>
                <v:stroke weight="0.25pt" imagealignshape="1"/>
                <v:imagedata o:title=""/>
                <o:lock v:ext="edit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1424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15875</wp:posOffset>
                </wp:positionV>
                <wp:extent cx="1257935" cy="0"/>
                <wp:effectExtent l="0" t="38100" r="18415" b="3810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57935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79pt;margin-top:1.25pt;height:0pt;width:99.05pt;z-index:251914240;mso-width-relative:page;mso-height-relative:page;" filled="f" stroked="t" coordsize="21600,21600" o:gfxdata="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9it2O1QAA&#10;AAcBAAAPAAAAAAAAAAEAIAAAACIAAABkcnMvZG93bnJldi54bWxQSwECFAAUAAAACACHTuJA1awF&#10;wOgBAACmAwAADgAAAAAAAAABACAAAAAkAQAAZHJzL2Uyb0RvYy54bWxQSwUGAAAAAAYABgBZAQAA&#10;fgUAAAAA&#10;">
                <v:path arrowok="t"/>
                <v:fill on="f" focussize="0,0"/>
                <v:stroke weight="0.25pt" imagealignshape="1" endarrow="block"/>
                <v:imagedata o:title=""/>
                <o:lock v:ext="edit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1526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114935</wp:posOffset>
                </wp:positionV>
                <wp:extent cx="228600" cy="31305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31305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Cs w:val="21"/>
                              </w:rPr>
                              <w:t>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4pt;margin-top:9.05pt;height:24.65pt;width:18pt;z-index:251915264;mso-width-relative:page;mso-height-relative:page;" filled="f" stroked="f" coordsize="21600,21600" o:gfxdata="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JYYbjXVAAAACQEAAA8AAAAAAAAAAQAgAAAAIgAAAGRycy9k&#10;b3ducmV2LnhtbFBLAQIUABQAAAAIAIdO4kBoE2jPkwEAAAgDAAAOAAAAAAAAAAEAIAAAACQBAABk&#10;cnMvZTJvRG9jLnhtbFBLBQYAAAAABgAGAFkBAAApBQAAAAA=&#10;">
                <v:path/>
                <v:fill on="f" focussize="0,0"/>
                <v:stroke on="f" weight="0.25pt"/>
                <v:imagedata o:title=""/>
                <o:lock v:ext="edit"/>
                <v:textbox>
                  <w:txbxContent>
                    <w:p>
                      <w:pPr>
                        <w:jc w:val="left"/>
                        <w:rPr>
                          <w:rFonts w:hint="eastAsia"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  <w:szCs w:val="21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6195"/>
        </w:tabs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91116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132080</wp:posOffset>
                </wp:positionV>
                <wp:extent cx="457200" cy="198120"/>
                <wp:effectExtent l="4445" t="4445" r="14605" b="698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补正</w:t>
                            </w:r>
                          </w:p>
                        </w:txbxContent>
                      </wps:txbx>
                      <wps:bodyPr lIns="18000" tIns="18000" rIns="18000" bIns="1800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0pt;margin-top:10.4pt;height:15.6pt;width:36pt;z-index:251911168;mso-width-relative:page;mso-height-relative:page;" coordsize="21600,21600" o:gfxdata="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kvV5VtYAAAAJAQAADwAAAAAAAAABACAAAAAiAAAAZHJzL2Rvd25yZXYueG1s&#10;UEsBAhQAFAAAAAgAh07iQPCQcc76AQAADgQAAA4AAAAAAAAAAQAgAAAAJQEAAGRycy9lMm9Eb2Mu&#10;eG1sUEsFBgAAAAAGAAYAWQEAAJEFAAAAAA==&#10;">
                <v:path/>
                <v:fill focussize="0,0"/>
                <v:stroke/>
                <v:imagedata o:title=""/>
                <o:lock v:ext="edit"/>
                <v:textbox inset="0.5mm,0.5mm,0.5mm,0.5mm">
                  <w:txbxContent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补正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15875</wp:posOffset>
                </wp:positionV>
                <wp:extent cx="1143635" cy="396240"/>
                <wp:effectExtent l="14605" t="5080" r="22860" b="17780"/>
                <wp:wrapNone/>
                <wp:docPr id="1" name="流程图: 决策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635" cy="396240"/>
                        </a:xfrm>
                        <a:prstGeom prst="flowChartDecision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合规否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234pt;margin-top:1.25pt;height:31.2pt;width:90.05pt;z-index:251901952;mso-width-relative:page;mso-height-relative:page;" filled="f" stroked="t" insetpen="f" coordsize="21600,21600" o:gfxdata="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HTKAlNkAAAAIAQAADwAAAAAAAAABACAAAAAiAAAAZHJzL2Rvd25y&#10;ZXYueG1sUEsBAhQAFAAAAAgAh07iQNeJlYr9AQAAygMAAA4AAAAAAAAAAQAgAAAAKAEAAGRycy9l&#10;Mm9Eb2MueG1sUEsFBgAAAAAGAAYAWQEAAJcFAAAAAA==&#10;">
                <v:path/>
                <v:fill on="f" alignshape="1" focussize="0,0"/>
                <v:stroke imagealignshape="1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合规否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6195"/>
        </w:tabs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15875</wp:posOffset>
                </wp:positionV>
                <wp:extent cx="457200" cy="0"/>
                <wp:effectExtent l="0" t="38100" r="0" b="3810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4pt;margin-top:1.25pt;height:0pt;width:36pt;z-index:251912192;mso-width-relative:page;mso-height-relative:page;" filled="f" stroked="t" coordsize="21600,21600" o:gfxdata="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X1mlHNYAAAAHAQAADwAA&#10;AAAAAAABACAAAAAiAAAAZHJzL2Rvd25yZXYueG1sUEsBAhQAFAAAAAgAh07iQCZCJsbfAQAAmQMA&#10;AA4AAAAAAAAAAQAgAAAAJQEAAGRycy9lMm9Eb2MueG1sUEsFBgAAAAAGAAYAWQEAAHYFAAAAAA==&#10;">
                <v:path arrowok="t"/>
                <v:fill on="f" focussize="0,0"/>
                <v:stroke weight="0.25pt" imagealignshape="1" endarrow="block"/>
                <v:imagedata o:title=""/>
                <o:lock v:ext="edit"/>
              </v:line>
            </w:pict>
          </mc:Fallback>
        </mc:AlternateContent>
      </w:r>
    </w:p>
    <w:p>
      <w:pPr>
        <w:tabs>
          <w:tab w:val="left" w:pos="6195"/>
        </w:tabs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15875</wp:posOffset>
                </wp:positionV>
                <wp:extent cx="228600" cy="31305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31305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Cs w:val="21"/>
                              </w:rPr>
                              <w:t>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9pt;margin-top:1.25pt;height:24.65pt;width:18pt;z-index:251904000;mso-width-relative:page;mso-height-relative:page;" filled="f" stroked="f" coordsize="21600,21600" o:gfxdata="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C2YIZP1gAAAAgBAAAPAAAAAAAAAAEAIAAAACIAAABkcnMv&#10;ZG93bnJldi54bWxQSwECFAAUAAAACACHTuJAG2vmHJMBAAAIAwAADgAAAAAAAAABACAAAAAlAQAA&#10;ZHJzL2Uyb0RvYy54bWxQSwUGAAAAAAYABgBZAQAAKgUAAAAA&#10;">
                <v:path/>
                <v:fill on="f" focussize="0,0"/>
                <v:stroke on="f" weight="0.25pt"/>
                <v:imagedata o:title=""/>
                <o:lock v:ext="edit"/>
                <v:textbox>
                  <w:txbxContent>
                    <w:p>
                      <w:pPr>
                        <w:jc w:val="left"/>
                        <w:rPr>
                          <w:rFonts w:hint="eastAsia"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  <w:szCs w:val="21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15875</wp:posOffset>
                </wp:positionV>
                <wp:extent cx="635" cy="281940"/>
                <wp:effectExtent l="37465" t="0" r="38100" b="381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28194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9pt;margin-top:1.25pt;height:22.2pt;width:0.05pt;z-index:251902976;mso-width-relative:page;mso-height-relative:page;" filled="f" stroked="t" coordsize="21600,21600" o:gfxdata="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knYIrtgAAAAI&#10;AQAADwAAAAAAAAABACAAAAAiAAAAZHJzL2Rvd25yZXYueG1sUEsBAhQAFAAAAAgAh07iQGDZfPPj&#10;AQAAmwMAAA4AAAAAAAAAAQAgAAAAJwEAAGRycy9lMm9Eb2MueG1sUEsFBgAAAAAGAAYAWQEAAHwF&#10;AAAAAA==&#10;">
                <v:path arrowok="t"/>
                <v:fill on="f" focussize="0,0"/>
                <v:stroke weight="0.25pt" imagealignshape="1" endarrow="block"/>
                <v:imagedata o:title=""/>
                <o:lock v:ext="edit"/>
              </v:line>
            </w:pict>
          </mc:Fallback>
        </mc:AlternateContent>
      </w:r>
    </w:p>
    <w:p>
      <w:pPr>
        <w:tabs>
          <w:tab w:val="left" w:pos="6195"/>
        </w:tabs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86360</wp:posOffset>
                </wp:positionV>
                <wp:extent cx="1714500" cy="297180"/>
                <wp:effectExtent l="4445" t="4445" r="14605" b="2222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2971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受理，收存，录入，签章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Cs w:val="1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7pt;margin-top:6.8pt;height:23.4pt;width:135pt;z-index:251917312;mso-width-relative:page;mso-height-relative:page;" filled="f" stroked="t" insetpen="f" coordsize="21600,21600" o:gfxdata="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iNtXA1gAAAAkB&#10;AAAPAAAAAAAAAAEAIAAAACIAAABkcnMvZG93bnJldi54bWxQSwECFAAUAAAACACHTuJAe/qD4eQB&#10;AAC0AwAADgAAAAAAAAABACAAAAAlAQAAZHJzL2Uyb0RvYy54bWxQSwUGAAAAAAYABgBZAQAAewUA&#10;AAAA&#10;">
                <v:path/>
                <v:fill on="f" alignshape="1" focussize="0,0"/>
                <v:stroke imagealignshape="1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受理，收存，录入，签章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6195"/>
        </w:tabs>
        <w:rPr>
          <w:rFonts w:hint="eastAsia"/>
        </w:rPr>
      </w:pPr>
    </w:p>
    <w:p>
      <w:pPr>
        <w:tabs>
          <w:tab w:val="left" w:pos="6195"/>
        </w:tabs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15875</wp:posOffset>
                </wp:positionV>
                <wp:extent cx="635" cy="182880"/>
                <wp:effectExtent l="37465" t="0" r="38100" b="762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8288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9pt;margin-top:1.25pt;height:14.4pt;width:0.05pt;z-index:251908096;mso-width-relative:page;mso-height-relative:page;" filled="f" stroked="t" coordsize="21600,21600" o:gfxdata="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tTb5b2AAAAAgB&#10;AAAPAAAAAAAAAAEAIAAAACIAAABkcnMvZG93bnJldi54bWxQSwECFAAUAAAACACHTuJAAMXKbuIB&#10;AACbAwAADgAAAAAAAAABACAAAAAnAQAAZHJzL2Uyb0RvYy54bWxQSwUGAAAAAAYABgBZAQAAewUA&#10;AAAA&#10;">
                <v:path arrowok="t"/>
                <v:fill on="f" focussize="0,0"/>
                <v:stroke weight="0.25pt" imagealignshape="1" endarrow="block"/>
                <v:imagedata o:title=""/>
                <o:lock v:ext="edit"/>
              </v:line>
            </w:pict>
          </mc:Fallback>
        </mc:AlternateContent>
      </w:r>
    </w:p>
    <w:p>
      <w:pPr>
        <w:tabs>
          <w:tab w:val="left" w:pos="6195"/>
        </w:tabs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>
                <wp:simplePos x="0" y="0"/>
                <wp:positionH relativeFrom="column">
                  <wp:posOffset>1070610</wp:posOffset>
                </wp:positionH>
                <wp:positionV relativeFrom="paragraph">
                  <wp:posOffset>15875</wp:posOffset>
                </wp:positionV>
                <wp:extent cx="5000625" cy="499110"/>
                <wp:effectExtent l="20320" t="5080" r="27305" b="10160"/>
                <wp:wrapNone/>
                <wp:docPr id="4" name="流程图: 数据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0625" cy="499110"/>
                        </a:xfrm>
                        <a:prstGeom prst="flowChartInputOutpu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收原牌证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/1日内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核发临牌，（补牌的）15日内发新号牌 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/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1日内发行驶证、检标、签注登记证书 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2个工作日内更正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1" type="#_x0000_t111" style="position:absolute;left:0pt;margin-left:84.3pt;margin-top:1.25pt;height:39.3pt;width:393.75pt;z-index:251907072;mso-width-relative:page;mso-height-relative:page;" filled="f" stroked="t" insetpen="f" coordsize="21600,21600" o:gfxdata="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rkaGbVAAAACAEAAA8AAAAAAAAAAQAgAAAAIgAAAGRycy9kb3ducmV2&#10;LnhtbFBLAQIUABQAAAAIAIdO4kDV2Hvu/wEAAM0DAAAOAAAAAAAAAAEAIAAAACQBAABkcnMvZTJv&#10;RG9jLnhtbFBLBQYAAAAABgAGAFkBAACVBQAAAAA=&#10;">
                <v:path/>
                <v:fill on="f" alignshape="1" focussize="0,0"/>
                <v:stroke imagealignshape="1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收原牌证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/1日内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核发临牌，（补牌的）15日内发新号牌 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/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1日内发行驶证、检标、签注登记证书 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2个工作日内更正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6195"/>
        </w:tabs>
        <w:rPr>
          <w:rFonts w:hint="eastAsia"/>
        </w:rPr>
      </w:pPr>
    </w:p>
    <w:p>
      <w:pPr>
        <w:tabs>
          <w:tab w:val="left" w:pos="6195"/>
        </w:tabs>
        <w:rPr>
          <w:rFonts w:hint="eastAsia"/>
        </w:rPr>
      </w:pPr>
    </w:p>
    <w:p>
      <w:pPr>
        <w:tabs>
          <w:tab w:val="left" w:pos="6195"/>
        </w:tabs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15875</wp:posOffset>
                </wp:positionV>
                <wp:extent cx="0" cy="297180"/>
                <wp:effectExtent l="38100" t="0" r="38100" b="762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9pt;margin-top:1.25pt;height:23.4pt;width:0pt;z-index:251910144;mso-width-relative:page;mso-height-relative:page;" filled="f" stroked="t" coordsize="21600,21600" o:gfxdata="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IYGDsHXAAAACAEAAA8A&#10;AAAAAAAAAQAgAAAAIgAAAGRycy9kb3ducmV2LnhtbFBLAQIUABQAAAAIAIdO4kC0klp+3wEAAJkD&#10;AAAOAAAAAAAAAAEAIAAAACYBAABkcnMvZTJvRG9jLnhtbFBLBQYAAAAABgAGAFkBAAB3BQAAAAA=&#10;">
                <v:path arrowok="t"/>
                <v:fill on="f" focussize="0,0"/>
                <v:stroke weight="0.25pt" imagealignshape="1" endarrow="block"/>
                <v:imagedata o:title=""/>
                <o:lock v:ext="edit"/>
              </v:line>
            </w:pict>
          </mc:Fallback>
        </mc:AlternateContent>
      </w:r>
    </w:p>
    <w:p>
      <w:pPr>
        <w:tabs>
          <w:tab w:val="left" w:pos="6195"/>
        </w:tabs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114935</wp:posOffset>
                </wp:positionV>
                <wp:extent cx="2628900" cy="417195"/>
                <wp:effectExtent l="5080" t="4445" r="13970" b="16510"/>
                <wp:wrapNone/>
                <wp:docPr id="10" name="流程图: 终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417195"/>
                        </a:xfrm>
                        <a:prstGeom prst="flowChartTerminator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档案岗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】核对、复核、装订、存档。结束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80pt;margin-top:9.05pt;height:32.85pt;width:207pt;z-index:251909120;mso-width-relative:page;mso-height-relative:page;" filled="f" stroked="t" insetpen="f" coordsize="21600,21600" o:gfxdata="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ii02XXAAAACQEAAA8AAAAAAAAAAQAgAAAAIgAAAGRycy9kb3du&#10;cmV2LnhtbFBLAQIUABQAAAAIAIdO4kCSPr8qAAIAAM4DAAAOAAAAAAAAAAEAIAAAACYBAABkcnMv&#10;ZTJvRG9jLnhtbFBLBQYAAAAABgAGAFkBAACYBQAAAAA=&#10;">
                <v:path/>
                <v:fill on="f" alignshape="1" focussize="0,0"/>
                <v:stroke imagealignshape="1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【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档案岗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】核对、复核、装订、存档。结束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6195"/>
        </w:tabs>
        <w:rPr>
          <w:rFonts w:hint="eastAsia"/>
        </w:rPr>
      </w:pPr>
    </w:p>
    <w:p>
      <w:pPr>
        <w:tabs>
          <w:tab w:val="left" w:pos="6195"/>
        </w:tabs>
        <w:rPr>
          <w:rFonts w:hint="eastAsia"/>
          <w:b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969BF"/>
    <w:multiLevelType w:val="singleLevel"/>
    <w:tmpl w:val="3B0969BF"/>
    <w:lvl w:ilvl="0" w:tentative="0">
      <w:start w:val="1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064DF4"/>
    <w:rsid w:val="24064DF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2018-08-09T09:20:00Z</dcterms:created>
  <dc:creator>Administrator</dc:creator>
  <cp:lastModifiedBy>Administrator</cp:lastModifiedBy>
  <dcterms:modified xsi:type="dcterms:W3CDTF">2018-08-09T09:20:45Z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