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95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11、【其它】申领检验合格标志业务流程图：</w:t>
      </w:r>
    </w:p>
    <w:p>
      <w:pPr>
        <w:tabs>
          <w:tab w:val="left" w:pos="6195"/>
        </w:tabs>
        <w:ind w:firstLine="422" w:firstLineChars="200"/>
        <w:rPr>
          <w:rFonts w:hint="eastAsia"/>
          <w:b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15875</wp:posOffset>
                </wp:positionV>
                <wp:extent cx="1371600" cy="6178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178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期满前3个月内申领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pt;margin-top:1.25pt;height:48.65pt;width:108pt;z-index:251892736;mso-width-relative:page;mso-height-relative:page;" filled="f" stroked="f" coordsize="21600,21600" o:gfxdata="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upgqa9YAAAAIAQAADwAAAAAAAAABACAAAAAiAAAA&#10;ZHJzL2Rvd25yZXYueG1sUEsBAhQAFAAAAAgAh07iQAq8+iOXAQAACQMAAA4AAAAAAAAAAQAgAAAA&#10;JQEAAGRycy9lMm9Eb2MueG1sUEsFBgAAAAAGAAYAWQEAAC4FAAAAAA==&#10;">
                <v:path/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期满前3个月内申领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635</wp:posOffset>
                </wp:positionV>
                <wp:extent cx="1714500" cy="411480"/>
                <wp:effectExtent l="5080" t="4445" r="13970" b="22225"/>
                <wp:wrapNone/>
                <wp:docPr id="15" name="流程图: 终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1148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开始  【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查验岗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07pt;margin-top:0.05pt;height:32.4pt;width:135pt;z-index:251875328;mso-width-relative:page;mso-height-relative:page;" filled="f" stroked="t" insetpen="f" coordsize="21600,21600" o:gfxdata="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nf8a1AAAAAcBAAAPAAAAAAAAAAEAIAAAACIAAABkcnMvZG93bnJl&#10;di54bWxQSwECFAAUAAAACACHTuJAGZshEQECAADOAwAADgAAAAAAAAABACAAAAAjAQAAZHJzL2Uy&#10;b0RvYy54bWxQSwUGAAAAAAYABgBZAQAAlgUA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开始  【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查验岗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】审查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15875</wp:posOffset>
                </wp:positionV>
                <wp:extent cx="2286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1.25pt;height:0pt;width:18pt;z-index:251897856;mso-width-relative:page;mso-height-relative:page;" filled="f" stroked="t" coordsize="21600,21600" o:gfxdata="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lmVLl1QAAAAcBAAAPAAAAAAAAAAEA&#10;IAAAACIAAABkcnMvZG93bnJldi54bWxQSwECFAAUAAAACACHTuJAaOXwfNkBAACUAwAADgAAAAAA&#10;AAABACAAAAAkAQAAZHJzL2Uyb0RvYy54bWxQSwUGAAAAAAYABgBZAQAAbwUAAAAA&#10;">
                <v:path arrowok="t"/>
                <v:fill on="f" focussize="0,0"/>
                <v:stroke weight="0.25pt" dashstyle="dash" imagealignshape="1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0" cy="198120"/>
                <wp:effectExtent l="38100" t="0" r="38100" b="114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.25pt;height:15.6pt;width:0pt;z-index:251882496;mso-width-relative:page;mso-height-relative:page;" filled="f" stroked="t" coordsize="21600,21600" o:gfxdata="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ItlBbXAAAACAEAAA8A&#10;AAAAAAAAAQAgAAAAIgAAAGRycy9kb3ducmV2LnhtbFBLAQIUABQAAAAIAIdO4kCzmIKR3wEAAJkD&#10;AAAOAAAAAAAAAAEAIAAAACYBAABkcnMvZTJvRG9jLnhtbFBLBQYAAAAABgAGAFkBAAB3BQAA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15875</wp:posOffset>
                </wp:positionV>
                <wp:extent cx="800100" cy="594360"/>
                <wp:effectExtent l="4445" t="4445" r="1460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94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运输机组交强险凭证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55pt;margin-top:1.25pt;height:46.8pt;width:63pt;z-index:251876352;mso-width-relative:page;mso-height-relative:page;" filled="f" stroked="t" insetpen="f" coordsize="21600,21600" o:gfxdata="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RHmjdYAAAAIAQAA&#10;DwAAAAAAAAABACAAAAAiAAAAZHJzL2Rvd25yZXYueG1sUEsBAhQAFAAAAAgAh07iQP6EplziAQAA&#10;sQMAAA4AAAAAAAAAAQAgAAAAJQEAAGRycy9lMm9Eb2MueG1sUEsFBgAAAAAGAAYAWQEAAHkFAAAA&#10;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运输机组交强险凭证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4115435</wp:posOffset>
                </wp:positionH>
                <wp:positionV relativeFrom="paragraph">
                  <wp:posOffset>15875</wp:posOffset>
                </wp:positionV>
                <wp:extent cx="685800" cy="594360"/>
                <wp:effectExtent l="5715" t="4445" r="13335" b="10795"/>
                <wp:wrapNone/>
                <wp:docPr id="12" name="流程图: 数据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94360"/>
                        </a:xfrm>
                        <a:prstGeom prst="flowChartInputOutpu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检验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324.05pt;margin-top:1.25pt;height:46.8pt;width:54pt;z-index:251894784;mso-width-relative:page;mso-height-relative:page;" filled="f" stroked="t" insetpen="f" coordsize="21600,21600" o:gfxdata="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XwZif1gAAAAgBAAAPAAAAAAAAAAEAIAAAACIAAABkcnMvZG93&#10;bnJldi54bWxQSwECFAAUAAAACACHTuJA231dggICAADOAwAADgAAAAAAAAABACAAAAAlAQAAZHJz&#10;L2Uyb0RvYy54bWxQSwUGAAAAAAYABgBZAQAAmQUA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检验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15875</wp:posOffset>
                </wp:positionV>
                <wp:extent cx="457200" cy="594360"/>
                <wp:effectExtent l="4445" t="4445" r="1460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94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行驶证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pt;margin-top:1.25pt;height:46.8pt;width:36pt;z-index:251877376;mso-width-relative:page;mso-height-relative:page;" filled="f" stroked="t" insetpen="f" coordsize="21600,21600" o:gfxdata="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8wlbfXAAAACAEA&#10;AA8AAAAAAAAAAQAgAAAAIgAAAGRycy9kb3ducmV2LnhtbFBLAQIUABQAAAAIAIdO4kDgZxUK4gEA&#10;ALEDAAAOAAAAAAAAAAEAIAAAACYBAABkcnMvZTJvRG9jLnhtbFBLBQYAAAAABgAGAFkBAAB6BQAA&#10;AAA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行驶证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114935</wp:posOffset>
                </wp:positionV>
                <wp:extent cx="0" cy="297180"/>
                <wp:effectExtent l="38100" t="0" r="38100" b="762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9.05pt;height:23.4pt;width:0pt;z-index:251881472;mso-width-relative:page;mso-height-relative:page;" filled="f" stroked="t" coordsize="21600,21600" o:gfxdata="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2n96qtgAAAAJAQAA&#10;DwAAAAAAAAABACAAAAAiAAAAZHJzL2Rvd25yZXYueG1sUEsBAhQAFAAAAAgAh07iQDkQoDngAQAA&#10;mwMAAA4AAAAAAAAAAQAgAAAAJw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114935</wp:posOffset>
                </wp:positionV>
                <wp:extent cx="228600" cy="31305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130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9.05pt;height:24.65pt;width:18pt;z-index:251891712;mso-width-relative:page;mso-height-relative:page;" filled="f" stroked="f" coordsize="21600,21600" o:gfxdata="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YYbjXVAAAACQEAAA8AAAAAAAAAAQAgAAAAIgAAAGRycy9k&#10;b3ducmV2LnhtbFBLAQIUABQAAAAIAIdO4kDET+9gkwEAAAgDAAAOAAAAAAAAAAEAIAAAACQBAABk&#10;cnMvZTJvRG9jLnhtbFBLBQYAAAAABgAGAFkBAAApBQAAAAA=&#10;">
                <v:path/>
                <v:fill on="f" focussize="0,0"/>
                <v:stroke on="f" weight="0.25pt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15875</wp:posOffset>
                </wp:positionV>
                <wp:extent cx="0" cy="29718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6pt;margin-top:1.25pt;height:23.4pt;width:0pt;z-index:251889664;mso-width-relative:page;mso-height-relative:page;" filled="f" stroked="t" coordsize="21600,21600" o:gfxdata="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NKjgM1AAAAAgBAAAPAAAA&#10;AAAAAAEAIAAAACIAAABkcnMvZG93bnJldi54bWxQSwECFAAUAAAACACHTuJAlteT2eABAACfAwAA&#10;DgAAAAAAAAABACAAAAAjAQAAZHJzL2Uyb0RvYy54bWxQSwUGAAAAAAYABgBZAQAAdQUAAAAA&#10;">
                <v:path arrowok="t"/>
                <v:fill on="f" focussize="0,0"/>
                <v:stroke weight="0.25pt" imagealignshape="1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1485900" cy="0"/>
                <wp:effectExtent l="0" t="38100" r="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9pt;margin-top:1.25pt;height:0pt;width:117pt;z-index:251890688;mso-width-relative:page;mso-height-relative:page;" filled="f" stroked="t" coordsize="21600,21600" o:gfxdata="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1v5A9QA&#10;AAAHAQAADwAAAAAAAAABACAAAAAiAAAAZHJzL2Rvd25yZXYueG1sUEsBAhQAFAAAAAgAh07iQH3H&#10;CRzqAQAApgMAAA4AAAAAAAAAAQAgAAAAIwEAAGRycy9lMm9Eb2MueG1sUEsFBgAAAAAGAAYAWQEA&#10;AH8FAAAA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114935</wp:posOffset>
                </wp:positionV>
                <wp:extent cx="914400" cy="198120"/>
                <wp:effectExtent l="4445" t="4445" r="14605" b="698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补正</w:t>
                            </w:r>
                          </w:p>
                        </w:txbxContent>
                      </wps:txbx>
                      <wps:bodyPr lIns="18000" tIns="18000" rIns="18000" bIns="18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9.05pt;height:15.6pt;width:72pt;z-index:251887616;mso-width-relative:page;mso-height-relative:page;" coordsize="21600,21600" o:gfxdata="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a/+Fe2AAAAAkBAAAPAAAAAAAAAAEAIAAAACIAAABkcnMvZG93bnJldi54&#10;bWxQSwECFAAUAAAACACHTuJAyMK2JvoBAAAQBAAADgAAAAAAAAABACAAAAAnAQAAZHJzL2Uyb0Rv&#10;Yy54bWxQSwUGAAAAAAYABgBZAQAAkwUAAAAA&#10;">
                <v:path/>
                <v:fill focussize="0,0"/>
                <v:stroke/>
                <v:imagedata o:title=""/>
                <o:lock v:ext="edit"/>
                <v:textbox inset="0.5mm,0.5mm,0.5mm,0.5mm"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1143635" cy="396240"/>
                <wp:effectExtent l="14605" t="5080" r="22860" b="17780"/>
                <wp:wrapNone/>
                <wp:docPr id="4" name="流程图: 决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635" cy="396240"/>
                        </a:xfrm>
                        <a:prstGeom prst="flowChartDecision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合规否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34pt;margin-top:1.25pt;height:31.2pt;width:90.05pt;z-index:251878400;mso-width-relative:page;mso-height-relative:page;" filled="f" stroked="t" insetpen="f" coordsize="21600,21600" o:gfxdata="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TKAlNkAAAAIAQAADwAAAAAAAAABACAAAAAiAAAAZHJzL2Rvd25y&#10;ZXYueG1sUEsBAhQAFAAAAAgAh07iQKqHIPz9AQAAygMAAA4AAAAAAAAAAQAgAAAAKAEAAGRycy9l&#10;Mm9Eb2MueG1sUEsFBgAAAAAGAAYAWQEAAJcFAAAA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合规否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15875</wp:posOffset>
                </wp:positionV>
                <wp:extent cx="342900" cy="0"/>
                <wp:effectExtent l="0" t="38100" r="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1.25pt;height:0pt;width:27pt;z-index:251888640;mso-width-relative:page;mso-height-relative:page;" filled="f" stroked="t" coordsize="21600,21600" o:gfxdata="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eV1sLXAAAABwEAAA8AAAAA&#10;AAAAAQAgAAAAIgAAAGRycy9kb3ducmV2LnhtbFBLAQIUABQAAAAIAIdO4kDfiqTW3AEAAJkDAAAO&#10;AAAAAAAAAAEAIAAAACYBAABkcnMvZTJvRG9jLnhtbFBLBQYAAAAABgAGAFkBAAB0BQAA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228600" cy="31305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130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1.25pt;height:24.65pt;width:18pt;z-index:251880448;mso-width-relative:page;mso-height-relative:page;" filled="f" stroked="f" coordsize="21600,21600" o:gfxdata="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tmCGT9YAAAAIAQAADwAAAAAAAAABACAAAAAiAAAAZHJz&#10;L2Rvd25yZXYueG1sUEsBAhQAFAAAAAgAh07iQEp0M3OUAQAACgMAAA4AAAAAAAAAAQAgAAAAJQEA&#10;AGRycy9lMm9Eb2MueG1sUEsFBgAAAAAGAAYAWQEAACsFAAAAAA==&#10;">
                <v:path/>
                <v:fill on="f" focussize="0,0"/>
                <v:stroke on="f" weight="0.25pt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635" cy="281940"/>
                <wp:effectExtent l="37465" t="0" r="38100" b="381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8194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.25pt;height:22.2pt;width:0.05pt;z-index:251879424;mso-width-relative:page;mso-height-relative:page;" filled="f" stroked="t" coordsize="21600,21600" o:gfxdata="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giu2AAAAAgB&#10;AAAPAAAAAAAAAAEAIAAAACIAAABkcnMvZG93bnJldi54bWxQSwECFAAUAAAACACHTuJAGCHbNOIB&#10;AACdAwAADgAAAAAAAAABACAAAAAnAQAAZHJzL2Uyb0RvYy54bWxQSwUGAAAAAAYABgBZAQAAewUA&#10;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114935</wp:posOffset>
                </wp:positionV>
                <wp:extent cx="2057400" cy="297180"/>
                <wp:effectExtent l="14605" t="4445" r="23495" b="22225"/>
                <wp:wrapNone/>
                <wp:docPr id="25" name="流程图: 数据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7180"/>
                        </a:xfrm>
                        <a:prstGeom prst="flowChartInputOutpu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签注检验合格证明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207pt;margin-top:9.05pt;height:23.4pt;width:162pt;z-index:251883520;mso-width-relative:page;mso-height-relative:page;" filled="f" stroked="t" insetpen="f" coordsize="21600,21600" o:gfxdata="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umLItcAAAAJAQAADwAAAAAAAAABACAAAAAiAAAAZHJzL2Rv&#10;d25yZXYueG1sUEsBAhQAFAAAAAgAh07iQGLA0TYCAgAAzwMAAA4AAAAAAAAAAQAgAAAAJgEAAGRy&#10;cy9lMm9Eb2MueG1sUEsFBgAAAAAGAAYAWQEAAJoFAAAA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签注检验合格证明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103505</wp:posOffset>
                </wp:positionV>
                <wp:extent cx="914400" cy="4953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副页签满，收旧换新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2pt;margin-top:8.15pt;height:39pt;width:72pt;z-index:251896832;mso-width-relative:page;mso-height-relative:page;" filled="f" stroked="f" coordsize="21600,21600" o:gfxdata="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2OQVN1wAAAAoBAAAPAAAAAAAAAAEAIAAAACIAAABk&#10;cnMvZG93bnJldi54bWxQSwECFAAUAAAACACHTuJAHASuh5UBAAAKAwAADgAAAAAAAAABACAAAAAm&#10;AQAAZHJzL2Uyb0RvYy54bWxQSwUGAAAAAAYABgBZAQAALQUAAAAA&#10;">
                <v:path/>
                <v:fill on="f" focussize="0,0"/>
                <v:stroke on="f" weight="0.25pt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副页签满，收旧换新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635" cy="182880"/>
                <wp:effectExtent l="37465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.25pt;height:14.4pt;width:0.05pt;z-index:251884544;mso-width-relative:page;mso-height-relative:page;" filled="f" stroked="t" coordsize="21600,21600" o:gfxdata="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Tb5b2AAAAAgB&#10;AAAPAAAAAAAAAAEAIAAAACIAAABkcnMvZG93bnJldi54bWxQSwECFAAUAAAACACHTuJAcq29p+IB&#10;AACdAwAADgAAAAAAAAABACAAAAAnAQAAZHJzL2Uyb0RvYy54bWxQSwUGAAAAAAYABgBZAQAAewUA&#10;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114935</wp:posOffset>
                </wp:positionV>
                <wp:extent cx="2286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pt;margin-top:9.05pt;height:0pt;width:18pt;z-index:251893760;mso-width-relative:page;mso-height-relative:page;" filled="f" stroked="t" coordsize="21600,21600" o:gfxdata="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VOyZc1gAAAAkBAAAPAAAAAAAA&#10;AAEAIAAAACIAAABkcnMvZG93bnJldi54bWxQSwECFAAUAAAACACHTuJAomPkxtsBAACWAwAADgAA&#10;AAAAAAABACAAAAAlAQAAZHJzL2Uyb0RvYy54bWxQSwUGAAAAAAYABgBZAQAAcgUAAAAA&#10;">
                <v:path arrowok="t"/>
                <v:fill on="f" focussize="0,0"/>
                <v:stroke weight="0.25pt" dashstyle="dash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15875</wp:posOffset>
                </wp:positionV>
                <wp:extent cx="3543300" cy="297180"/>
                <wp:effectExtent l="5080" t="5080" r="13970" b="215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登记审核岗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】收存，录入，核发检验合格标志，签注行驶证副页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1.25pt;height:23.4pt;width:279pt;z-index:251895808;mso-width-relative:page;mso-height-relative:page;" filled="f" stroked="t" insetpen="f" coordsize="21600,21600" o:gfxdata="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WSDgfXAAAA&#10;CAEAAA8AAAAAAAAAAQAgAAAAIgAAAGRycy9kb3ducmV2LnhtbFBLAQIUABQAAAAIAIdO4kADHO64&#10;5QEAALQDAAAOAAAAAAAAAAEAIAAAACYBAABkcnMvZTJvRG9jLnhtbFBLBQYAAAAABgAGAFkBAAB9&#10;BQAAAAA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登记审核岗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】收存，录入，核发检验合格标志，签注行驶证副页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114935</wp:posOffset>
                </wp:positionV>
                <wp:extent cx="0" cy="297180"/>
                <wp:effectExtent l="38100" t="0" r="3810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9.05pt;height:23.4pt;width:0pt;z-index:251886592;mso-width-relative:page;mso-height-relative:page;" filled="f" stroked="t" coordsize="21600,21600" o:gfxdata="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p/eqrYAAAACQEA&#10;AA8AAAAAAAAAAQAgAAAAIgAAAGRycy9kb3ducmV2LnhtbFBLAQIUABQAAAAIAIdO4kDaU0s44QEA&#10;AJsDAAAOAAAAAAAAAAEAIAAAACc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156845</wp:posOffset>
                </wp:positionV>
                <wp:extent cx="1028700" cy="4953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检验资料保管2年后销毁。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pt;margin-top:12.35pt;height:39pt;width:81pt;z-index:251925504;mso-width-relative:page;mso-height-relative:page;" filled="f" stroked="f" coordsize="21600,21600" o:gfxdata="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bCxZr1wAAAAoBAAAPAAAAAAAAAAEAIAAAACIAAABk&#10;cnMvZG93bnJldi54bWxQSwECFAAUAAAACACHTuJAPRmZrpUBAAALAwAADgAAAAAAAAABACAAAAAm&#10;AQAAZHJzL2Uyb0RvYy54bWxQSwUGAAAAAAYABgBZAQAALQUAAAAA&#10;">
                <v:path/>
                <v:fill on="f" focussize="0,0"/>
                <v:stroke on="f" weight="0.25pt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检验资料保管2年后销毁。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</wp:posOffset>
                </wp:positionV>
                <wp:extent cx="1714500" cy="396240"/>
                <wp:effectExtent l="5080" t="4445" r="13970" b="18415"/>
                <wp:wrapNone/>
                <wp:docPr id="23" name="流程图: 终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9624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档案岗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】收存资料。结束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16pt;margin-top:1.25pt;height:31.2pt;width:135pt;z-index:251885568;mso-width-relative:page;mso-height-relative:page;" filled="f" stroked="t" insetpen="f" coordsize="21600,21600" o:gfxdata="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SpnV1gAAAAgBAAAPAAAAAAAAAAEAIAAAACIAAABkcnMvZG93&#10;bnJldi54bWxQSwECFAAUAAAACACHTuJABPs+TAICAADOAwAADgAAAAAAAAABACAAAAAlAQAAZHJz&#10;L2Uyb0RvYy54bWxQSwUGAAAAAAYABgBZAQAAmQUA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档案岗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】收存资料。结束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168275</wp:posOffset>
                </wp:positionV>
                <wp:extent cx="2286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6pt;margin-top:13.25pt;height:0pt;width:18pt;z-index:251924480;mso-width-relative:page;mso-height-relative:page;" filled="f" stroked="t" coordsize="21600,21600" o:gfxdata="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i+Kxk1wAAAAkBAAAPAAAAAAAA&#10;AAEAIAAAACIAAABkcnMvZG93bnJldi54bWxQSwECFAAUAAAACACHTuJAiymNrNoBAACWAwAADgAA&#10;AAAAAAABACAAAAAmAQAAZHJzL2Uyb0RvYy54bWxQSwUGAAAAAAYABgBZAQAAcgUAAAAA&#10;">
                <v:path arrowok="t"/>
                <v:fill on="f" focussize="0,0"/>
                <v:stroke weight="0.25pt" dashstyle="dash" imagealignshape="1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50886"/>
    <w:rsid w:val="12E508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2018-08-09T09:19:00Z</dcterms:created>
  <dc:creator>Administrator</dc:creator>
  <cp:lastModifiedBy>Administrator</cp:lastModifiedBy>
  <dcterms:modified xsi:type="dcterms:W3CDTF">2018-08-09T09:20:09Z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