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195"/>
        </w:tabs>
        <w:ind w:firstLine="435"/>
        <w:rPr>
          <w:rFonts w:hint="eastAsia"/>
          <w:b/>
        </w:rPr>
      </w:pPr>
      <w:r>
        <w:rPr>
          <w:rFonts w:hint="eastAsia"/>
          <w:b/>
        </w:rPr>
        <w:t>9、【行政许可】机车的抵押/注销抵押、注销的流程图：</w:t>
      </w:r>
    </w:p>
    <w:p>
      <w:pPr>
        <w:tabs>
          <w:tab w:val="left" w:pos="6195"/>
        </w:tabs>
        <w:ind w:firstLine="435"/>
        <w:rPr>
          <w:rFonts w:hint="eastAsia"/>
          <w:b/>
        </w:rPr>
      </w:pPr>
    </w:p>
    <w:p>
      <w:pPr>
        <w:tabs>
          <w:tab w:val="left" w:pos="6195"/>
        </w:tabs>
        <w:ind w:firstLine="435"/>
        <w:jc w:val="center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15875</wp:posOffset>
                </wp:positionV>
                <wp:extent cx="1829435" cy="381000"/>
                <wp:effectExtent l="5080" t="4445" r="13335" b="14605"/>
                <wp:wrapNone/>
                <wp:docPr id="2" name="流程图: 终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435" cy="381000"/>
                        </a:xfrm>
                        <a:prstGeom prst="flowChartTerminator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开始 【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登记审核岗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】审查 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135pt;margin-top:1.25pt;height:30pt;width:144.05pt;z-index:251713536;mso-width-relative:page;mso-height-relative:page;" filled="f" stroked="t" insetpen="f" coordsize="21600,21600" o:gfxdata="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SDfM8dYAAAAIAQAADwAAAAAAAAABACAAAAAiAAAAZHJzL2Rvd25y&#10;ZXYueG1sUEsBAhQAFAAAAAgAh07iQGAKNTUAAgAAzAMAAA4AAAAAAAAAAQAgAAAAJQEAAGRycy9l&#10;Mm9Eb2MueG1sUEsFBgAAAAAGAAYAWQEAAJcFAAAAAA==&#10;">
                <v:path/>
                <v:fill on="f" alignshape="1" focussize="0,0"/>
                <v:stroke imagealignshape="1"/>
                <v:imagedata o:title=""/>
                <o:lock v:ext="edit"/>
                <v:textbox>
                  <w:txbxContent>
                    <w:p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开始 【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登记审核岗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】审查 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6195"/>
        </w:tabs>
        <w:jc w:val="center"/>
        <w:rPr>
          <w:rFonts w:hint="eastAsia"/>
        </w:rPr>
      </w:pPr>
    </w:p>
    <w:p>
      <w:pPr>
        <w:tabs>
          <w:tab w:val="left" w:pos="6195"/>
        </w:tabs>
        <w:jc w:val="center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870208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114935</wp:posOffset>
                </wp:positionV>
                <wp:extent cx="800100" cy="693420"/>
                <wp:effectExtent l="4445" t="4445" r="14605" b="6985"/>
                <wp:wrapNone/>
                <wp:docPr id="13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69342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(因撤销注销的)撤销决定书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423pt;margin-top:9.05pt;height:54.6pt;width:63pt;z-index:251870208;mso-width-relative:page;mso-height-relative:page;" filled="f" stroked="t" insetpen="f" coordsize="21600,21600" o:gfxdata="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Y/eUI1wAAAAoB&#10;AAAPAAAAAAAAAAEAIAAAACIAAABkcnMvZG93bnJldi54bWxQSwECFAAUAAAACACHTuJArS0gsOMB&#10;AACzAwAADgAAAAAAAAABACAAAAAmAQAAZHJzL2Uyb0RvYy54bWxQSwUGAAAAAAYABgBZAQAAewUA&#10;AAAA&#10;">
                <v:path/>
                <v:fill on="f" alignshape="1" focussize="0,0"/>
                <v:stroke imagealignshape="1"/>
                <v:imagedata o:title=""/>
                <o:lock v:ext="edit"/>
                <v:textbox>
                  <w:txbxContent>
                    <w:p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(因撤销注销的)撤销决定书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15875</wp:posOffset>
                </wp:positionV>
                <wp:extent cx="0" cy="99060"/>
                <wp:effectExtent l="38100" t="0" r="38100" b="1524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906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8pt;margin-top:1.25pt;height:7.8pt;width:0pt;z-index:251723776;mso-width-relative:page;mso-height-relative:page;" filled="f" stroked="t" coordsize="21600,21600" o:gfxdata="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k0Y0d9gAAAAIAQAA&#10;DwAAAAAAAAABACAAAAAiAAAAZHJzL2Rvd25yZXYueG1sUEsBAhQAFAAAAAgAh07iQIHirwPgAQAA&#10;mgMAAA4AAAAAAAAAAQAgAAAAJwEAAGRycy9lMm9Eb2MueG1sUEsFBgAAAAAGAAYAWQEAAHkFAAAA&#10;AA==&#10;">
                <v:path arrowok="t"/>
                <v:fill on="f" focussize="0,0"/>
                <v:stroke weight="0.25pt" imagealignshape="1" endarrow="block"/>
                <v:imagedata o:title=""/>
                <o:lock v:ext="edit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114935</wp:posOffset>
                </wp:positionV>
                <wp:extent cx="800100" cy="693420"/>
                <wp:effectExtent l="4445" t="4445" r="14605" b="6985"/>
                <wp:wrapNone/>
                <wp:docPr id="10" name="矩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69342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(注销的)交号牌、行驶证、登记证书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1pt;margin-top:9.05pt;height:54.6pt;width:63pt;z-index:251724800;mso-width-relative:page;mso-height-relative:page;" filled="f" stroked="t" insetpen="f" coordsize="21600,21600" o:gfxdata="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mqBt/1gAAAAoBAAAP&#10;AAAAAAAAAAEAIAAAACIAAABkcnMvZG93bnJldi54bWxQSwECFAAUAAAACACHTuJAMs8IS+EBAACz&#10;AwAADgAAAAAAAAABACAAAAAlAQAAZHJzL2Uyb0RvYy54bWxQSwUGAAAAAAYABgBZAQAAeAUAAAAA&#10;">
                <v:path/>
                <v:fill on="f" alignshape="1" focussize="0,0"/>
                <v:stroke imagealignshape="1"/>
                <v:imagedata o:title=""/>
                <o:lock v:ext="edit"/>
                <v:textbox>
                  <w:txbxContent>
                    <w:p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(注销的)交号牌、行驶证、登记证书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69184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114935</wp:posOffset>
                </wp:positionV>
                <wp:extent cx="1143000" cy="693420"/>
                <wp:effectExtent l="4445" t="4445" r="14605" b="6985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0" cy="69342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(被法院注销抵押的)法院文书及协助执行通知书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52pt;margin-top:9.05pt;height:54.6pt;width:90pt;z-index:251869184;mso-width-relative:page;mso-height-relative:page;" filled="f" stroked="t" insetpen="f" coordsize="21600,21600" o:gfxdata="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uWXWN9cAAAAK&#10;AQAADwAAAAAAAAABACAAAAAiAAAAZHJzL2Rvd25yZXYueG1sUEsBAhQAFAAAAAgAh07iQKJrkYXk&#10;AQAAtAMAAA4AAAAAAAAAAQAgAAAAJgEAAGRycy9lMm9Eb2MueG1sUEsFBgAAAAAGAAYAWQEAAHwF&#10;AAAAAA==&#10;">
                <v:path/>
                <v:fill on="f" alignshape="1" focussize="0,0"/>
                <v:stroke imagealignshape="1"/>
                <v:imagedata o:title=""/>
                <o:lock v:ext="edit"/>
                <v:textbox>
                  <w:txbxContent>
                    <w:p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(被法院注销抵押的)法院文书及协助执行通知书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114935</wp:posOffset>
                </wp:positionV>
                <wp:extent cx="1028700" cy="693420"/>
                <wp:effectExtent l="4445" t="4445" r="14605" b="6985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69342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（抵押的）主合同、抵押合同（注销抵押时不要）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62pt;margin-top:9.05pt;height:54.6pt;width:81pt;z-index:251717632;mso-width-relative:page;mso-height-relative:page;" filled="f" stroked="t" insetpen="f" coordsize="21600,21600" o:gfxdata="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UXpAs9cAAAAK&#10;AQAADwAAAAAAAAABACAAAAAiAAAAZHJzL2Rvd25yZXYueG1sUEsBAhQAFAAAAAgAh07iQJNiPQjk&#10;AQAAtAMAAA4AAAAAAAAAAQAgAAAAJgEAAGRycy9lMm9Eb2MueG1sUEsFBgAAAAAGAAYAWQEAAHwF&#10;AAAAAA==&#10;">
                <v:path/>
                <v:fill on="f" alignshape="1" focussize="0,0"/>
                <v:stroke imagealignshape="1"/>
                <v:imagedata o:title=""/>
                <o:lock v:ext="edit"/>
                <v:textbox>
                  <w:txbxContent>
                    <w:p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（抵押的）主合同、抵押合同（注销抵押时不要）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114935</wp:posOffset>
                </wp:positionV>
                <wp:extent cx="457200" cy="693420"/>
                <wp:effectExtent l="4445" t="4445" r="14605" b="6985"/>
                <wp:wrapNone/>
                <wp:docPr id="14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69342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登记证书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17pt;margin-top:9.05pt;height:54.6pt;width:36pt;z-index:251716608;mso-width-relative:page;mso-height-relative:page;" filled="f" stroked="t" insetpen="f" coordsize="21600,21600" o:gfxdata="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eGUn31wAAAAoB&#10;AAAPAAAAAAAAAAEAIAAAACIAAABkcnMvZG93bnJldi54bWxQSwECFAAUAAAACACHTuJAp43OO+MB&#10;AACzAwAADgAAAAAAAAABACAAAAAmAQAAZHJzL2Uyb0RvYy54bWxQSwUGAAAAAAYABgBZAQAAewUA&#10;AAAA&#10;">
                <v:path/>
                <v:fill on="f" alignshape="1" focussize="0,0"/>
                <v:stroke imagealignshape="1"/>
                <v:imagedata o:title=""/>
                <o:lock v:ext="edit"/>
                <v:textbox>
                  <w:txbxContent>
                    <w:p>
                      <w:pPr>
                        <w:jc w:val="left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登记证书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114935</wp:posOffset>
                </wp:positionV>
                <wp:extent cx="685800" cy="693420"/>
                <wp:effectExtent l="4445" t="4445" r="14605" b="698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69342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(抵押双方的)身份证明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54pt;margin-top:9.05pt;height:54.6pt;width:54pt;z-index:251715584;mso-width-relative:page;mso-height-relative:page;" filled="f" stroked="t" insetpen="f" coordsize="21600,21600" o:gfxdata="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24JuVNUAAAAKAQAA&#10;DwAAAAAAAAABACAAAAAiAAAAZHJzL2Rvd25yZXYueG1sUEsBAhQAFAAAAAgAh07iQG2zBYrjAQAA&#10;sQMAAA4AAAAAAAAAAQAgAAAAJAEAAGRycy9lMm9Eb2MueG1sUEsFBgAAAAAGAAYAWQEAAHkFAAAA&#10;AA==&#10;">
                <v:path/>
                <v:fill on="f" alignshape="1" focussize="0,0"/>
                <v:stroke imagealignshape="1"/>
                <v:imagedata o:title=""/>
                <o:lock v:ext="edit"/>
                <v:textbox>
                  <w:txbxContent>
                    <w:p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(抵押双方的)身份证明</w:t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114935</wp:posOffset>
                </wp:positionV>
                <wp:extent cx="342265" cy="693420"/>
                <wp:effectExtent l="4445" t="4445" r="15240" b="6985"/>
                <wp:wrapNone/>
                <wp:docPr id="18" name="矩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265" cy="69342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申请表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8pt;margin-top:9.05pt;height:54.6pt;width:26.95pt;z-index:251714560;mso-width-relative:page;mso-height-relative:page;" filled="f" stroked="t" insetpen="f" coordsize="21600,21600" o:gfxdata="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QO5wItcAAAAIAQAA&#10;DwAAAAAAAAABACAAAAAiAAAAZHJzL2Rvd25yZXYueG1sUEsBAhQAFAAAAAgAh07iQCvFCprhAQAA&#10;swMAAA4AAAAAAAAAAQAgAAAAJgEAAGRycy9lMm9Eb2MueG1sUEsFBgAAAAAGAAYAWQEAAHkFAAAA&#10;AA==&#10;">
                <v:path/>
                <v:fill on="f" alignshape="1" focussize="0,0"/>
                <v:stroke imagealignshape="1"/>
                <v:imagedata o:title=""/>
                <o:lock v:ext="edit"/>
                <v:textbox>
                  <w:txbxContent>
                    <w:p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申请表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6195"/>
        </w:tabs>
        <w:jc w:val="center"/>
        <w:rPr>
          <w:rFonts w:hint="eastAsia"/>
        </w:rPr>
      </w:pPr>
    </w:p>
    <w:p>
      <w:pPr>
        <w:tabs>
          <w:tab w:val="left" w:pos="6195"/>
        </w:tabs>
        <w:jc w:val="center"/>
        <w:rPr>
          <w:rFonts w:hint="eastAsia"/>
        </w:rPr>
      </w:pPr>
    </w:p>
    <w:p>
      <w:pPr>
        <w:tabs>
          <w:tab w:val="left" w:pos="6195"/>
        </w:tabs>
        <w:jc w:val="center"/>
        <w:rPr>
          <w:rFonts w:hint="eastAsia"/>
        </w:rPr>
      </w:pPr>
    </w:p>
    <w:p>
      <w:pPr>
        <w:tabs>
          <w:tab w:val="left" w:pos="6195"/>
        </w:tabs>
        <w:jc w:val="center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83846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114935</wp:posOffset>
                </wp:positionV>
                <wp:extent cx="0" cy="99060"/>
                <wp:effectExtent l="4445" t="0" r="14605" b="1524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9906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06pt;margin-top:9.05pt;height:7.8pt;width:0pt;z-index:251838464;mso-width-relative:page;mso-height-relative:page;" filled="f" stroked="t" coordsize="21600,21600" o:gfxdata="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j3y7e1QAAAAkBAAAPAAAA&#10;AAAAAAEAIAAAACIAAABkcnMvZG93bnJldi54bWxQSwECFAAUAAAACACHTuJAFwRFP98BAACeAwAA&#10;DgAAAAAAAAABACAAAAAkAQAAZHJzL2Uyb0RvYy54bWxQSwUGAAAAAAYABgBZAQAAdQUAAAAA&#10;">
                <v:path arrowok="t"/>
                <v:fill on="f" focussize="0,0"/>
                <v:stroke weight="0.25pt" imagealignshape="1"/>
                <v:imagedata o:title=""/>
                <o:lock v:ext="edit"/>
              </v:line>
            </w:pict>
          </mc:Fallback>
        </mc:AlternateContent>
      </w:r>
    </w:p>
    <w:p>
      <w:pPr>
        <w:tabs>
          <w:tab w:val="left" w:pos="6195"/>
        </w:tabs>
        <w:jc w:val="center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15875</wp:posOffset>
                </wp:positionV>
                <wp:extent cx="571500" cy="198120"/>
                <wp:effectExtent l="4445" t="4445" r="14605" b="6985"/>
                <wp:wrapNone/>
                <wp:docPr id="16" name="矩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补正</w:t>
                            </w:r>
                          </w:p>
                        </w:txbxContent>
                      </wps:txbx>
                      <wps:bodyPr lIns="18000" tIns="18000" rIns="18000" bIns="1800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79pt;margin-top:1.25pt;height:15.6pt;width:45pt;z-index:251836416;mso-width-relative:page;mso-height-relative:page;" coordsize="21600,21600" o:gfxdata="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f6hIV1wAAAAgBAAAPAAAAAAAAAAEAIAAAACIAAABkcnMvZG93bnJldi54&#10;bWxQSwECFAAUAAAACACHTuJA0bU4hfsBAAAQBAAADgAAAAAAAAABACAAAAAmAQAAZHJzL2Uyb0Rv&#10;Yy54bWxQSwUGAAAAAAYABgBZAQAAkwUAAAAA&#10;">
                <v:path/>
                <v:fill focussize="0,0"/>
                <v:stroke/>
                <v:imagedata o:title=""/>
                <o:lock v:ext="edit"/>
                <v:textbox inset="0.5mm,0.5mm,0.5mm,0.5mm">
                  <w:txbxContent>
                    <w:p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补正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-182245</wp:posOffset>
                </wp:positionV>
                <wp:extent cx="0" cy="297180"/>
                <wp:effectExtent l="38100" t="0" r="38100" b="762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8pt;margin-top:-14.35pt;height:23.4pt;width:0pt;z-index:251721728;mso-width-relative:page;mso-height-relative:page;" filled="f" stroked="t" coordsize="21600,21600" o:gfxdata="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Ls/gZ2gAAAAoB&#10;AAAPAAAAAAAAAAEAIAAAACIAAABkcnMvZG93bnJldi54bWxQSwECFAAUAAAACACHTuJAs0xor+AB&#10;AACZAwAADgAAAAAAAAABACAAAAApAQAAZHJzL2Uyb0RvYy54bWxQSwUGAAAAAAYABgBZAQAAewUA&#10;AAAA&#10;">
                <v:path arrowok="t"/>
                <v:fill on="f" focussize="0,0"/>
                <v:stroke weight="0.25pt" imagealignshape="1" endarrow="block"/>
                <v:imagedata o:title=""/>
                <o:lock v:ext="edit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37440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-83185</wp:posOffset>
                </wp:positionV>
                <wp:extent cx="1371600" cy="0"/>
                <wp:effectExtent l="0" t="38100" r="0" b="3810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98pt;margin-top:-6.55pt;height:0pt;width:108pt;z-index:251837440;mso-width-relative:page;mso-height-relative:page;" filled="f" stroked="t" coordsize="21600,21600" o:gfxdata="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PKJE+fW&#10;AAAACwEAAA8AAAAAAAAAAQAgAAAAIgAAAGRycy9kb3ducmV2LnhtbFBLAQIUABQAAAAIAIdO4kCZ&#10;V9wY6QEAAKQDAAAOAAAAAAAAAAEAIAAAACUBAABkcnMvZTJvRG9jLnhtbFBLBQYAAAAABgAGAFkB&#10;AACABQAAAAA=&#10;">
                <v:path arrowok="t"/>
                <v:fill on="f" focussize="0,0"/>
                <v:stroke weight="0.25pt" imagealignshape="1" endarrow="block"/>
                <v:imagedata o:title=""/>
                <o:lock v:ext="edit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1943100</wp:posOffset>
                </wp:positionH>
                <wp:positionV relativeFrom="paragraph">
                  <wp:posOffset>114935</wp:posOffset>
                </wp:positionV>
                <wp:extent cx="1143635" cy="495300"/>
                <wp:effectExtent l="12065" t="5080" r="25400" b="13970"/>
                <wp:wrapNone/>
                <wp:docPr id="19" name="流程图: 决策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635" cy="495300"/>
                        </a:xfrm>
                        <a:prstGeom prst="flowChartDecision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合规否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53pt;margin-top:9.05pt;height:39pt;width:90.05pt;z-index:251718656;mso-width-relative:page;mso-height-relative:page;" filled="f" stroked="t" insetpen="f" coordsize="21600,21600" o:gfxdata="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qOgEA2QAAAAkBAAAPAAAAAAAAAAEAIAAAACIAAABkcnMvZG93&#10;bnJldi54bWxQSwECFAAUAAAACACHTuJAKtSuyf8BAADMAwAADgAAAAAAAAABACAAAAAoAQAAZHJz&#10;L2Uyb0RvYy54bWxQSwUGAAAAAAYABgBZAQAAmQUAAAAA&#10;">
                <v:path/>
                <v:fill on="f" alignshape="1" focussize="0,0"/>
                <v:stroke imagealignshape="1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合规否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6195"/>
        </w:tabs>
        <w:jc w:val="center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834368" behindDoc="0" locked="0" layoutInCell="1" allowOverlap="1">
                <wp:simplePos x="0" y="0"/>
                <wp:positionH relativeFrom="column">
                  <wp:posOffset>3095625</wp:posOffset>
                </wp:positionH>
                <wp:positionV relativeFrom="paragraph">
                  <wp:posOffset>12065</wp:posOffset>
                </wp:positionV>
                <wp:extent cx="228600" cy="446405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44640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Cs w:val="21"/>
                              </w:rPr>
                              <w:t>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3.75pt;margin-top:0.95pt;height:35.15pt;width:18pt;z-index:251834368;mso-width-relative:page;mso-height-relative:page;" filled="f" stroked="f" coordsize="21600,21600" o:gfxdata="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">
                <v:path/>
                <v:fill on="f" focussize="0,0"/>
                <v:stroke on="f" weight="0.2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  <w:szCs w:val="21"/>
                        </w:rPr>
                        <w:t>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15875</wp:posOffset>
                </wp:positionV>
                <wp:extent cx="0" cy="99060"/>
                <wp:effectExtent l="38100" t="0" r="38100" b="15240"/>
                <wp:wrapSquare wrapText="bothSides"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0" cy="990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06pt;margin-top:1.25pt;height:7.8pt;width:0pt;mso-wrap-distance-bottom:0pt;mso-wrap-distance-left:9pt;mso-wrap-distance-right:9pt;mso-wrap-distance-top:0pt;z-index:251928576;mso-width-relative:page;mso-height-relative:page;" filled="f" coordsize="21600,21600" o:gfxdata="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VVCkJ9YAAAAI&#10;AQAADwAAAAAAAAABACAAAAAiAAAAZHJzL2Rvd25yZXYueG1sUEsBAhQAFAAAAAgAh07iQNrvScbl&#10;AQAAogMAAA4AAAAAAAAAAQAgAAAAJQEAAGRycy9lMm9Eb2MueG1sUEsFBgAAAAAGAAYAWQEAAHwF&#10;AAAAAA==&#10;">
                <v:path arrowok="t"/>
                <v:fill on="f" focussize="0,0"/>
                <v:stroke endarrow="block"/>
                <v:imagedata o:title=""/>
                <o:lock v:ext="edit"/>
                <w10:wrap type="square"/>
              </v:lin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15875</wp:posOffset>
                </wp:positionV>
                <wp:extent cx="914400" cy="198120"/>
                <wp:effectExtent l="4445" t="4445" r="14605" b="698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98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退办出具凭证</w:t>
                            </w:r>
                          </w:p>
                        </w:txbxContent>
                      </wps:txbx>
                      <wps:bodyPr lIns="18000" tIns="18000" rIns="18000" bIns="18000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1pt;margin-top:1.25pt;height:15.6pt;width:72pt;z-index:251833344;mso-width-relative:page;mso-height-relative:page;" coordsize="21600,21600" o:gfxdata="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hFmbzdcAAAAIAQAADwAAAAAAAAABACAAAAAiAAAAZHJzL2Rvd25yZXYueG1s&#10;UEsBAhQAFAAAAAgAh07iQJW5Jl/5AQAADgQAAA4AAAAAAAAAAQAgAAAAJgEAAGRycy9lMm9Eb2Mu&#10;eG1sUEsFBgAAAAAGAAYAWQEAAJEFAAAAAA==&#10;">
                <v:path/>
                <v:fill focussize="0,0"/>
                <v:stroke/>
                <v:imagedata o:title=""/>
                <o:lock v:ext="edit"/>
                <v:textbox inset="0.5mm,0.5mm,0.5mm,0.5mm">
                  <w:txbxContent>
                    <w:p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退办出具凭证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114935</wp:posOffset>
                </wp:positionV>
                <wp:extent cx="1371600" cy="0"/>
                <wp:effectExtent l="0" t="38100" r="0" b="38100"/>
                <wp:wrapNone/>
                <wp:docPr id="17" name="直接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3pt;margin-top:9.05pt;height:0pt;width:108pt;z-index:251835392;mso-width-relative:page;mso-height-relative:page;" filled="f" stroked="t" coordsize="21600,21600" o:gfxdata="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LcyX0LYAAAACQEA&#10;AA8AAAAAAAAAAQAgAAAAIgAAAGRycy9kb3ducmV2LnhtbFBLAQIUABQAAAAIAIdO4kBcjFNq4QEA&#10;AJwDAAAOAAAAAAAAAAEAIAAAACcBAABkcnMvZTJvRG9jLnhtbFBLBQYAAAAABgAGAFkBAAB6BQAA&#10;AAA=&#10;">
                <v:path arrowok="t"/>
                <v:fill on="f" focussize="0,0"/>
                <v:stroke weight="0.25pt" imagealignshape="1" endarrow="block"/>
                <v:imagedata o:title=""/>
                <o:lock v:ext="edit"/>
              </v:line>
            </w:pict>
          </mc:Fallback>
        </mc:AlternateContent>
      </w:r>
    </w:p>
    <w:p>
      <w:pPr>
        <w:tabs>
          <w:tab w:val="left" w:pos="6195"/>
        </w:tabs>
        <w:jc w:val="center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113030</wp:posOffset>
                </wp:positionV>
                <wp:extent cx="228600" cy="398145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" cy="398145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仿宋" w:hAnsi="仿宋" w:eastAsia="仿宋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szCs w:val="21"/>
                              </w:rPr>
                              <w:t>是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8pt;margin-top:8.9pt;height:31.35pt;width:18pt;z-index:251722752;mso-width-relative:page;mso-height-relative:page;" filled="f" stroked="f" coordsize="21600,21600" o:gfxdata="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">
                <v:path/>
                <v:fill on="f" focussize="0,0"/>
                <v:stroke on="f" weight="0.25pt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hint="eastAsia" w:ascii="仿宋" w:hAnsi="仿宋" w:eastAsia="仿宋"/>
                        </w:rPr>
                      </w:pPr>
                      <w:r>
                        <w:rPr>
                          <w:rFonts w:hint="eastAsia" w:ascii="仿宋" w:hAnsi="仿宋" w:eastAsia="仿宋"/>
                          <w:szCs w:val="21"/>
                        </w:rPr>
                        <w:t>是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6195"/>
        </w:tabs>
        <w:jc w:val="center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15875</wp:posOffset>
                </wp:positionV>
                <wp:extent cx="635" cy="182880"/>
                <wp:effectExtent l="37465" t="0" r="38100" b="7620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" cy="18288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8pt;margin-top:1.25pt;height:14.4pt;width:0.05pt;z-index:251720704;mso-width-relative:page;mso-height-relative:page;" filled="f" stroked="t" coordsize="21600,21600" o:gfxdata="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qrd0cdgAAAAI&#10;AQAADwAAAAAAAAABACAAAAAiAAAAZHJzL2Rvd25yZXYueG1sUEsBAhQAFAAAAAgAh07iQNRVNYrj&#10;AQAAmwMAAA4AAAAAAAAAAQAgAAAAJwEAAGRycy9lMm9Eb2MueG1sUEsFBgAAAAAGAAYAWQEAAHwF&#10;AAAAAA==&#10;">
                <v:path arrowok="t"/>
                <v:fill on="f" focussize="0,0"/>
                <v:stroke weight="0.25pt" imagealignshape="1" endarrow="block"/>
                <v:imagedata o:title=""/>
                <o:lock v:ext="edit"/>
              </v:line>
            </w:pict>
          </mc:Fallback>
        </mc:AlternateContent>
      </w:r>
    </w:p>
    <w:p>
      <w:pPr>
        <w:tabs>
          <w:tab w:val="left" w:pos="6195"/>
        </w:tabs>
        <w:jc w:val="center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1657350</wp:posOffset>
                </wp:positionH>
                <wp:positionV relativeFrom="paragraph">
                  <wp:posOffset>15875</wp:posOffset>
                </wp:positionV>
                <wp:extent cx="1715135" cy="297180"/>
                <wp:effectExtent l="4445" t="4445" r="13970" b="22225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5135" cy="29718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受理，收存，录入，签章。</w:t>
                            </w:r>
                          </w:p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0.5pt;margin-top:1.25pt;height:23.4pt;width:135.05pt;z-index:251719680;mso-width-relative:page;mso-height-relative:page;" filled="f" stroked="t" insetpen="f" coordsize="21600,21600" o:gfxdata="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dUxCp1wAAAAgB&#10;AAAPAAAAAAAAAAEAIAAAACIAAABkcnMvZG93bnJldi54bWxQSwECFAAUAAAACACHTuJAp3uz1+MB&#10;AACyAwAADgAAAAAAAAABACAAAAAmAQAAZHJzL2Uyb0RvYy54bWxQSwUGAAAAAAYABgBZAQAAewUA&#10;AAAA&#10;">
                <v:path/>
                <v:fill on="f" alignshape="1" focussize="0,0"/>
                <v:stroke imagealignshape="1"/>
                <v:imagedata o:title=""/>
                <o:lock v:ext="edit"/>
                <v:textbox>
                  <w:txbxContent>
                    <w:p>
                      <w:pPr>
                        <w:jc w:val="center"/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受理，收存，录入，签章。</w:t>
                      </w:r>
                    </w:p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tabs>
          <w:tab w:val="left" w:pos="6195"/>
        </w:tabs>
        <w:jc w:val="center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114935</wp:posOffset>
                </wp:positionV>
                <wp:extent cx="0" cy="198120"/>
                <wp:effectExtent l="38100" t="0" r="38100" b="1143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8pt;margin-top:9.05pt;height:15.6pt;width:0pt;z-index:251739136;mso-width-relative:page;mso-height-relative:page;" filled="f" stroked="t" coordsize="21600,21600" o:gfxdata="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eQfde2QAAAAkB&#10;AAAPAAAAAAAAAAEAIAAAACIAAABkcnMvZG93bnJldi54bWxQSwECFAAUAAAACACHTuJA2oehBuEB&#10;AACbAwAADgAAAAAAAAABACAAAAAoAQAAZHJzL2Uyb0RvYy54bWxQSwUGAAAAAAYABgBZAQAAewUA&#10;AAAA&#10;">
                <v:path arrowok="t"/>
                <v:fill on="f" focussize="0,0"/>
                <v:stroke weight="0.25pt" imagealignshape="1" endarrow="block"/>
                <v:imagedata o:title=""/>
                <o:lock v:ext="edit"/>
              </v:line>
            </w:pict>
          </mc:Fallback>
        </mc:AlternateContent>
      </w:r>
    </w:p>
    <w:p>
      <w:pPr>
        <w:tabs>
          <w:tab w:val="left" w:pos="6195"/>
        </w:tabs>
        <w:jc w:val="center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114935</wp:posOffset>
                </wp:positionV>
                <wp:extent cx="5143500" cy="495300"/>
                <wp:effectExtent l="20955" t="4445" r="36195" b="14605"/>
                <wp:wrapNone/>
                <wp:docPr id="25" name="流程图: 数据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43500" cy="495300"/>
                        </a:xfrm>
                        <a:prstGeom prst="flowChartInputOutpu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 （抵押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注销抵押的）1日内签注登记证书交所有人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/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（注销的）收牌证、销牌; (退机的)退资料，出注销证明交所有人。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1" type="#_x0000_t111" style="position:absolute;left:0pt;margin-left:0pt;margin-top:9.05pt;height:39pt;width:405pt;z-index:251743232;mso-width-relative:page;mso-height-relative:page;" filled="f" stroked="t" insetpen="f" coordsize="21600,21600" o:gfxdata="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F0Kpv/UAAAABgEAAA8AAAAAAAAAAQAgAAAAIgAAAGRycy9kb3ducmV2&#10;LnhtbFBLAQIUABQAAAAIAIdO4kAoH1HNAAIAAM8DAAAOAAAAAAAAAAEAIAAAACMBAABkcnMvZTJv&#10;RG9jLnhtbFBLBQYAAAAABgAGAFkBAACVBQAAAAA=&#10;">
                <v:path/>
                <v:fill on="f" alignshape="1" focussize="0,0"/>
                <v:stroke imagealignshape="1"/>
                <v:imagedata o:title=""/>
                <o:lock v:ext="edit"/>
                <v:textbox>
                  <w:txbxContent>
                    <w:p>
                      <w:r>
                        <w:rPr>
                          <w:rFonts w:hint="eastAsia"/>
                          <w:sz w:val="18"/>
                          <w:szCs w:val="18"/>
                        </w:rPr>
                        <w:t xml:space="preserve"> （抵押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注销抵押的）1日内签注登记证书交所有人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/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（注销的）收牌证、销牌; (退机的)退资料，出注销证明交所有人。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tabs>
          <w:tab w:val="left" w:pos="6195"/>
        </w:tabs>
        <w:jc w:val="center"/>
        <w:rPr>
          <w:rFonts w:hint="eastAsia"/>
        </w:rPr>
      </w:pPr>
    </w:p>
    <w:p>
      <w:pPr>
        <w:tabs>
          <w:tab w:val="left" w:pos="6195"/>
        </w:tabs>
        <w:jc w:val="center"/>
        <w:rPr>
          <w:rFonts w:hint="eastAsia"/>
        </w:rPr>
      </w:pPr>
    </w:p>
    <w:p>
      <w:pPr>
        <w:tabs>
          <w:tab w:val="left" w:pos="6195"/>
        </w:tabs>
        <w:jc w:val="center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2514600</wp:posOffset>
                </wp:positionH>
                <wp:positionV relativeFrom="paragraph">
                  <wp:posOffset>114935</wp:posOffset>
                </wp:positionV>
                <wp:extent cx="0" cy="198120"/>
                <wp:effectExtent l="38100" t="0" r="38100" b="11430"/>
                <wp:wrapNone/>
                <wp:docPr id="27" name="直接连接符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8pt;margin-top:9.05pt;height:15.6pt;width:0pt;z-index:251740160;mso-width-relative:page;mso-height-relative:page;" filled="f" stroked="t" coordsize="21600,21600" o:gfxdata="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AeQfde2QAAAAkB&#10;AAAPAAAAAAAAAAEAIAAAACIAAABkcnMvZG93bnJldi54bWxQSwECFAAUAAAACACHTuJAIVvb1+EB&#10;AACbAwAADgAAAAAAAAABACAAAAAoAQAAZHJzL2Uyb0RvYy54bWxQSwUGAAAAAAYABgBZAQAAewUA&#10;AAAA&#10;">
                <v:path arrowok="t"/>
                <v:fill on="f" focussize="0,0"/>
                <v:stroke weight="0.25pt" imagealignshape="1" endarrow="block"/>
                <v:imagedata o:title=""/>
                <o:lock v:ext="edit"/>
              </v:line>
            </w:pict>
          </mc:Fallback>
        </mc:AlternateContent>
      </w:r>
    </w:p>
    <w:p>
      <w:pPr>
        <w:tabs>
          <w:tab w:val="left" w:pos="6195"/>
        </w:tabs>
        <w:jc w:val="center"/>
        <w:rPr>
          <w:rFonts w:hint="eastAsia"/>
        </w:rPr>
      </w:pPr>
      <w: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1184910</wp:posOffset>
                </wp:positionH>
                <wp:positionV relativeFrom="paragraph">
                  <wp:posOffset>114935</wp:posOffset>
                </wp:positionV>
                <wp:extent cx="2587625" cy="396240"/>
                <wp:effectExtent l="5080" t="4445" r="17145" b="18415"/>
                <wp:wrapNone/>
                <wp:docPr id="23" name="流程图: 终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7625" cy="396240"/>
                        </a:xfrm>
                        <a:prstGeom prst="flowChartTerminator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【</w:t>
                            </w:r>
                            <w:r>
                              <w:rPr>
                                <w:rFonts w:hint="eastAsia"/>
                                <w:b/>
                                <w:sz w:val="18"/>
                                <w:szCs w:val="18"/>
                              </w:rPr>
                              <w:t>档案岗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】核对、复核、装订、归档。结束。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93.3pt;margin-top:9.05pt;height:31.2pt;width:203.75pt;z-index:251741184;mso-width-relative:page;mso-height-relative:page;" filled="f" stroked="t" insetpen="f" coordsize="21600,21600" o:gfxdata="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pCXxbWAAAACQEAAA8AAAAAAAAAAQAgAAAAIgAAAGRycy9kb3du&#10;cmV2LnhtbFBLAQIUABQAAAAIAIdO4kD9Q+n4AQIAAM4DAAAOAAAAAAAAAAEAIAAAACUBAABkcnMv&#10;ZTJvRG9jLnhtbFBLBQYAAAAABgAGAFkBAACYBQAAAAA=&#10;">
                <v:path/>
                <v:fill on="f" alignshape="1" focussize="0,0"/>
                <v:stroke imagealignshape="1"/>
                <v:imagedata o:title=""/>
                <o:lock v:ext="edit"/>
                <v:textbox>
                  <w:txbxContent>
                    <w:p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【</w:t>
                      </w:r>
                      <w:r>
                        <w:rPr>
                          <w:rFonts w:hint="eastAsia"/>
                          <w:b/>
                          <w:sz w:val="18"/>
                          <w:szCs w:val="18"/>
                        </w:rPr>
                        <w:t>档案岗</w:t>
                      </w:r>
                      <w:r>
                        <w:rPr>
                          <w:rFonts w:hint="eastAsia"/>
                          <w:sz w:val="18"/>
                          <w:szCs w:val="18"/>
                        </w:rPr>
                        <w:t>】核对、复核、装订、归档。结束。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15875</wp:posOffset>
                </wp:positionV>
                <wp:extent cx="1828800" cy="693420"/>
                <wp:effectExtent l="0" t="0" r="0" b="0"/>
                <wp:wrapSquare wrapText="bothSides"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69342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仿宋" w:hAnsi="仿宋" w:eastAsia="仿宋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仿宋" w:hAnsi="仿宋" w:eastAsia="仿宋"/>
                                <w:b/>
                                <w:sz w:val="18"/>
                                <w:szCs w:val="18"/>
                              </w:rPr>
                              <w:t>再次抵押的，按以上流程。牌证未收回的公告作废（大厅60日，网站6个月）。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2pt;margin-top:1.25pt;height:54.6pt;width:144pt;mso-wrap-distance-bottom:0pt;mso-wrap-distance-left:9pt;mso-wrap-distance-right:9pt;mso-wrap-distance-top:0pt;z-index:251868160;mso-width-relative:page;mso-height-relative:page;" filled="f" stroked="f" coordsize="21600,21600" o:gfxdata="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">
                <v:path/>
                <v:fill on="f" focussize="0,0"/>
                <v:stroke on="f" weight="0.25pt"/>
                <v:imagedata o:title=""/>
                <o:lock v:ext="edit"/>
                <v:textbox>
                  <w:txbxContent>
                    <w:p>
                      <w:pPr>
                        <w:jc w:val="left"/>
                        <w:rPr>
                          <w:rFonts w:hint="eastAsia" w:ascii="仿宋" w:hAnsi="仿宋" w:eastAsia="仿宋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仿宋" w:hAnsi="仿宋" w:eastAsia="仿宋"/>
                          <w:b/>
                          <w:sz w:val="18"/>
                          <w:szCs w:val="18"/>
                        </w:rPr>
                        <w:t>再次抵押的，按以上流程。牌证未收回的公告作废（大厅60日，网站6个月）。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>
      <w:pPr>
        <w:tabs>
          <w:tab w:val="left" w:pos="6195"/>
        </w:tabs>
        <w:jc w:val="center"/>
        <w:rPr>
          <w:rFonts w:hint="eastAsia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923456" behindDoc="0" locked="0" layoutInCell="1" allowOverlap="1">
                <wp:simplePos x="0" y="0"/>
                <wp:positionH relativeFrom="column">
                  <wp:posOffset>4000500</wp:posOffset>
                </wp:positionH>
                <wp:positionV relativeFrom="paragraph">
                  <wp:posOffset>114935</wp:posOffset>
                </wp:positionV>
                <wp:extent cx="342900" cy="0"/>
                <wp:effectExtent l="0" t="0" r="0" b="0"/>
                <wp:wrapNone/>
                <wp:docPr id="24" name="直接连接符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15pt;margin-top:9.05pt;height:0pt;width:27pt;z-index:251923456;mso-width-relative:page;mso-height-relative:page;" filled="f" stroked="t" coordsize="21600,21600" o:gfxdata="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BNMnhi1wAAAAkBAAAPAAAAAAAA&#10;AAEAIAAAACIAAABkcnMvZG93bnJldi54bWxQSwECFAAUAAAACACHTuJA6eqDodoBAACWAwAADgAA&#10;AAAAAAABACAAAAAmAQAAZHJzL2Uyb0RvYy54bWxQSwUGAAAAAAYABgBZAQAAcgUAAAAA&#10;">
                <v:path arrowok="t"/>
                <v:fill on="f" focussize="0,0"/>
                <v:stroke weight="0.25pt" dashstyle="dash" imagealignshape="1"/>
                <v:imagedata o:title=""/>
                <o:lock v:ext="edit"/>
              </v:line>
            </w:pict>
          </mc:Fallback>
        </mc:AlternateContent>
      </w:r>
    </w:p>
    <w:p>
      <w:pPr>
        <w:tabs>
          <w:tab w:val="left" w:pos="6195"/>
        </w:tabs>
        <w:ind w:firstLine="420" w:firstLineChars="200"/>
        <w:jc w:val="center"/>
        <w:rPr>
          <w:rFonts w:hint="eastAsia"/>
        </w:rPr>
      </w:pPr>
    </w:p>
    <w:p>
      <w:pPr>
        <w:tabs>
          <w:tab w:val="left" w:pos="6195"/>
        </w:tabs>
        <w:ind w:firstLine="420" w:firstLineChars="200"/>
        <w:rPr>
          <w:rFonts w:hint="eastAsia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98222F"/>
    <w:rsid w:val="0298222F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2018-08-09T09:19:00Z</dcterms:created>
  <dc:creator>Administrator</dc:creator>
  <cp:lastModifiedBy>Administrator</cp:lastModifiedBy>
  <dcterms:modified xsi:type="dcterms:W3CDTF">2018-08-09T09:19:17Z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