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rPr>
          <w:rFonts w:hint="eastAsia"/>
          <w:b/>
        </w:rPr>
      </w:pPr>
      <w:r>
        <w:rPr>
          <w:rFonts w:hint="eastAsia"/>
          <w:b/>
        </w:rPr>
        <w:t>7、【行政许可】机车注册、转入登记的流程图：</w:t>
      </w:r>
    </w:p>
    <w:p>
      <w:r>
        <mc:AlternateContent>
          <mc:Choice Requires="wpc">
            <w:drawing>
              <wp:inline distT="0" distB="0" distL="114300" distR="114300">
                <wp:extent cx="6057900" cy="7231380"/>
                <wp:effectExtent l="0" t="0" r="0" b="0"/>
                <wp:docPr id="56" name="画布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流程图: 终止 1"/>
                        <wps:cNvSpPr/>
                        <wps:spPr>
                          <a:xfrm>
                            <a:off x="2400300" y="396240"/>
                            <a:ext cx="1714500" cy="39624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开始,【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查验岗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】 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257300" y="3070860"/>
                            <a:ext cx="2286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1600200" y="3070860"/>
                            <a:ext cx="2286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身份证明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885315" y="3070860"/>
                            <a:ext cx="343535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来历证明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861060" y="990600"/>
                            <a:ext cx="14859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审查合格证明；进口凭证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4057650" y="3070860"/>
                            <a:ext cx="5715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拖拉机运输机组交强险凭证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2458085" y="990600"/>
                            <a:ext cx="2228215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查验免检的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检验不免检的机车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4772025" y="990600"/>
                            <a:ext cx="8001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核对拓印膜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决策 9"/>
                        <wps:cNvSpPr/>
                        <wps:spPr>
                          <a:xfrm>
                            <a:off x="2171700" y="4358640"/>
                            <a:ext cx="1143000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合规否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1829435" y="4953000"/>
                            <a:ext cx="2056765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受理，收存资料，定号，录入，签章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2743200" y="475488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2743200" y="4589145"/>
                            <a:ext cx="228600" cy="3797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2743200" y="406146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1600200" y="5844540"/>
                            <a:ext cx="24003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档案岗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】核对信息，复核资料，装订归档。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流程图: 终止 15"/>
                        <wps:cNvSpPr/>
                        <wps:spPr>
                          <a:xfrm>
                            <a:off x="2286000" y="6339840"/>
                            <a:ext cx="914400" cy="32512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>
                            <a:off x="2743200" y="525018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SpPr/>
                        <wps:spPr>
                          <a:xfrm>
                            <a:off x="2743200" y="564642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SpPr/>
                        <wps:spPr>
                          <a:xfrm>
                            <a:off x="2743200" y="614172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流程图: 数据 19"/>
                        <wps:cNvSpPr/>
                        <wps:spPr>
                          <a:xfrm>
                            <a:off x="4676775" y="3070860"/>
                            <a:ext cx="685800" cy="89154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（转入的）机车档案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流程图: 数据 20"/>
                        <wps:cNvSpPr/>
                        <wps:spPr>
                          <a:xfrm>
                            <a:off x="3486150" y="3070860"/>
                            <a:ext cx="533400" cy="89154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整机照片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流程图: 数据 21"/>
                        <wps:cNvSpPr/>
                        <wps:spPr>
                          <a:xfrm>
                            <a:off x="1028700" y="5349240"/>
                            <a:ext cx="3423285" cy="29718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核发牌照、制（签）发行驶证、登记证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22" name="直接连接符 22"/>
                        <wps:cNvSpPr/>
                        <wps:spPr>
                          <a:xfrm>
                            <a:off x="2058035" y="28727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4343400" y="4358640"/>
                            <a:ext cx="9144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退办出具凭证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>
                            <a:off x="1371600" y="4061460"/>
                            <a:ext cx="3543935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SpPr/>
                        <wps:spPr>
                          <a:xfrm flipV="1">
                            <a:off x="13716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 flipV="1">
                            <a:off x="17145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SpPr/>
                        <wps:spPr>
                          <a:xfrm flipV="1">
                            <a:off x="20574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 flipV="1">
                            <a:off x="26289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SpPr/>
                        <wps:spPr>
                          <a:xfrm flipV="1">
                            <a:off x="3267075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SpPr/>
                        <wps:spPr>
                          <a:xfrm flipV="1">
                            <a:off x="37719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SpPr/>
                        <wps:spPr>
                          <a:xfrm flipV="1">
                            <a:off x="43434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SpPr/>
                        <wps:spPr>
                          <a:xfrm flipV="1">
                            <a:off x="49149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3657600" y="4122420"/>
                            <a:ext cx="4572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SpPr/>
                        <wps:spPr>
                          <a:xfrm>
                            <a:off x="3314700" y="4556760"/>
                            <a:ext cx="10287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3314700" y="4342765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连接符 36"/>
                        <wps:cNvSpPr/>
                        <wps:spPr>
                          <a:xfrm flipH="1">
                            <a:off x="2743200" y="4259580"/>
                            <a:ext cx="9144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" name="直接连接符 37"/>
                        <wps:cNvSpPr/>
                        <wps:spPr>
                          <a:xfrm>
                            <a:off x="3200400" y="7924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SpPr/>
                        <wps:spPr>
                          <a:xfrm>
                            <a:off x="3200400" y="18821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2562225" y="2575560"/>
                            <a:ext cx="12573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【登记审核岗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】审查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635" y="2278380"/>
                            <a:ext cx="2171700" cy="6934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发票及遗失证明、进口译本；法院文书；仲裁文书；继承、赠予、中奖、奖励、协议抵债文书；权益转让证明书；其它证明。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2286000" y="3070860"/>
                            <a:ext cx="62865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90" w:hanging="90" w:hangingChars="50"/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出厂合格证明进口凭证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2981325" y="3070860"/>
                            <a:ext cx="4572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《检验合格证明》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连接符 43"/>
                        <wps:cNvSpPr/>
                        <wps:spPr>
                          <a:xfrm>
                            <a:off x="3200400" y="23774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流程图: 决策 44"/>
                        <wps:cNvSpPr/>
                        <wps:spPr>
                          <a:xfrm>
                            <a:off x="2628900" y="1485900"/>
                            <a:ext cx="1143000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合格否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接连接符 45"/>
                        <wps:cNvSpPr/>
                        <wps:spPr>
                          <a:xfrm>
                            <a:off x="3200400" y="12877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3200400" y="178308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3771900" y="138684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直接连接符 48"/>
                        <wps:cNvSpPr/>
                        <wps:spPr>
                          <a:xfrm>
                            <a:off x="3771900" y="1684020"/>
                            <a:ext cx="4572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4229100" y="1485900"/>
                            <a:ext cx="6858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调整修理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接连接符 50"/>
                        <wps:cNvSpPr/>
                        <wps:spPr>
                          <a:xfrm flipV="1">
                            <a:off x="4505325" y="12877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流程图: 数据 51"/>
                        <wps:cNvSpPr/>
                        <wps:spPr>
                          <a:xfrm>
                            <a:off x="2209800" y="2080260"/>
                            <a:ext cx="1943100" cy="29718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签注《检验合格证明》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连接符 52"/>
                        <wps:cNvSpPr/>
                        <wps:spPr>
                          <a:xfrm>
                            <a:off x="3200400" y="28727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4686300" y="2435860"/>
                            <a:ext cx="651510" cy="5359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3个月内申请转入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直接连接符 54"/>
                        <wps:cNvSpPr/>
                        <wps:spPr>
                          <a:xfrm>
                            <a:off x="5028565" y="28727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 flipV="1">
                            <a:off x="3886200" y="4419600"/>
                            <a:ext cx="635" cy="137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9.4pt;width:477pt;" coordsize="6057900,7231380" editas="canvas" o:gfxdata="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">
                <o:lock v:ext="edit" aspectratio="f"/>
                <v:rect id="_x0000_s1026" o:spid="_x0000_s1026" o:spt="1" style="position:absolute;left:0;top:0;height:7231380;width:6057900;" filled="f" stroked="f" coordsize="21600,21600" o:gfxdata="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16" type="#_x0000_t116" style="position:absolute;left:2400300;top:396240;height:396240;width:1714500;" filled="f" stroked="t" coordsize="21600,21600" o:gfxdata="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d+SP9QAAAAGAQAADwAAAAAAAAABACAAAAAiAAAAZHJzL2Rv&#10;d25yZXYueG1sUEsBAhQAFAAAAAgAh07iQKSB448FAgAA1wMAAA4AAAAAAAAAAQAgAAAAIw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开始,【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查验岗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】 审查</w:t>
                        </w:r>
                      </w:p>
                    </w:txbxContent>
                  </v:textbox>
                </v:shape>
                <v:rect id="_x0000_s1026" o:spid="_x0000_s1026" o:spt="1" style="position:absolute;left:1257300;top:3070860;height:891540;width:2286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3&#10;szja1QAAAAYBAAAPAAAAAAAAAAEAIAAAACIAAABkcnMvZG93bnJldi54bWxQSwECFAAUAAAACACH&#10;TuJA0FNDWO4BAAC9AwAADgAAAAAAAAABACAAAAAkAQAAZHJzL2Uyb0RvYy54bWxQSwUGAAAAAAYA&#10;BgBZAQAAh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申请表</w:t>
                        </w:r>
                      </w:p>
                    </w:txbxContent>
                  </v:textbox>
                </v:rect>
                <v:rect id="_x0000_s1026" o:spid="_x0000_s1026" o:spt="1" style="position:absolute;left:1600200;top:3070860;height:891540;width:2286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ez&#10;ONrVAAAABgEAAA8AAAAAAAAAAQAgAAAAIgAAAGRycy9kb3ducmV2LnhtbFBLAQIUABQAAAAIAIdO&#10;4kDvlcNL7QEAAL0DAAAOAAAAAAAAAAEAIAAAACQBAABkcnMvZTJvRG9jLnhtbFBLBQYAAAAABgAG&#10;AFkBAACD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身份证明</w:t>
                        </w:r>
                      </w:p>
                    </w:txbxContent>
                  </v:textbox>
                </v:rect>
                <v:rect id="_x0000_s1026" o:spid="_x0000_s1026" o:spt="1" style="position:absolute;left:1885315;top:3070860;height:891540;width:343535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7M42tUAAAAGAQAADwAAAAAAAAABACAAAAAiAAAAZHJzL2Rvd25yZXYueG1sUEsBAhQAFAAAAAgA&#10;h07iQDKX+OXvAQAAvQMAAA4AAAAAAAAAAQAgAAAAJAEAAGRycy9lMm9Eb2MueG1sUEsFBgAAAAAG&#10;AAYAWQEAAIU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来历证明</w:t>
                        </w:r>
                      </w:p>
                    </w:txbxContent>
                  </v:textbox>
                </v:rect>
                <v:rect id="_x0000_s1026" o:spid="_x0000_s1026" o:spt="1" style="position:absolute;left:861060;top:990600;height:297180;width:14859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7M4&#10;2tUAAAAGAQAADwAAAAAAAAABACAAAAAiAAAAZHJzL2Rvd25yZXYueG1sUEsBAhQAFAAAAAgAh07i&#10;QPi0CbnsAQAAvAMAAA4AAAAAAAAAAQAgAAAAJA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审查合格证明；进口凭证</w:t>
                        </w:r>
                      </w:p>
                    </w:txbxContent>
                  </v:textbox>
                </v:rect>
                <v:rect id="_x0000_s1026" o:spid="_x0000_s1026" o:spt="1" style="position:absolute;left:4057650;top:3070860;height:891540;width:5715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7M42tUAAAAGAQAADwAAAAAAAAABACAAAAAiAAAAZHJzL2Rvd25yZXYueG1sUEsBAhQAFAAAAAgA&#10;h07iQNsKOOTvAQAAvQMAAA4AAAAAAAAAAQAgAAAAJAEAAGRycy9lMm9Eb2MueG1sUEsFBgAAAAAG&#10;AAYAWQEAAIU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拖拉机运输机组交强险凭证</w:t>
                        </w:r>
                      </w:p>
                    </w:txbxContent>
                  </v:textbox>
                </v:rect>
                <v:rect id="_x0000_s1026" o:spid="_x0000_s1026" o:spt="1" style="position:absolute;left:2458085;top:990600;height:297180;width:2228215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7M4&#10;2tUAAAAGAQAADwAAAAAAAAABACAAAAAiAAAAZHJzL2Rvd25yZXYueG1sUEsBAhQAFAAAAAgAh07i&#10;QKfnZcLsAQAAvQMAAA4AAAAAAAAAAQAgAAAAJA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查验免检的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检验不免检的机车</w:t>
                        </w:r>
                      </w:p>
                    </w:txbxContent>
                  </v:textbox>
                </v:rect>
                <v:rect id="_x0000_s1026" o:spid="_x0000_s1026" o:spt="1" style="position:absolute;left:4772025;top:990600;height:297180;width:8001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7M4&#10;2tUAAAAGAQAADwAAAAAAAAABACAAAAAiAAAAZHJzL2Rvd25yZXYueG1sUEsBAhQAFAAAAAgAh07i&#10;QFO5V6DsAQAAvAMAAA4AAAAAAAAAAQAgAAAAJA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核对拓印膜</w:t>
                        </w:r>
                      </w:p>
                    </w:txbxContent>
                  </v:textbox>
                </v:rect>
                <v:shape id="_x0000_s1026" o:spid="_x0000_s1026" o:spt="110" type="#_x0000_t110" style="position:absolute;left:2171700;top:4358640;height:396240;width:1143000;" filled="f" stroked="t" coordsize="21600,21600" o:gfxdata="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GDHH9YAAAAGAQAADwAAAAAAAAABACAAAAAiAAAA&#10;ZHJzL2Rvd25yZXYueG1sUEsBAhQAFAAAAAgAh07iQCy4w40JAgAA1gMAAA4AAAAAAAAAAQAgAAAA&#10;JQ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合规否</w:t>
                        </w:r>
                      </w:p>
                    </w:txbxContent>
                  </v:textbox>
                </v:shape>
                <v:rect id="_x0000_s1026" o:spid="_x0000_s1026" o:spt="1" style="position:absolute;left:1829435;top:4953000;height:297180;width:2056765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ezONrVAAAABgEAAA8AAAAAAAAAAQAgAAAAIgAAAGRycy9kb3ducmV2LnhtbFBLAQIUABQAAAAI&#10;AIdO4kBsK1Vr8AEAAMADAAAOAAAAAAAAAAEAIAAAACQBAABkcnMvZTJvRG9jLnhtbFBLBQYAAAAA&#10;BgAGAFkBAACG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受理，收存资料，定号，录入，签章</w:t>
                        </w:r>
                      </w:p>
                    </w:txbxContent>
                  </v:textbox>
                </v:rect>
                <v:line id="_x0000_s1026" o:spid="_x0000_s1026" o:spt="20" style="position:absolute;left:2743200;top:4754880;height:19812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oQ9LNcAAAAGAQAADwAAAAAAAAABACAAAAAiAAAAZHJzL2Rvd25yZXYueG1sUEsBAhQAFAAA&#10;AAgAh07iQP3YkqHwAQAAqQMAAA4AAAAAAAAAAQAgAAAAJgEAAGRycy9lMm9Eb2MueG1sUEsFBgAA&#10;AAAGAAYAWQEAAIg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743200;top:4589145;height:379730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G9P5D9UAAAAGAQAADwAAAAAA&#10;AAABACAAAAAiAAAAZHJzL2Rvd25yZXYueG1sUEsBAhQAFAAAAAgAh07iQA6TFBikAQAAFgMAAA4A&#10;AAAAAAAAAQAgAAAAJAEAAGRycy9lMm9Eb2MueG1sUEsFBgAAAAAGAAYAWQEAADo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2743200;top:4061460;height:29718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oQ9LNcAAAAGAQAADwAAAAAAAAABACAAAAAiAAAAZHJzL2Rvd25yZXYueG1sUEsBAhQAFAAA&#10;AAgAh07iQKdOf8HwAQAAqQMAAA4AAAAAAAAAAQAgAAAAJgEAAGRycy9lMm9Eb2MueG1sUEsFBgAA&#10;AAAGAAYAWQEAAIg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00200;top:5844540;height:297180;width:24003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7M42tUAAAAGAQAADwAAAAAAAAABACAAAAAiAAAAZHJzL2Rvd25yZXYueG1sUEsBAhQAFAAAAAgA&#10;h07iQLBm00TvAQAAwAMAAA4AAAAAAAAAAQAgAAAAJAEAAGRycy9lMm9Eb2MueG1sUEsFBgAAAAAG&#10;AAYAWQEAAIU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档案岗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】核对信息，复核资料，装订归档。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2286000;top:6339840;height:325120;width:914400;" filled="f" stroked="t" coordsize="21600,21600" o:gfxdata="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Xfkj/UAAAABgEAAA8AAAAAAAAAAQAgAAAAIgAA&#10;AGRycy9kb3ducmV2LnhtbFBLAQIUABQAAAAIAIdO4kAsa+zcDAIAANkDAAAOAAAAAAAAAAEAIAAA&#10;ACM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结束</w:t>
                        </w:r>
                      </w:p>
                    </w:txbxContent>
                  </v:textbox>
                </v:shape>
                <v:line id="_x0000_s1026" o:spid="_x0000_s1026" o:spt="20" style="position:absolute;left:2743200;top:5250180;height:9906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oQ9LNcAAAAGAQAADwAAAAAAAAABACAAAAAiAAAAZHJzL2Rvd25yZXYueG1sUEsBAhQAFAAA&#10;AAgAh07iQDcPTNvwAQAAqAMAAA4AAAAAAAAAAQAgAAAAJgEAAGRycy9lMm9Eb2MueG1sUEsFBgAA&#10;AAAGAAYAWQEAAIg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43200;top:5646420;height:19812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oQ9LNcAAAAGAQAADwAAAAAAAAABACAAAAAiAAAAZHJzL2Rvd25yZXYueG1sUEsBAhQAFAAA&#10;AAgAh07iQP6KW5bwAQAAqQMAAA4AAAAAAAAAAQAgAAAAJgEAAGRycy9lMm9Eb2MueG1sUEsFBgAA&#10;AAAGAAYAWQEAAIg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43200;top:6141720;height:19812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hD0s1wAAAAYBAAAPAAAAAAAAAAEAIAAAACIAAABkcnMvZG93bnJldi54bWxQSwECFAAUAAAA&#10;CACHTuJA/x6yXu8BAACpAwAADgAAAAAAAAABACAAAAAmAQAAZHJzL2Uyb0RvYy54bWxQSwUGAAAA&#10;AAYABgBZAQAAh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4676775;top:3070860;height:891540;width:685800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CnF6jUAAAABgEAAA8AAAAAAAAAAQAgAAAA&#10;IgAAAGRycy9kb3ducmV2LnhtbFBLAQIUABQAAAAIAIdO4kBvq6LBDwIAANoDAAAOAAAAAAAAAAEA&#10;IAAAACMBAABkcnMvZTJvRG9jLnhtbFBLBQYAAAAABgAGAFkBAACk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（转入的）机车档案</w:t>
                        </w:r>
                      </w:p>
                    </w:txbxContent>
                  </v:textbox>
                </v:shape>
                <v:shape id="_x0000_s1026" o:spid="_x0000_s1026" o:spt="111" type="#_x0000_t111" style="position:absolute;left:3486150;top:3070860;height:891540;width:533400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pxeo1AAAAAYBAAAPAAAAAAAAAAEAIAAAACIA&#10;AABkcnMvZG93bnJldi54bWxQSwECFAAUAAAACACHTuJAbYQh7g0CAADaAwAADgAAAAAAAAABACAA&#10;AAAj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整机照片</w:t>
                        </w:r>
                      </w:p>
                    </w:txbxContent>
                  </v:textbox>
                </v:shape>
                <v:shape id="_x0000_s1026" o:spid="_x0000_s1026" o:spt="111" type="#_x0000_t111" style="position:absolute;left:1028699;top:5349240;height:297180;width:3423286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CnF6jUAAAABgEAAA8AAAAAAAAAAQAgAAAA&#10;IgAAAGRycy9kb3ducmV2LnhtbFBLAQIUABQAAAAIAIdO4kAbl3qsDwIAANsDAAAOAAAAAAAAAAEA&#10;IAAAACMBAABkcnMvZTJvRG9jLnhtbFBLBQYAAAAABgAGAFkBAACk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核发牌照、制（签）发行驶证、登记证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2058035;top:2872740;height:198120;width:635;" filled="f" stroked="t" coordsize="21600,21600" o:gfxdata="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klZY9YA&#10;AAAGAQAADwAAAAAAAAABACAAAAAiAAAAZHJzL2Rvd25yZXYueG1sUEsBAhQAFAAAAAgAh07iQG9R&#10;HZroAQAApAMAAA4AAAAAAAAAAQAgAAAAJQEAAGRycy9lMm9Eb2MueG1sUEsFBgAAAAAGAAYAWQEA&#10;AH8FAAAAAA==&#10;">
                  <v:fill on="f" focussize="0,0"/>
                  <v:stroke weight="0.25pt" color="#000000" joinstyle="round" dashstyle="dash"/>
                  <v:imagedata o:title=""/>
                  <o:lock v:ext="edit" aspectratio="f"/>
                </v:line>
                <v:rect id="_x0000_s1026" o:spid="_x0000_s1026" o:spt="1" style="position:absolute;left:4343400;top:4358640;height:297180;width:9144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7M4&#10;2tUAAAAGAQAADwAAAAAAAAABACAAAAAiAAAAZHJzL2Rvd25yZXYueG1sUEsBAhQAFAAAAAgAh07i&#10;QPeAPLzsAQAAvwMAAA4AAAAAAAAAAQAgAAAAJA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退办出具凭证</w:t>
                        </w:r>
                      </w:p>
                    </w:txbxContent>
                  </v:textbox>
                </v:rect>
                <v:line id="_x0000_s1026" o:spid="_x0000_s1026" o:spt="20" style="position:absolute;left:1371600;top:4061460;height:635;width:3543935;" filled="f" stroked="t" coordsize="21600,21600" o:gfxdata="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cLmEtcA&#10;AAAGAQAADwAAAAAAAAABACAAAAAiAAAAZHJzL2Rvd25yZXYueG1sUEsBAhQAFAAAAAgAh07iQFOQ&#10;AcrnAQAApgMAAA4AAAAAAAAAAQAgAAAAJgEAAGRycy9lMm9Eb2MueG1sUEsFBgAAAAAGAAYAWQEA&#10;AH8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13716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2PN&#10;vtMAAAAGAQAADwAAAAAAAAABACAAAAAiAAAAZHJzL2Rvd25yZXYueG1sUEsBAhQAFAAAAAgAh07i&#10;QE8MZuLuAQAArgMAAA4AAAAAAAAAAQAgAAAAIgEAAGRycy9lMm9Eb2MueG1sUEsFBgAAAAAGAAYA&#10;WQEAAII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17145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dj&#10;zb7TAAAABgEAAA8AAAAAAAAAAQAgAAAAIgAAAGRycy9kb3ducmV2LnhtbFBLAQIUABQAAAAIAIdO&#10;4kA6iXN57wEAAK4DAAAOAAAAAAAAAAEAIAAAACIBAABkcnMvZTJvRG9jLnhtbFBLBQYAAAAABgAG&#10;AFkBAACD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2057399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2PN&#10;vtMAAAAGAQAADwAAAAAAAAABACAAAAAiAAAAZHJzL2Rvd25yZXYueG1sUEsBAhQAFAAAAAgAh07i&#10;QGgg967uAQAArgMAAA4AAAAAAAAAAQAgAAAAIgEAAGRycy9lMm9Eb2MueG1sUEsFBgAAAAAGAAYA&#10;WQEAAII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26289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dj&#10;zb7TAAAABgEAAA8AAAAAAAAAAQAgAAAAIgAAAGRycy9kb3ducmV2LnhtbFBLAQIUABQAAAAIAIdO&#10;4kBJcK4L7wEAAK4DAAAOAAAAAAAAAAEAIAAAACIBAABkcnMvZTJvRG9jLnhtbFBLBQYAAAAABgAG&#10;AFkBAACD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3267075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dj&#10;zb7TAAAABgEAAA8AAAAAAAAAAQAgAAAAIgAAAGRycy9kb3ducmV2LnhtbFBLAQIUABQAAAAIAIdO&#10;4kDzaLKY7wEAAK4DAAAOAAAAAAAAAAEAIAAAACIBAABkcnMvZTJvRG9jLnhtbFBLBQYAAAAABgAG&#10;AFkBAACD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37719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djzb7T&#10;AAAABgEAAA8AAAAAAAAAAQAgAAAAIgAAAGRycy9kb3ducmV2LnhtbFBLAQIUABQAAAAIAIdO4kC8&#10;r1P37AEAAK4DAAAOAAAAAAAAAAEAIAAAACI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43434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djzb7T&#10;AAAABgEAAA8AAAAAAAAAAQAgAAAAIgAAAGRycy9kb3ducmV2LnhtbFBLAQIUABQAAAAIAIdO4kA4&#10;mQ3k7AEAAK4DAAAOAAAAAAAAAAEAIAAAACI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49149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2PN&#10;vtMAAAAGAQAADwAAAAAAAAABACAAAAAiAAAAZHJzL2Rvd25yZXYueG1sUEsBAhQAFAAAAAgAh07i&#10;QJfl1uPuAQAArgMAAA4AAAAAAAAAAQAgAAAAIgEAAGRycy9lMm9Eb2MueG1sUEsFBgAAAAAGAAYA&#10;WQEAAII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rect id="_x0000_s1026" o:spid="_x0000_s1026" o:spt="1" style="position:absolute;left:3657600;top:4122420;height:297180;width:4572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ezONrVAAAABgEAAA8AAAAAAAAAAQAgAAAAIgAAAGRycy9kb3ducmV2LnhtbFBLAQIUABQAAAAI&#10;AIdO4kCUp0wA8AEAAL8DAAAOAAAAAAAAAAEAIAAAACQBAABkcnMvZTJvRG9jLnhtbFBLBQYAAAAA&#10;BgAGAFkBAACG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补正</w:t>
                        </w:r>
                      </w:p>
                    </w:txbxContent>
                  </v:textbox>
                </v:rect>
                <v:line id="_x0000_s1026" o:spid="_x0000_s1026" o:spt="20" style="position:absolute;left:3314700;top:4556760;height:635;width:1028700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hD0s1wAAAAYBAAAPAAAAAAAAAAEAIAAAACIAAABkcnMvZG93bnJldi54bWxQSwECFAAUAAAACACH&#10;TuJAwrCZxuwBAACqAwAADgAAAAAAAAABACAAAAAmAQAAZHJzL2Uyb0RvYy54bWxQSwUGAAAAAAYA&#10;BgBZAQAAh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314700;top:4342765;height:313055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BvT+Q/VAAAABgEAAA8AAAAA&#10;AAAAAQAgAAAAIgAAAGRycy9kb3ducmV2LnhtbFBLAQIUABQAAAAIAIdO4kC9wB4ipQEAABYDAAAO&#10;AAAAAAAAAAEAIAAAACQBAABkcnMvZTJvRG9jLnhtbFBLBQYAAAAABgAGAFkBAAA7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2743200;top:4259580;flip:x;height:635;width:914400;" filled="f" stroked="t" coordsize="21600,21600" o:gfxdata="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iIv31AAAAAYBAAAPAAAAAAAAAAEAIAAAACIAAABkcnMvZG93bnJldi54bWxQSwECFAAU&#10;AAAACACHTuJAIylHbfUBAACzAwAADgAAAAAAAAABACAAAAAjAQAAZHJzL2Uyb0RvYy54bWxQSwUG&#10;AAAAAAYABgBZAQAAig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400;top:79248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53ksNYAAAAGAQAADwAAAAAAAAABACAAAAAiAAAAZHJzL2Rvd25yZXYueG1sUEsBAhQAFAAAAAgA&#10;h07iQEKBh47uAQAAqA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400;top:188214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53ksNYAAAAGAQAADwAAAAAAAAABACAAAAAiAAAAZHJzL2Rvd25yZXYueG1sUEsBAhQAFAAAAAgA&#10;h07iQNoEXH3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562225;top:2575560;height:297180;width:12573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3&#10;szja1QAAAAYBAAAPAAAAAAAAAAEAIAAAACIAAABkcnMvZG93bnJldi54bWxQSwECFAAUAAAACACH&#10;TuJAfXHKNO4BAADAAwAADgAAAAAAAAABACAAAAAkAQAAZHJzL2Uyb0RvYy54bWxQSwUGAAAAAAYA&#10;BgBZAQAAh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【登记审核岗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】审查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635;top:2278380;height:693420;width:21717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G9P5D9UAAAAGAQAADwAAAAAA&#10;AAABACAAAAAiAAAAZHJzL2Rvd25yZXYueG1sUEsBAhQAFAAAAAgAh07iQNURYuKkAQAAEwMAAA4A&#10;AAAAAAAAAQAgAAAAJAEAAGRycy9lMm9Eb2MueG1sUEsFBgAAAAAGAAYAWQEAADo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发票及遗失证明、进口译本；法院文书；仲裁文书；继承、赠予、中奖、奖励、协议抵债文书；权益转让证明书；其它证明。</w:t>
                        </w:r>
                      </w:p>
                    </w:txbxContent>
                  </v:textbox>
                </v:shape>
                <v:rect id="_x0000_s1026" o:spid="_x0000_s1026" o:spt="1" style="position:absolute;left:2286000;top:3070860;height:891540;width:62865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3&#10;szja1QAAAAYBAAAPAAAAAAAAAAEAIAAAACIAAABkcnMvZG93bnJldi54bWxQSwECFAAUAAAACACH&#10;TuJA6yzFnO4BAAC/AwAADgAAAAAAAAABACAAAAAkAQAAZHJzL2Uyb0RvYy54bWxQSwUGAAAAAAYA&#10;BgBZAQAAh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90" w:hanging="90" w:hangingChars="5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出厂合格证明进口凭证</w:t>
                        </w:r>
                      </w:p>
                    </w:txbxContent>
                  </v:textbox>
                </v:rect>
                <v:rect id="_x0000_s1026" o:spid="_x0000_s1026" o:spt="1" style="position:absolute;left:2981325;top:3070860;height:891540;width:4572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szja1QAAAAYBAAAPAAAAAAAAAAEAIAAAACIAAABkcnMvZG93bnJldi54bWxQSwECFAAUAAAA&#10;CACHTuJAYpwYQfEBAAC/AwAADgAAAAAAAAABACAAAAAkAQAAZHJzL2Uyb0RvYy54bWxQSwUGAAAA&#10;AAYABgBZAQAAh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《检验合格证明》</w:t>
                        </w:r>
                      </w:p>
                    </w:txbxContent>
                  </v:textbox>
                </v:rect>
                <v:line id="_x0000_s1026" o:spid="_x0000_s1026" o:spt="20" style="position:absolute;left:3200400;top:237744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neSw1gAAAAYBAAAPAAAAAAAAAAEAIAAAACIAAABkcnMvZG93bnJldi54bWxQSwECFAAUAAAA&#10;CACHTuJAy3pHXvABAACp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2628900;top:1485900;height:396240;width:1143000;" filled="f" stroked="t" coordsize="21600,21600" o:gfxdata="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YMcf1gAAAAYBAAAPAAAAAAAAAAEAIAAAACIA&#10;AABkcnMvZG93bnJldi54bWxQSwECFAAUAAAACACHTuJAdhvYCgsCAADYAwAADgAAAAAAAAABACAA&#10;AAAl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合格否</w:t>
                        </w:r>
                      </w:p>
                    </w:txbxContent>
                  </v:textbox>
                </v:shape>
                <v:line id="_x0000_s1026" o:spid="_x0000_s1026" o:spt="20" style="position:absolute;left:3200400;top:128778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ed5LDWAAAABgEAAA8AAAAAAAAAAQAgAAAAIgAAAGRycy9kb3ducmV2LnhtbFBLAQIUABQAAAAI&#10;AIdO4kAYif237wEAAKk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200400;top:1783080;height:313055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b0/kP1QAAAAYBAAAPAAAAAAAAAAEA&#10;IAAAACIAAABkcnMvZG93bnJldi54bWxQSwECFAAUAAAACACHTuJAu9olgqABAAAWAwAADgAAAAAA&#10;AAABACAAAAAkAQAAZHJzL2Uyb0RvYy54bWxQSwUGAAAAAAYABgBZAQAANg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771900;top:1386840;height:313055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b0/kP1QAAAAYBAAAPAAAAAAAA&#10;AAEAIAAAACIAAABkcnMvZG93bnJldi54bWxQSwECFAAUAAAACACHTuJAVIWYUaMBAAAWAwAADgAA&#10;AAAAAAABACAAAAAkAQAAZHJzL2Uyb0RvYy54bWxQSwUGAAAAAAYABgBZAQAAOQ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3771900;top:1684020;height:635;width:457200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hD0s1wAAAAYBAAAPAAAAAAAAAAEAIAAAACIAAABkcnMvZG93bnJldi54bWxQSwECFAAUAAAA&#10;CACHTuJA5tKlL+8BAACpAwAADgAAAAAAAAABACAAAAAmAQAAZHJzL2Uyb0RvYy54bWxQSwUGAAAA&#10;AAYABgBZAQAAh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229100;top:1485900;height:297180;width:6858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3&#10;szja1QAAAAYBAAAPAAAAAAAAAAEAIAAAACIAAABkcnMvZG93bnJldi54bWxQSwECFAAUAAAACACH&#10;TuJALN9bVO4BAAC/AwAADgAAAAAAAAABACAAAAAkAQAAZHJzL2Uyb0RvYy54bWxQSwUGAAAAAAYA&#10;BgBZAQAAh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调整修理</w:t>
                        </w:r>
                      </w:p>
                    </w:txbxContent>
                  </v:textbox>
                </v:rect>
                <v:line id="_x0000_s1026" o:spid="_x0000_s1026" o:spt="20" style="position:absolute;left:4505325;top:1287780;flip:y;height:198120;width:635;" filled="f" stroked="t" coordsize="21600,21600" o:gfxdata="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UIIJdYAAAAGAQAADwAAAAAAAAABACAAAAAiAAAAZHJzL2Rvd25yZXYueG1sUEsB&#10;AhQAFAAAAAgAh07iQOHgrBL3AQAAsw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2209800;top:2080260;height:297180;width:1943100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CnF6jUAAAABgEAAA8AAAAAAAAAAQAgAAAAIgAA&#10;AGRycy9kb3ducmV2LnhtbFBLAQIUABQAAAAIAIdO4kAJxmUNDAIAANsDAAAOAAAAAAAAAAEAIAAA&#10;ACM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签注《检验合格证明》</w:t>
                        </w:r>
                      </w:p>
                    </w:txbxContent>
                  </v:textbox>
                </v:shape>
                <v:line id="_x0000_s1026" o:spid="_x0000_s1026" o:spt="20" style="position:absolute;left:3200400;top:287274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53ksNYAAAAGAQAADwAAAAAAAAABACAAAAAiAAAAZHJzL2Rvd25yZXYueG1sUEsBAhQAFAAA&#10;AAgAh07iQJAcc6XxAQAAqQ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86300;top:2435860;height:535940;width:65151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b0/kP1QAAAAYBAAAPAAAA&#10;AAAAAAEAIAAAACIAAABkcnMvZG93bnJldi54bWxQSwECFAAUAAAACACHTuJAjtBdKaYBAAAWAwAA&#10;DgAAAAAAAAABACAAAAAkAQAAZHJzL2Uyb0RvYy54bWxQSwUGAAAAAAYABgBZAQAAPA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3个月内申请转入</w:t>
                        </w:r>
                      </w:p>
                    </w:txbxContent>
                  </v:textbox>
                </v:shape>
                <v:line id="_x0000_s1026" o:spid="_x0000_s1026" o:spt="20" style="position:absolute;left:5028565;top:2872740;height:198120;width:635;" filled="f" stroked="t" coordsize="21600,21600" o:gfxdata="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WSVlj&#10;1gAAAAYBAAAPAAAAAAAAAAEAIAAAACIAAABkcnMvZG93bnJldi54bWxQSwECFAAUAAAACACHTuJA&#10;cDcaeuoBAACkAwAADgAAAAAAAAABACAAAAAlAQAAZHJzL2Uyb0RvYy54bWxQSwUGAAAAAAYABgBZ&#10;AQAAgQUAAAAA&#10;">
                  <v:fill on="f" focussize="0,0"/>
                  <v:stroke weight="0.25pt"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3886200;top:4419600;flip:y;height:137160;width:635;" filled="f" stroked="t" coordsize="21600,21600" o:gfxdata="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UIIJdYAAAAGAQAADwAAAAAAAAABACAAAAAiAAAAZHJzL2Rvd25yZXYueG1sUEsB&#10;AhQAFAAAAAgAh07iQLJlNFL3AQAAsw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76021"/>
    <w:rsid w:val="2B4760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2018-08-09T09:18:00Z</dcterms:created>
  <dc:creator>Administrator</dc:creator>
  <cp:lastModifiedBy>Administrator</cp:lastModifiedBy>
  <dcterms:modified xsi:type="dcterms:W3CDTF">2018-08-09T09:18:22Z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