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rPr>
          <w:rFonts w:hint="eastAsia"/>
          <w:b/>
        </w:rPr>
      </w:pPr>
      <w:r>
        <w:rPr>
          <w:rFonts w:hint="eastAsia"/>
          <w:b/>
        </w:rPr>
        <w:t>6、【行政许可】销毁驾驶证档案、销毁机车档案的流程图：</w:t>
      </w:r>
    </w:p>
    <w:p>
      <w:r>
        <w:rPr>
          <w:rFonts w:hint="eastAsia"/>
          <w:sz w:val="18"/>
          <w:szCs w:val="18"/>
        </w:rPr>
        <w:t xml:space="preserve"> </w:t>
      </w:r>
      <w:r>
        <mc:AlternateContent>
          <mc:Choice Requires="wpc">
            <w:drawing>
              <wp:inline distT="0" distB="0" distL="114300" distR="114300">
                <wp:extent cx="5372100" cy="3368040"/>
                <wp:effectExtent l="0" t="0" r="0" b="0"/>
                <wp:docPr id="8" name="画布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矩形 1"/>
                        <wps:cNvSpPr/>
                        <wps:spPr>
                          <a:xfrm>
                            <a:off x="800100" y="891540"/>
                            <a:ext cx="4457700" cy="2971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登记造册（注销档案满2年的；撤销档案满3年的；2年以上的检验表；吊销期满的）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600200" y="1485900"/>
                            <a:ext cx="2857500" cy="4953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书面报告上级，经批准，可销毁。制作销毁登记簿和销毁记录，监销人、销毁人在记录上签字。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流程图: 终止 3"/>
                        <wps:cNvSpPr/>
                        <wps:spPr>
                          <a:xfrm>
                            <a:off x="2171700" y="2278380"/>
                            <a:ext cx="1600200" cy="59436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【档案岗】登记簿、记录装订，存档备查。结束。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直接连接符 4"/>
                        <wps:cNvSpPr/>
                        <wps:spPr>
                          <a:xfrm>
                            <a:off x="2971800" y="69342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SpPr/>
                        <wps:spPr>
                          <a:xfrm>
                            <a:off x="2971800" y="1287780"/>
                            <a:ext cx="1270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SpPr/>
                        <wps:spPr>
                          <a:xfrm>
                            <a:off x="2971800" y="2080260"/>
                            <a:ext cx="635" cy="198120"/>
                          </a:xfrm>
                          <a:prstGeom prst="line">
                            <a:avLst/>
                          </a:prstGeom>
                          <a:ln w="31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" name="流程图: 终止 7"/>
                        <wps:cNvSpPr/>
                        <wps:spPr>
                          <a:xfrm>
                            <a:off x="2295525" y="281940"/>
                            <a:ext cx="1257300" cy="411480"/>
                          </a:xfrm>
                          <a:prstGeom prst="flowChartTerminator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开始，【档案岗】 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65.2pt;width:423pt;" coordsize="5372100,3368040" editas="canvas" o:gfxdata="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Al4fR7UAAAABQEAAA8AAAAAAAAAAQAgAAAA&#10;IgAAAGRycy9kb3ducmV2LnhtbFBLAQIUABQAAAAIAIdO4kDbrMH/ngMAAO8RAAAOAAAAAAAAAAEA&#10;IAAAACMBAABkcnMvZTJvRG9jLnhtbFBLBQYAAAAABgAGAFkBAAAzBwAAAAA=&#10;">
                <o:lock v:ext="edit" aspectratio="f"/>
                <v:rect id="_x0000_s1026" o:spid="_x0000_s1026" o:spt="1" style="position:absolute;left:0;top:0;height:3368040;width:5372100;" filled="f" stroked="f" coordsize="21600,21600" o:gfxdata="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Al4fR7UAAAABQEAAA8AAAAAAAAAAQAg&#10;AAAAIgAAAGRycy9kb3ducmV2LnhtbFBLAQIUABQAAAAIAIdO4kAW64hQaAMAAHURAAAOAAAAAAAA&#10;AAEAIAAAACMBAABkcnMvZTJvRG9jLnhtbFBLBQYAAAAABgAGAFkBAAD9Bg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rect id="_x0000_s1026" o:spid="_x0000_s1026" o:spt="1" style="position:absolute;left:800100;top:891540;height:297180;width:4457700;" filled="f" stroked="t" coordsize="21600,21600" o:gfxdata="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HKYqTU&#10;AAAABQEAAA8AAAAAAAAAAQAgAAAAIgAAAGRycy9kb3ducmV2LnhtbFBLAQIUABQAAAAIAIdO4kCW&#10;MS1T6wEAALwDAAAOAAAAAAAAAAEAIAAAACMBAABkcnMvZTJvRG9jLnhtbFBLBQYAAAAABgAGAFkB&#10;AACA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登记造册（注销档案满2年的；撤销档案满3年的；2年以上的检验表；吊销期满的）</w:t>
                        </w:r>
                      </w:p>
                    </w:txbxContent>
                  </v:textbox>
                </v:rect>
                <v:rect id="_x0000_s1026" o:spid="_x0000_s1026" o:spt="1" style="position:absolute;left:1600200;top:1485900;height:495300;width:2857500;" filled="f" stroked="t" coordsize="21600,21600" o:gfxdata="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ymKk&#10;1AAAAAUBAAAPAAAAAAAAAAEAIAAAACIAAABkcnMvZG93bnJldi54bWxQSwECFAAUAAAACACHTuJA&#10;282yW+wBAAC+AwAADgAAAAAAAAABACAAAAAjAQAAZHJzL2Uyb0RvYy54bWxQSwUGAAAAAAYABgBZ&#10;AQAAg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书面报告上级，经批准，可销毁。制作销毁登记簿和销毁记录，监销人、销毁人在记录上签字。</w:t>
                        </w:r>
                      </w:p>
                    </w:txbxContent>
                  </v:textbox>
                </v:rect>
                <v:shape id="_x0000_s1026" o:spid="_x0000_s1026" o:spt="116" type="#_x0000_t116" style="position:absolute;left:2171700;top:2278380;height:594360;width:1600200;" filled="f" stroked="t" coordsize="21600,21600" o:gfxdata="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8VbDb1AAAAAUBAAAPAAAAAAAAAAEAIAAAACIA&#10;AABkcnMvZG93bnJldi54bWxQSwECFAAUAAAACACHTuJAkT6unA0CAADYAwAADgAAAAAAAAABACAA&#10;AAAj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【档案岗】登记簿、记录装订，存档备查。结束。</w:t>
                        </w:r>
                      </w:p>
                    </w:txbxContent>
                  </v:textbox>
                </v:shape>
                <v:line id="_x0000_s1026" o:spid="_x0000_s1026" o:spt="20" style="position:absolute;left:2971800;top:693420;height:198120;width:635;" filled="f" stroked="t" coordsize="21600,21600" o:gfxdata="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PRzGNYAAAAFAQAADwAAAAAAAAABACAAAAAiAAAAZHJzL2Rvd25yZXYueG1sUEsBAhQAFAAAAAgA&#10;h07iQKhOzdHuAQAApgMAAA4AAAAAAAAAAQAgAAAAJQEAAGRycy9lMm9Eb2MueG1sUEsFBgAAAAAG&#10;AAYAWQEAAIU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1800;top:1287780;height:198120;width:1270;" filled="f" stroked="t" coordsize="21600,21600" o:gfxdata="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T0cxjWAAAABQEAAA8AAAAAAAAAAQAgAAAAIgAAAGRycy9kb3ducmV2LnhtbFBLAQIUABQAAAAI&#10;AIdO4kCb4U4R7wEAAKgDAAAOAAAAAAAAAAEAIAAAACUBAABkcnMvZTJvRG9jLnhtbFBLBQYAAAAA&#10;BgAGAFkBAACGBQAAAAA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971800;top:2080260;height:198120;width:635;" filled="f" stroked="t" coordsize="21600,21600" o:gfxdata="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PRzGNYAAAAFAQAADwAAAAAAAAABACAAAAAiAAAAZHJzL2Rvd25yZXYueG1sUEsBAhQAFAAAAAgA&#10;h07iQNGgSzbuAQAApwMAAA4AAAAAAAAAAQAgAAAAJQEAAGRycy9lMm9Eb2MueG1sUEsFBgAAAAAG&#10;AAYAWQEAAIUFAAAAAA==&#10;">
                  <v:fill on="f" focussize="0,0"/>
                  <v:stroke weight="0.25pt" color="#000000" joinstyle="round" endarrow="block"/>
                  <v:imagedata o:title=""/>
                  <o:lock v:ext="edit" aspectratio="f"/>
                </v:line>
                <v:shape id="_x0000_s1026" o:spid="_x0000_s1026" o:spt="116" type="#_x0000_t116" style="position:absolute;left:2295525;top:281940;height:411480;width:1257300;" filled="f" stroked="t" coordsize="21600,21600" o:gfxdata="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xVsNvUAAAABQEAAA8AAAAAAAAAAQAgAAAAIgAA&#10;AGRycy9kb3ducmV2LnhtbFBLAQIUABQAAAAIAIdO4kAoIejzDAIAANcDAAAOAAAAAAAAAAEAIAAA&#10;ACM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开始，【档案岗】 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C6320"/>
    <w:rsid w:val="48CC632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2018-08-09T09:17:00Z</dcterms:created>
  <dc:creator>Administrator</dc:creator>
  <cp:lastModifiedBy>Administrator</cp:lastModifiedBy>
  <dcterms:modified xsi:type="dcterms:W3CDTF">2018-08-09T09:17:35Z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