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95"/>
        </w:tabs>
        <w:ind w:firstLine="435"/>
        <w:rPr>
          <w:rFonts w:hint="eastAsia"/>
          <w:b/>
        </w:rPr>
      </w:pPr>
      <w:r>
        <w:rPr>
          <w:rFonts w:hint="eastAsia"/>
          <w:b/>
        </w:rPr>
        <w:t>5、【行政许可】因损毁、丢失，补建驾驶证档案或机车档案的业务流程图：</w:t>
      </w:r>
    </w:p>
    <w:p>
      <w:pPr>
        <w:tabs>
          <w:tab w:val="left" w:pos="6195"/>
        </w:tabs>
        <w:ind w:firstLine="435"/>
        <w:rPr>
          <w:rFonts w:hint="eastAsia"/>
          <w:b/>
        </w:rPr>
      </w:pPr>
    </w:p>
    <w:p>
      <w:pPr>
        <w:tabs>
          <w:tab w:val="left" w:pos="6195"/>
        </w:tabs>
        <w:ind w:firstLine="435"/>
        <w:rPr>
          <w:rFonts w:hint="eastAsia"/>
          <w:b/>
        </w:rPr>
      </w:pPr>
      <w:bookmarkStart w:id="0" w:name="_GoBack"/>
      <w:bookmarkEnd w:id="0"/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15875</wp:posOffset>
                </wp:positionV>
                <wp:extent cx="1143000" cy="396240"/>
                <wp:effectExtent l="5080" t="4445" r="13970" b="18415"/>
                <wp:wrapNone/>
                <wp:docPr id="12" name="流程图: 终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9624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补档开始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98pt;margin-top:1.25pt;height:31.2pt;width:90pt;z-index:251704320;mso-width-relative:page;mso-height-relative:page;" filled="f" stroked="t" insetpen="f" coordsize="21600,21600" o:gfxdata="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U//V1wAAAAgBAAAPAAAAAAAAAAEAIAAAACIAAABkcnMvZG93&#10;bnJldi54bWxQSwECFAAUAAAACACHTuJA3NacFQECAADOAwAADgAAAAAAAAABACAAAAAmAQAAZHJz&#10;L2Uyb0RvYy54bWxQSwUGAAAAAAYABgBZAQAAmQUA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补档开始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15875</wp:posOffset>
                </wp:positionV>
                <wp:extent cx="0" cy="198120"/>
                <wp:effectExtent l="38100" t="0" r="38100" b="114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1.25pt;height:15.6pt;width:0pt;z-index:251709440;mso-width-relative:page;mso-height-relative:page;" filled="f" stroked="t" coordsize="21600,21600" o:gfxdata="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1L4O3ZAAAACAEA&#10;AA8AAAAAAAAAAQAgAAAAIgAAAGRycy9kb3ducmV2LnhtbFBLAQIUABQAAAAIAIdO4kB0Ac3m4AEA&#10;AJsDAAAOAAAAAAAAAAEAIAAAACg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15875</wp:posOffset>
                </wp:positionV>
                <wp:extent cx="2286000" cy="297180"/>
                <wp:effectExtent l="5080" t="4445" r="1397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监理机构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书面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上一级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农机监理机构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1.25pt;height:23.4pt;width:180pt;z-index:251705344;mso-width-relative:page;mso-height-relative:page;" filled="f" stroked="t" insetpen="f" coordsize="21600,21600" o:gfxdata="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iApvtYAAAAIAQAA&#10;DwAAAAAAAAABACAAAAAiAAAAZHJzL2Rvd25yZXYueG1sUEsBAhQAFAAAAAgAh07iQGXAWkPiAQAA&#10;sgMAAA4AAAAAAAAAAQAgAAAAJQEAAGRycy9lMm9Eb2MueG1sUEsFBgAAAAAGAAYAWQEAAHkFAAAA&#10;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监理机构</w:t>
                      </w:r>
                      <w:r>
                        <w:rPr>
                          <w:rFonts w:hint="eastAsia"/>
                          <w:b/>
                          <w:color w:val="0000FF"/>
                          <w:sz w:val="18"/>
                          <w:szCs w:val="18"/>
                        </w:rPr>
                        <w:t>书面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报告</w:t>
                      </w:r>
                      <w:r>
                        <w:rPr>
                          <w:rFonts w:hint="eastAsia"/>
                          <w:b/>
                          <w:color w:val="0000FF"/>
                          <w:sz w:val="18"/>
                          <w:szCs w:val="18"/>
                        </w:rPr>
                        <w:t>上一级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农机监理机构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114935</wp:posOffset>
                </wp:positionV>
                <wp:extent cx="0" cy="198120"/>
                <wp:effectExtent l="38100" t="0" r="38100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9.05pt;height:15.6pt;width:0pt;z-index:251867136;mso-width-relative:page;mso-height-relative:page;" filled="f" stroked="t" coordsize="21600,21600" o:gfxdata="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5wFMtkAAAAJAQAA&#10;DwAAAAAAAAABACAAAAAiAAAAZHJzL2Rvd25yZXYueG1sUEsBAhQAFAAAAAgAh07iQLRGsEDfAQAA&#10;mQMAAA4AAAAAAAAAAQAgAAAAKA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114935</wp:posOffset>
                </wp:positionV>
                <wp:extent cx="1556385" cy="495300"/>
                <wp:effectExtent l="8890" t="4445" r="15875" b="14605"/>
                <wp:wrapNone/>
                <wp:docPr id="10" name="流程图: 数据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385" cy="49530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上一级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农机监理机构书面批准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180pt;margin-top:9.05pt;height:39pt;width:122.55pt;z-index:251863040;mso-width-relative:page;mso-height-relative:page;" coordsize="21600,21600" o:gfxdata="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3hEDXYAAAACQEAAA8AAAAAAAAAAQAgAAAAIgAA&#10;AGRycy9kb3ducmV2LnhtbFBLAQIUABQAAAAIAIdO4kDFgXdRCAIAAPgDAAAOAAAAAAAAAAEAIAAA&#10;ACcBAABkcnMvZTJvRG9jLnhtbFBLBQYAAAAABgAGAFkBAACh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FF"/>
                          <w:sz w:val="18"/>
                          <w:szCs w:val="18"/>
                        </w:rPr>
                        <w:t>上一级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农机监理机构书面批准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114935</wp:posOffset>
                </wp:positionV>
                <wp:extent cx="0" cy="198120"/>
                <wp:effectExtent l="38100" t="0" r="38100" b="114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9.05pt;height:15.6pt;width:0pt;z-index:251710464;mso-width-relative:page;mso-height-relative:page;" filled="f" stroked="t" coordsize="21600,21600" o:gfxdata="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TLH12QAAAAkB&#10;AAAPAAAAAAAAAAEAIAAAACIAAABkcnMvZG93bnJldi54bWxQSwECFAAUAAAACACHTuJAr42z/uEB&#10;AACbAwAADgAAAAAAAAABACAAAAAoAQAAZHJzL2Uyb0RvYy54bWxQSwUGAAAAAAYABgBZAQAAewUA&#10;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15875</wp:posOffset>
                </wp:positionV>
                <wp:extent cx="0" cy="198120"/>
                <wp:effectExtent l="38100" t="0" r="38100" b="114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1.25pt;height:15.6pt;width:0pt;z-index:251864064;mso-width-relative:page;mso-height-relative:page;" filled="f" stroked="t" coordsize="21600,21600" o:gfxdata="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1L4O3ZAAAACAEA&#10;AA8AAAAAAAAAAQAgAAAAIgAAAGRycy9kb3ducmV2LnhtbFBLAQIUABQAAAAIAIdO4kCP3bc34AEA&#10;AJsDAAAOAAAAAAAAAAEAIAAAACg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15875</wp:posOffset>
                </wp:positionV>
                <wp:extent cx="2743200" cy="297180"/>
                <wp:effectExtent l="4445" t="4445" r="14605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监理机构打印信息，补充相片、身份证明复印件。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1.25pt;height:23.4pt;width:216pt;z-index:251708416;mso-width-relative:page;mso-height-relative:page;" filled="f" stroked="t" insetpen="f" coordsize="21600,21600" o:gfxdata="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fI1kdYAAAAIAQAA&#10;DwAAAAAAAAABACAAAAAiAAAAZHJzL2Rvd25yZXYueG1sUEsBAhQAFAAAAAgAh07iQNjHuoviAQAA&#10;sgMAAA4AAAAAAAAAAQAgAAAAJQEAAGRycy9lMm9Eb2MueG1sUEsFBgAAAAAGAAYAWQEAAHkFAAAA&#10;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监理机构打印信息，补充相片、身份证明复印件。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114935</wp:posOffset>
                </wp:positionV>
                <wp:extent cx="0" cy="198120"/>
                <wp:effectExtent l="38100" t="0" r="38100" b="114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9.05pt;height:15.6pt;width:0pt;z-index:251711488;mso-width-relative:page;mso-height-relative:page;" filled="f" stroked="t" coordsize="21600,21600" o:gfxdata="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5wFMtkAAAAJAQAA&#10;DwAAAAAAAAABACAAAAAiAAAAZHJzL2Rvd25yZXYueG1sUEsBAhQAFAAAAAgAh07iQIYThwbfAQAA&#10;mQMAAA4AAAAAAAAAAQAgAAAAKA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114935</wp:posOffset>
                </wp:positionV>
                <wp:extent cx="2514600" cy="297180"/>
                <wp:effectExtent l="4445" t="4445" r="14605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补建完毕，报</w:t>
                            </w:r>
                            <w:r>
                              <w:rPr>
                                <w:rFonts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上一级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农机监理机构审核。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9.05pt;height:23.4pt;width:198pt;z-index:251706368;mso-width-relative:page;mso-height-relative:page;" filled="f" stroked="t" insetpen="f" coordsize="21600,21600" o:gfxdata="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XBJB9cAAAAJ&#10;AQAADwAAAAAAAAABACAAAAAiAAAAZHJzL2Rvd25yZXYueG1sUEsBAhQAFAAAAAgAh07iQPBYiafk&#10;AQAAsgMAAA4AAAAAAAAAAQAgAAAAJgEAAGRycy9lMm9Eb2MueG1sUEsFBgAAAAAGAAYAWQEAAHwF&#10;AAAA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补建完毕，报</w:t>
                      </w:r>
                      <w:r>
                        <w:rPr>
                          <w:rFonts w:hint="eastAsia"/>
                          <w:b/>
                          <w:color w:val="0000FF"/>
                          <w:sz w:val="18"/>
                          <w:szCs w:val="18"/>
                        </w:rPr>
                        <w:t>上一级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农机监理机构审核。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15875</wp:posOffset>
                </wp:positionV>
                <wp:extent cx="0" cy="198120"/>
                <wp:effectExtent l="38100" t="0" r="38100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1.25pt;height:15.6pt;width:0pt;z-index:251866112;mso-width-relative:page;mso-height-relative:page;" filled="f" stroked="t" coordsize="21600,21600" o:gfxdata="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Uvg7dkAAAAIAQAA&#10;DwAAAAAAAAABACAAAAAiAAAAZHJzL2Rvd25yZXYueG1sUEsBAhQAFAAAAAgAh07iQBhnrvTfAQAA&#10;mQMAAA4AAAAAAAAAAQAgAAAAKA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15875</wp:posOffset>
                </wp:positionV>
                <wp:extent cx="2057400" cy="495300"/>
                <wp:effectExtent l="10160" t="5080" r="27940" b="13970"/>
                <wp:wrapNone/>
                <wp:docPr id="5" name="流程图: 数据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95300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FF"/>
                                <w:sz w:val="18"/>
                                <w:szCs w:val="18"/>
                              </w:rPr>
                              <w:t>上一级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农机监理机构核对，出具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核对公函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162pt;margin-top:1.25pt;height:39pt;width:162pt;z-index:251865088;mso-width-relative:page;mso-height-relative:page;" coordsize="21600,21600" o:gfxdata="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05C91wAAAAgBAAAPAAAAAAAAAAEAIAAAACIAAABkcnMv&#10;ZG93bnJldi54bWxQSwECFAAUAAAACACHTuJAFs9EIAQCAAD2AwAADgAAAAAAAAABACAAAAAmAQAA&#10;ZHJzL2Uyb0RvYy54bWxQSwUGAAAAAAYABgBZAQAAnA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0000FF"/>
                          <w:sz w:val="18"/>
                          <w:szCs w:val="18"/>
                        </w:rPr>
                        <w:t>上一级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农机监理机构核对，出具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核对公函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114935</wp:posOffset>
                </wp:positionV>
                <wp:extent cx="0" cy="198120"/>
                <wp:effectExtent l="38100" t="0" r="38100" b="114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9.05pt;height:15.6pt;width:0pt;z-index:251712512;mso-width-relative:page;mso-height-relative:page;" filled="f" stroked="t" coordsize="21600,21600" o:gfxdata="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5wFMtkAAAAJAQAA&#10;DwAAAAAAAAABACAAAAAiAAAAZHJzL2Rvd25yZXYueG1sUEsBAhQAFAAAAAgAh07iQB+5nCXfAQAA&#10;mQMAAA4AAAAAAAAAAQAgAAAAKA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114935</wp:posOffset>
                </wp:positionV>
                <wp:extent cx="1828800" cy="594360"/>
                <wp:effectExtent l="5080" t="4445" r="13970" b="10795"/>
                <wp:wrapNone/>
                <wp:docPr id="4" name="流程图: 终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9436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【档案岗】将补建档案、批文、公函归档。结束。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71pt;margin-top:9.05pt;height:46.8pt;width:144pt;z-index:251707392;mso-width-relative:page;mso-height-relative:page;" filled="f" stroked="t" insetpen="f" coordsize="21600,21600" o:gfxdata="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GnD8NgAAAAKAQAADwAAAAAAAAABACAAAAAiAAAAZHJzL2Rv&#10;d25yZXYueG1sUEsBAhQAFAAAAAgAh07iQCK/A7ABAgAAzAMAAA4AAAAAAAAAAQAgAAAAJwEAAGRy&#10;cy9lMm9Eb2MueG1sUEsFBgAAAAAGAAYAWQEAAJoFAAAA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【档案岗】将补建档案、批文、公函归档。结束。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0139"/>
    <w:rsid w:val="529301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2018-08-09T09:16:00Z</dcterms:created>
  <dc:creator>Administrator</dc:creator>
  <cp:lastModifiedBy>Administrator</cp:lastModifiedBy>
  <dcterms:modified xsi:type="dcterms:W3CDTF">2018-08-09T09:17:09Z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