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6195"/>
        </w:tabs>
        <w:ind w:firstLine="435"/>
        <w:rPr>
          <w:rFonts w:hint="eastAsia"/>
          <w:b/>
        </w:rPr>
      </w:pPr>
      <w:r>
        <w:rPr>
          <w:rFonts w:hint="eastAsia"/>
          <w:b/>
        </w:rPr>
        <w:t>查阅驾驶证档案或拖拉机、联合收割机（以下简称：机车）档案的业务流程图：</w:t>
      </w:r>
    </w:p>
    <w:p>
      <w:pPr>
        <w:numPr>
          <w:numId w:val="0"/>
        </w:numPr>
        <w:tabs>
          <w:tab w:val="left" w:pos="6195"/>
        </w:tabs>
        <w:rPr>
          <w:rFonts w:hint="eastAsia"/>
          <w:b/>
        </w:rPr>
      </w:pPr>
      <w:bookmarkStart w:id="0" w:name="_GoBack"/>
      <w:bookmarkEnd w:id="0"/>
    </w:p>
    <w:p>
      <w:r>
        <mc:AlternateContent>
          <mc:Choice Requires="wpc">
            <w:drawing>
              <wp:inline distT="0" distB="0" distL="114300" distR="114300">
                <wp:extent cx="6057900" cy="2575560"/>
                <wp:effectExtent l="0" t="0" r="0" b="0"/>
                <wp:docPr id="8" name="画布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流程图: 终止 1"/>
                        <wps:cNvSpPr/>
                        <wps:spPr>
                          <a:xfrm>
                            <a:off x="2171700" y="99060"/>
                            <a:ext cx="1600200" cy="39624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开始，</w:t>
                              </w: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18"/>
                                  <w:szCs w:val="18"/>
                                </w:rPr>
                                <w:t>农机监理机构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1142365" y="1386840"/>
                            <a:ext cx="4001135" cy="495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【档案岗】在查阅室查阅，档案管理人员在场。需出具证明或复印档案的，应经领导批准。除迁出外，原则上不得再出库。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2971800" y="495300"/>
                            <a:ext cx="0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2971800" y="118872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流程图: 终止 5"/>
                        <wps:cNvSpPr/>
                        <wps:spPr>
                          <a:xfrm>
                            <a:off x="2400300" y="2080260"/>
                            <a:ext cx="1257300" cy="39624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存档。结束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2971800" y="18821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流程图: 数据 7"/>
                        <wps:cNvSpPr/>
                        <wps:spPr>
                          <a:xfrm>
                            <a:off x="984885" y="792480"/>
                            <a:ext cx="3952240" cy="31115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查询公函、经办人工作证明；本人身份证明。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02.8pt;width:477pt;" coordsize="6057900,2575560" editas="canvas" o:gfxdata="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">
                <o:lock v:ext="edit" aspectratio="f"/>
                <v:rect id="_x0000_s1026" o:spid="_x0000_s1026" o:spt="1" style="position:absolute;left:0;top:0;height:2575560;width:6057900;" filled="f" stroked="f" coordsize="21600,21600" o:gfxdata="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AAAAAGRycy9QSwECFAAU&#10;AAAACACHTuJAVfH92dQAAAAFAQAADwAAAAAAAAABACAAAAAiAAAAZHJzL2Rvd25yZXYueG1sUEsB&#10;AhQAFAAAAAgAh07iQO/oi++IAwAAjBEAAA4AAAAAAAAAAQAgAAAAIwEAAGRycy9lMm9Eb2MueG1s&#10;UEsFBgAAAAAGAAYAWQEAAB0HAAAAAA=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116" type="#_x0000_t116" style="position:absolute;left:2171700;top:99060;height:396240;width:1600200;" filled="f" stroked="t" coordsize="21600,21600" o:gfxdata="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3DAc1AAAAAUBAAAPAAAAAAAAAAEAIAAAACIAAABk&#10;cnMvZG93bnJldi54bWxQSwECFAAUAAAACACHTuJAqlrEMAoCAADWAwAADgAAAAAAAAABACAAAAAj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开始，</w:t>
                        </w:r>
                        <w:r>
                          <w:rPr>
                            <w:rFonts w:hint="eastAsia"/>
                            <w:b/>
                            <w:color w:val="0000FF"/>
                            <w:sz w:val="18"/>
                            <w:szCs w:val="18"/>
                          </w:rPr>
                          <w:t>农机监理机构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审查</w:t>
                        </w:r>
                      </w:p>
                    </w:txbxContent>
                  </v:textbox>
                </v:shape>
                <v:rect id="_x0000_s1026" o:spid="_x0000_s1026" o:spt="1" style="position:absolute;left:1142365;top:1386840;height:495300;width:4001135;" filled="f" stroked="t" coordsize="21600,21600" o:gfxdata="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UPi&#10;Y9QAAAAFAQAADwAAAAAAAAABACAAAAAiAAAAZHJzL2Rvd25yZXYueG1sUEsBAhQAFAAAAAgAh07i&#10;QKdbbcXtAQAAvgMAAA4AAAAAAAAAAQAgAAAAIw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【档案岗】在查阅室查阅，档案管理人员在场。需出具证明或复印档案的，应经领导批准。除迁出外，原则上不得再出库。</w:t>
                        </w:r>
                      </w:p>
                    </w:txbxContent>
                  </v:textbox>
                </v:rect>
                <v:line id="_x0000_s1026" o:spid="_x0000_s1026" o:spt="20" style="position:absolute;left:2971800;top:495300;height:297180;width:0;" filled="f" stroked="t" coordsize="21600,21600" o:gfxdata="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ffPf1wAA&#10;AAUBAAAPAAAAAAAAAAEAIAAAACIAAABkcnMvZG93bnJldi54bWxQSwECFAAUAAAACACHTuJAKJOL&#10;+uYBAACkAwAADgAAAAAAAAABACAAAAAmAQAAZHJzL2Uyb0RvYy54bWxQSwUGAAAAAAYABgBZAQAA&#10;fg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1800;top:1188720;height:198120;width:635;" filled="f" stroked="t" coordsize="21600,21600" o:gfxdata="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4ffPf1wAAAAUBAAAPAAAAAAAAAAEAIAAAACIAAABkcnMvZG93bnJldi54bWxQSwECFAAUAAAA&#10;CACHTuJAnXxZR+8BAACnAwAADgAAAAAAAAABACAAAAAmAQAAZHJzL2Uyb0RvYy54bWxQSwUGAAAA&#10;AAYABgBZAQAAhw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2400300;top:2080260;height:396240;width:1257300;" filled="f" stroked="t" coordsize="21600,21600" o:gfxdata="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DcMBzUAAAABQEAAA8AAAAAAAAAAQAgAAAAIgAAAGRy&#10;cy9kb3ducmV2LnhtbFBLAQIUABQAAAAIAIdO4kDyalD0CQIAANgDAAAOAAAAAAAAAAEAIAAAACM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存档。结束</w:t>
                        </w:r>
                      </w:p>
                    </w:txbxContent>
                  </v:textbox>
                </v:shape>
                <v:line id="_x0000_s1026" o:spid="_x0000_s1026" o:spt="20" style="position:absolute;left:2971800;top:1882140;height:198120;width:635;" filled="f" stroked="t" coordsize="21600,21600" o:gfxdata="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h989/XAAAABQEAAA8AAAAAAAAAAQAgAAAAIgAAAGRycy9kb3ducmV2LnhtbFBLAQIUABQAAAAI&#10;AIdO4kCKI6Rj7gEAAKcDAAAOAAAAAAAAAAEAIAAAACYBAABkcnMvZTJvRG9jLnhtbFBLBQYAAAAA&#10;BgAGAFkBAACG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1" type="#_x0000_t111" style="position:absolute;left:984885;top:792480;height:311150;width:3952240;" filled="f" stroked="t" coordsize="21600,21600" o:gfxdata="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tRkUvUAAAABQEAAA8AAAAAAAAAAQAgAAAAIgAA&#10;AGRycy9kb3ducmV2LnhtbFBLAQIUABQAAAAIAIdO4kA66GH3DAIAANcDAAAOAAAAAAAAAAEAIAAA&#10;ACM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查询公函、经办人工作证明；本人身份证明。</w:t>
                        </w:r>
                      </w:p>
                      <w:p>
                        <w:pPr>
                          <w:rPr>
                            <w:rFonts w:hint="eastAsia"/>
                            <w:szCs w:val="18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E5E6"/>
    <w:multiLevelType w:val="singleLevel"/>
    <w:tmpl w:val="5D49E5E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E60F4"/>
    <w:rsid w:val="127E60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2018-08-09T09:16:00Z</dcterms:created>
  <dc:creator>Administrator</dc:creator>
  <cp:lastModifiedBy>Administrator</cp:lastModifiedBy>
  <dcterms:modified xsi:type="dcterms:W3CDTF">2018-08-09T09:16:22Z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