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6" w:firstLineChars="150"/>
        <w:rPr>
          <w:rFonts w:hint="eastAsia"/>
        </w:rPr>
      </w:pPr>
      <w:r>
        <w:rPr>
          <w:rFonts w:hint="eastAsia"/>
          <w:b/>
        </w:rPr>
        <w:t>3、【行政许可】违法记分教育考试的业务流程</w:t>
      </w:r>
    </w:p>
    <w:p>
      <w:bookmarkStart w:id="0" w:name="_GoBack"/>
      <w:bookmarkEnd w:id="0"/>
    </w:p>
    <w:p/>
    <w:p>
      <w:r>
        <mc:AlternateContent>
          <mc:Choice Requires="wpc">
            <w:drawing>
              <wp:inline distT="0" distB="0" distL="114300" distR="114300">
                <wp:extent cx="6057900" cy="3863340"/>
                <wp:effectExtent l="0" t="0" r="0" b="0"/>
                <wp:docPr id="19" name="画布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2" name="流程图: 终止 2"/>
                        <wps:cNvSpPr/>
                        <wps:spPr>
                          <a:xfrm>
                            <a:off x="2171700" y="99060"/>
                            <a:ext cx="1485900" cy="39624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开始，【受理岗】受理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1486535" y="693420"/>
                            <a:ext cx="3085465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接到公安部门的运输机组驾驶人违法记分满12分的通报。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1257300" y="1684020"/>
                            <a:ext cx="36576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【考试岗】在20日内考科目一；（两次达12分的）10日内考科目四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1942465" y="1188720"/>
                            <a:ext cx="2058035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通知驾驶人在15日内接受安全教育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接连接符 6"/>
                        <wps:cNvSpPr/>
                        <wps:spPr>
                          <a:xfrm>
                            <a:off x="2971800" y="49530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SpPr/>
                        <wps:spPr>
                          <a:xfrm>
                            <a:off x="2971800" y="99060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" name="流程图: 终止 8"/>
                        <wps:cNvSpPr/>
                        <wps:spPr>
                          <a:xfrm>
                            <a:off x="1942465" y="3070860"/>
                            <a:ext cx="2147570" cy="59436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【受理岗】记分清除，发还驾驶证；【档案岗】装订存档。结束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直接连接符 9"/>
                        <wps:cNvSpPr/>
                        <wps:spPr>
                          <a:xfrm>
                            <a:off x="2971800" y="148590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SpPr/>
                        <wps:spPr>
                          <a:xfrm>
                            <a:off x="2971800" y="2716530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SpPr/>
                        <wps:spPr>
                          <a:xfrm>
                            <a:off x="2971800" y="1981200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流程图: 决策 12"/>
                        <wps:cNvSpPr/>
                        <wps:spPr>
                          <a:xfrm>
                            <a:off x="2171700" y="2278380"/>
                            <a:ext cx="1485900" cy="396240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80" w:firstLineChars="10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合规否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2628900" y="2674620"/>
                            <a:ext cx="228600" cy="3130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4229100" y="2377440"/>
                            <a:ext cx="4572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补考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直接连接符 15"/>
                        <wps:cNvSpPr/>
                        <wps:spPr>
                          <a:xfrm flipV="1">
                            <a:off x="4457700" y="2080260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SpPr/>
                        <wps:spPr>
                          <a:xfrm flipH="1">
                            <a:off x="2971800" y="2080260"/>
                            <a:ext cx="14859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3771900" y="2278380"/>
                            <a:ext cx="228600" cy="2971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直接连接符 18"/>
                        <wps:cNvSpPr/>
                        <wps:spPr>
                          <a:xfrm>
                            <a:off x="3657600" y="2476500"/>
                            <a:ext cx="5715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04.2pt;width:477pt;" coordsize="6057900,3863340" editas="canvas" o:gfxdata="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">
                <o:lock v:ext="edit" aspectratio="f"/>
                <v:rect id="_x0000_s1026" o:spid="_x0000_s1026" o:spt="1" style="position:absolute;left:0;top:0;height:3863340;width:6057900;" filled="f" stroked="f" coordsize="21600,21600" o:gfxdata="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Ik4SDXU&#10;AAAABQEAAA8AAAAAAAAAAQAgAAAAIgAAAGRycy9kb3ducmV2LnhtbFBLAQIUABQAAAAIAIdO4kBl&#10;gsDyCQUAALIlAAAOAAAAAAAAAAEAIAAAACMBAABkcnMvZTJvRG9jLnhtbFBLBQYAAAAABgAGAFkB&#10;AACeCAAAAAA=&#10;">
                  <v:path/>
                  <v:fill on="f" focussize="0,0"/>
                  <v:stroke on="f"/>
                  <v:imagedata o:title=""/>
                  <o:lock v:ext="edit" rotation="t" text="t" aspectratio="t"/>
                </v:rect>
                <v:shape id="_x0000_s1026" o:spid="_x0000_s1026" o:spt="116" type="#_x0000_t116" style="position:absolute;left:2171700;top:99060;height:396240;width:1485900;" filled="f" stroked="t" coordsize="21600,21600" o:gfxdata="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8FYXw1AAAAAUBAAAPAAAAAAAAAAEAIAAAACIAAABk&#10;cnMvZG93bnJldi54bWxQSwECFAAUAAAACACHTuJAVubBogoCAADWAwAADgAAAAAAAAABACAAAAAj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开始，【受理岗】受理</w:t>
                        </w:r>
                      </w:p>
                    </w:txbxContent>
                  </v:textbox>
                </v:shape>
                <v:rect id="_x0000_s1026" o:spid="_x0000_s1026" o:spt="1" style="position:absolute;left:1486535;top:693420;height:297180;width:3085465;" filled="f" stroked="t" coordsize="21600,21600" o:gfxdata="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ileP1AAAAAUBAAAPAAAAAAAAAAEAIAAAACIAAABkcnMvZG93bnJldi54bWxQSwECFAAUAAAACACH&#10;TuJAt56ik+8BAAC9AwAADgAAAAAAAAABACAAAAAjAQAAZHJzL2Uyb0RvYy54bWxQSwUGAAAAAAYA&#10;BgBZAQAAh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接到公安部门的运输机组驾驶人违法记分满12分的通报。</w:t>
                        </w:r>
                      </w:p>
                    </w:txbxContent>
                  </v:textbox>
                </v:rect>
                <v:rect id="_x0000_s1026" o:spid="_x0000_s1026" o:spt="1" style="position:absolute;left:1257300;top:1684020;height:297180;width:3657600;" filled="f" stroked="t" coordsize="21600,21600" o:gfxdata="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YpX&#10;j9QAAAAFAQAADwAAAAAAAAABACAAAAAiAAAAZHJzL2Rvd25yZXYueG1sUEsBAhQAFAAAAAgAh07i&#10;QG6YdZPtAQAAvgMAAA4AAAAAAAAAAQAgAAAAIwEAAGRycy9lMm9Eb2MueG1sUEsFBgAAAAAGAAYA&#10;WQEAAII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【考试岗】在20日内考科目一；（两次达12分的）10日内考科目四</w:t>
                        </w:r>
                      </w:p>
                    </w:txbxContent>
                  </v:textbox>
                </v:rect>
                <v:rect id="_x0000_s1026" o:spid="_x0000_s1026" o:spt="1" style="position:absolute;left:1942465;top:1188720;height:297180;width:2058035;" filled="f" stroked="t" coordsize="21600,21600" o:gfxdata="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GK&#10;V4/UAAAABQEAAA8AAAAAAAAAAQAgAAAAIgAAAGRycy9kb3ducmV2LnhtbFBLAQIUABQAAAAIAIdO&#10;4kAc3p1y7gEAAL4DAAAOAAAAAAAAAAEAIAAAACMBAABkcnMvZTJvRG9jLnhtbFBLBQYAAAAABgAG&#10;AFkBAACD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通知驾驶人在15日内接受安全教育</w:t>
                        </w:r>
                      </w:p>
                    </w:txbxContent>
                  </v:textbox>
                </v:rect>
                <v:line id="_x0000_s1026" o:spid="_x0000_s1026" o:spt="20" style="position:absolute;left:2971800;top:495299;height:198121;width:635;" filled="f" stroked="t" coordsize="21600,21600" o:gfxdata="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LRGM9cAAAAFAQAADwAAAAAAAAABACAAAAAiAAAAZHJzL2Rvd25yZXYueG1sUEsBAhQAFAAAAAgA&#10;h07iQAZ5X5jtAQAApgMAAA4AAAAAAAAAAQAgAAAAJgEAAGRycy9lMm9Eb2MueG1sUEsFBgAAAAAG&#10;AAYAWQEAAIU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71800;top:990599;height:198121;width:635;" filled="f" stroked="t" coordsize="21600,21600" o:gfxdata="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k&#10;tEYz1wAAAAUBAAAPAAAAAAAAAAEAIAAAACIAAABkcnMvZG93bnJldi54bWxQSwECFAAUAAAACACH&#10;TuJAbReOaOwBAACmAwAADgAAAAAAAAABACAAAAAmAQAAZHJzL2Uyb0RvYy54bWxQSwUGAAAAAAYA&#10;BgBZAQAAh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6" type="#_x0000_t116" style="position:absolute;left:1942465;top:3070860;height:594360;width:2147570;" filled="f" stroked="t" coordsize="21600,21600" o:gfxdata="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BWF8NQAAAAFAQAADwAAAAAAAAABACAAAAAi&#10;AAAAZHJzL2Rvd25yZXYueG1sUEsBAhQAFAAAAAgAh07iQHJ+chIOAgAA2AMAAA4AAAAAAAAAAQAg&#10;AAAAIwEAAGRycy9lMm9Eb2MueG1sUEsFBgAAAAAGAAYAWQEAAKM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【受理岗】记分清除，发还驾驶证；【档案岗】装订存档。结束</w:t>
                        </w:r>
                      </w:p>
                    </w:txbxContent>
                  </v:textbox>
                </v:shape>
                <v:line id="_x0000_s1026" o:spid="_x0000_s1026" o:spt="20" style="position:absolute;left:2971800;top:1485900;height:198120;width:635;" filled="f" stroked="t" coordsize="21600,21600" o:gfxdata="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S0RjPXAAAABQEAAA8AAAAAAAAAAQAgAAAAIgAAAGRycy9kb3ducmV2LnhtbFBLAQIUABQAAAAI&#10;AIdO4kC4oXao7gEAAKcDAAAOAAAAAAAAAAEAIAAAACYBAABkcnMvZTJvRG9jLnhtbFBLBQYAAAAA&#10;BgAGAFkBAACG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71800;top:2716530;height:297180;width:635;" filled="f" stroked="t" coordsize="21600,21600" o:gfxdata="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ktEYz&#10;1wAAAAUBAAAPAAAAAAAAAAEAIAAAACIAAABkcnMvZG93bnJldi54bWxQSwECFAAUAAAACACHTuJA&#10;zK6JOOkBAACpAwAADgAAAAAAAAABACAAAAAmAQAAZHJzL2Uyb0RvYy54bWxQSwUGAAAAAAYABgBZ&#10;AQAAgQ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71800;top:1981199;height:297181;width:635;" filled="f" stroked="t" coordsize="21600,21600" o:gfxdata="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LRG&#10;M9cAAAAFAQAADwAAAAAAAAABACAAAAAiAAAAZHJzL2Rvd25yZXYueG1sUEsBAhQAFAAAAAgAh07i&#10;QM9qDCnqAQAAqQMAAA4AAAAAAAAAAQAgAAAAJgEAAGRycy9lMm9Eb2MueG1sUEsFBgAAAAAGAAYA&#10;WQEAAII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2171700;top:2278380;height:396240;width:1485900;" filled="f" stroked="t" coordsize="21600,21600" o:gfxdata="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U+/ytcAAAAFAQAADwAAAAAAAAABACAAAAAi&#10;AAAAZHJzL2Rvd25yZXYueG1sUEsBAhQAFAAAAAgAh07iQGT9biwLAgAA2AMAAA4AAAAAAAAAAQAg&#10;AAAAJgEAAGRycy9lMm9Eb2MueG1sUEsFBgAAAAAGAAYAWQEAAKM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80" w:firstLineChars="10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合规否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628900;top:2674620;height:313055;width:228600;" filled="f" stroked="f" coordsize="21600,21600" o:gfxdata="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FNCdi7UAAAABQEAAA8AAAAAAAAAAQAg&#10;AAAAIgAAAGRycy9kb3ducmV2LnhtbFBLAQIUABQAAAAIAIdO4kD+yWnIoAEAABYDAAAOAAAAAAAA&#10;AAEAIAAAACMBAABkcnMvZTJvRG9jLnhtbFBLBQYAAAAABgAGAFkBAAA1BQAAAAA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rect id="_x0000_s1026" o:spid="_x0000_s1026" o:spt="1" style="position:absolute;left:4229100;top:2377440;height:297180;width:457200;" filled="f" stroked="t" coordsize="21600,21600" o:gfxdata="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GK&#10;V4/UAAAABQEAAA8AAAAAAAAAAQAgAAAAIgAAAGRycy9kb3ducmV2LnhtbFBLAQIUABQAAAAIAIdO&#10;4kCLYQcF7gEAAL8DAAAOAAAAAAAAAAEAIAAAACMBAABkcnMvZTJvRG9jLnhtbFBLBQYAAAAABgAG&#10;AFkBAACD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补考</w:t>
                        </w:r>
                      </w:p>
                    </w:txbxContent>
                  </v:textbox>
                </v:rect>
                <v:line id="_x0000_s1026" o:spid="_x0000_s1026" o:spt="20" style="position:absolute;left:4457700;top:2080260;flip:y;height:297180;width:635;" filled="f" stroked="t" coordsize="21600,21600" o:gfxdata="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BovEdMAAAAFAQAADwAAAAAAAAABACAAAAAiAAAAZHJzL2Rvd25yZXYueG1sUEsBAhQAFAAAAAgA&#10;h07iQFPP+S/xAQAArwMAAA4AAAAAAAAAAQAgAAAAIgEAAGRycy9lMm9Eb2MueG1sUEsFBgAAAAAG&#10;AAYAWQEAAIU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2971800;top:2080260;flip:x;height:635;width:1485900;" filled="f" stroked="t" coordsize="21600,21600" o:gfxdata="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sqDPtQAAAAFAQAADwAAAAAAAAABACAAAAAiAAAAZHJzL2Rvd25yZXYueG1sUEsBAhQA&#10;FAAAAAgAh07iQHVQOPP2AQAAtAMAAA4AAAAAAAAAAQAgAAAAIwEAAGRycy9lMm9Eb2MueG1sUEsF&#10;BgAAAAAGAAYAWQEAAIs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771900;top:2278380;height:297180;width:228600;" filled="f" stroked="f" coordsize="21600,21600" o:gfxdata="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U0J2LtQAAAAFAQAADwAAAAAAAAAB&#10;ACAAAAAiAAAAZHJzL2Rvd25yZXYueG1sUEsBAhQAFAAAAAgAh07iQK17TeuiAQAAFgMAAA4AAAAA&#10;AAAAAQAgAAAAIwEAAGRycy9lMm9Eb2MueG1sUEsFBgAAAAAGAAYAWQEAADcFAAAAAA=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Cs w:val="21"/>
                          </w:rPr>
                          <w:t>否</w:t>
                        </w:r>
                      </w:p>
                    </w:txbxContent>
                  </v:textbox>
                </v:shape>
                <v:line id="_x0000_s1026" o:spid="_x0000_s1026" o:spt="20" style="position:absolute;left:3657600;top:2476500;height:635;width:571500;" filled="f" stroked="t" coordsize="21600,21600" o:gfxdata="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iFnj1gAAAAUBAAAPAAAAAAAAAAEAIAAAACIAAABkcnMvZG93bnJldi54bWxQSwECFAAUAAAACACH&#10;TuJA7X4DS+0BAACpAwAADgAAAAAAAAABACAAAAAlAQAAZHJzL2Uyb0RvYy54bWxQSwUGAAAAAAYA&#10;BgBZAQAAh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969A2"/>
    <w:rsid w:val="377969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2018-08-09T09:15:00Z</dcterms:created>
  <dc:creator>Administrator</dc:creator>
  <cp:lastModifiedBy>Administrator</cp:lastModifiedBy>
  <dcterms:modified xsi:type="dcterms:W3CDTF">2018-08-09T09:15:46Z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