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b/>
        </w:rPr>
        <w:t xml:space="preserve">2、【行政许可】（因到期、损毁、信息变化、转入）换发驾驶证；补发、转出、更正、注销、恢复驾驶证的业务流程图： </w:t>
      </w:r>
      <w:r>
        <w:rPr>
          <w:rFonts w:hint="eastAsia"/>
          <w:b/>
          <w:color w:val="0000FF"/>
        </w:rPr>
        <w:t>【可合并受理多项业务申请】</w:t>
      </w:r>
    </w:p>
    <w:p/>
    <w:p>
      <w:r>
        <mc:AlternateContent>
          <mc:Choice Requires="wpc">
            <w:drawing>
              <wp:inline distT="0" distB="0" distL="114300" distR="114300">
                <wp:extent cx="6629400" cy="4953000"/>
                <wp:effectExtent l="0" t="4445" r="0" b="0"/>
                <wp:docPr id="35" name="画布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noFill/>
                        </a:ln>
                      </wpc:whole>
                      <wps:wsp>
                        <wps:cNvPr id="1" name="流程图: 终止 1"/>
                        <wps:cNvSpPr/>
                        <wps:spPr>
                          <a:xfrm>
                            <a:off x="2286000" y="0"/>
                            <a:ext cx="1828800" cy="396240"/>
                          </a:xfrm>
                          <a:prstGeom prst="flowChartTerminator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申请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开始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，【受理岗】审核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矩形 2"/>
                        <wps:cNvSpPr/>
                        <wps:spPr>
                          <a:xfrm>
                            <a:off x="1028065" y="594360"/>
                            <a:ext cx="342265" cy="7924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申请表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矩形 3"/>
                        <wps:cNvSpPr/>
                        <wps:spPr>
                          <a:xfrm>
                            <a:off x="2857500" y="594360"/>
                            <a:ext cx="342900" cy="9906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1寸照片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直接连接符 4"/>
                        <wps:cNvSpPr/>
                        <wps:spPr>
                          <a:xfrm>
                            <a:off x="3314065" y="396240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" name="矩形 5"/>
                        <wps:cNvSpPr/>
                        <wps:spPr>
                          <a:xfrm>
                            <a:off x="1484630" y="594360"/>
                            <a:ext cx="457200" cy="990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身份证明及复印件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矩形 6"/>
                        <wps:cNvSpPr/>
                        <wps:spPr>
                          <a:xfrm>
                            <a:off x="2170430" y="594360"/>
                            <a:ext cx="457200" cy="990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原驾驶证 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流程图: 数据 7"/>
                        <wps:cNvSpPr/>
                        <wps:spPr>
                          <a:xfrm>
                            <a:off x="3314700" y="594360"/>
                            <a:ext cx="914400" cy="990600"/>
                          </a:xfrm>
                          <a:prstGeom prst="flowChartInputOutpu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(期满、恢复的）体检证明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流程图: 决策 8"/>
                        <wps:cNvSpPr/>
                        <wps:spPr>
                          <a:xfrm>
                            <a:off x="2286000" y="1981200"/>
                            <a:ext cx="1485900" cy="396240"/>
                          </a:xfrm>
                          <a:prstGeom prst="flowChartDecision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180" w:firstLineChars="100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合规否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直接连接符 9"/>
                        <wps:cNvSpPr/>
                        <wps:spPr>
                          <a:xfrm>
                            <a:off x="3086100" y="1783080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" name="直接连接符 10"/>
                        <wps:cNvSpPr/>
                        <wps:spPr>
                          <a:xfrm>
                            <a:off x="3086100" y="2377440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" name="流程图: 终止 11"/>
                        <wps:cNvSpPr/>
                        <wps:spPr>
                          <a:xfrm>
                            <a:off x="1943100" y="4160520"/>
                            <a:ext cx="2286000" cy="594360"/>
                          </a:xfrm>
                          <a:prstGeom prst="flowChartTerminator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【档案岗】核对信息，复核资料，装订，归档。 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 xml:space="preserve"> 结束。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" name="直接连接符 12"/>
                        <wps:cNvSpPr/>
                        <wps:spPr>
                          <a:xfrm>
                            <a:off x="3086100" y="3863340"/>
                            <a:ext cx="635" cy="29718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3" name="文本框 13"/>
                        <wps:cNvSpPr txBox="1"/>
                        <wps:spPr>
                          <a:xfrm>
                            <a:off x="3086100" y="2361565"/>
                            <a:ext cx="228600" cy="31305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Cs w:val="21"/>
                                </w:rPr>
                                <w:t>是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4" name="矩形 14"/>
                        <wps:cNvSpPr/>
                        <wps:spPr>
                          <a:xfrm>
                            <a:off x="4000500" y="2080260"/>
                            <a:ext cx="457200" cy="2971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补正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5" name="直接连接符 15"/>
                        <wps:cNvSpPr/>
                        <wps:spPr>
                          <a:xfrm flipV="1">
                            <a:off x="4229100" y="1882140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直接连接符 16"/>
                        <wps:cNvSpPr/>
                        <wps:spPr>
                          <a:xfrm flipH="1">
                            <a:off x="3086100" y="1882140"/>
                            <a:ext cx="1143000" cy="635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7" name="直接连接符 17"/>
                        <wps:cNvSpPr/>
                        <wps:spPr>
                          <a:xfrm>
                            <a:off x="3771900" y="2179320"/>
                            <a:ext cx="228600" cy="635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8" name="文本框 18"/>
                        <wps:cNvSpPr txBox="1"/>
                        <wps:spPr>
                          <a:xfrm>
                            <a:off x="3657600" y="1981200"/>
                            <a:ext cx="228600" cy="2971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Cs w:val="21"/>
                                </w:rPr>
                                <w:t>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9" name="矩形 19"/>
                        <wps:cNvSpPr/>
                        <wps:spPr>
                          <a:xfrm>
                            <a:off x="2171700" y="2575560"/>
                            <a:ext cx="1828800" cy="2971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受理，收存原证、资料，录入。签章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0" name="直接连接符 20"/>
                        <wps:cNvSpPr/>
                        <wps:spPr>
                          <a:xfrm>
                            <a:off x="3086100" y="2872740"/>
                            <a:ext cx="635" cy="29718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1" name="流程图: 数据 21"/>
                        <wps:cNvSpPr/>
                        <wps:spPr>
                          <a:xfrm>
                            <a:off x="4914900" y="594360"/>
                            <a:ext cx="914400" cy="990600"/>
                          </a:xfrm>
                          <a:prstGeom prst="flowChartInputOutpu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（注销的）注销/撤销资料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2" name="流程图: 数据 22"/>
                        <wps:cNvSpPr/>
                        <wps:spPr>
                          <a:xfrm>
                            <a:off x="4229100" y="594360"/>
                            <a:ext cx="685800" cy="990600"/>
                          </a:xfrm>
                          <a:prstGeom prst="flowChartInputOutpu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（转入的）档案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3" name="直接连接符 23"/>
                        <wps:cNvSpPr/>
                        <wps:spPr>
                          <a:xfrm>
                            <a:off x="1257300" y="1684020"/>
                            <a:ext cx="4229100" cy="635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" name="直接连接符 24"/>
                        <wps:cNvSpPr/>
                        <wps:spPr>
                          <a:xfrm>
                            <a:off x="1257300" y="1584960"/>
                            <a:ext cx="635" cy="9906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" name="直接连接符 25"/>
                        <wps:cNvSpPr/>
                        <wps:spPr>
                          <a:xfrm>
                            <a:off x="5486400" y="1584960"/>
                            <a:ext cx="635" cy="9906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" name="直接连接符 26"/>
                        <wps:cNvSpPr/>
                        <wps:spPr>
                          <a:xfrm>
                            <a:off x="1714500" y="1584960"/>
                            <a:ext cx="0" cy="9906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" name="直接连接符 27"/>
                        <wps:cNvSpPr/>
                        <wps:spPr>
                          <a:xfrm>
                            <a:off x="2400300" y="1584960"/>
                            <a:ext cx="635" cy="9906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" name="直接连接符 28"/>
                        <wps:cNvSpPr/>
                        <wps:spPr>
                          <a:xfrm>
                            <a:off x="3771900" y="1584960"/>
                            <a:ext cx="0" cy="9906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" name="直接连接符 29"/>
                        <wps:cNvSpPr/>
                        <wps:spPr>
                          <a:xfrm>
                            <a:off x="4686300" y="1584960"/>
                            <a:ext cx="635" cy="9906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" name="文本框 30"/>
                        <wps:cNvSpPr txBox="1"/>
                        <wps:spPr>
                          <a:xfrm>
                            <a:off x="114300" y="594360"/>
                            <a:ext cx="800100" cy="1386840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  <w:t>申请人对表上真实性承诺负法律责任。期满前3个月内申请换发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1" name="直接连接符 31"/>
                        <wps:cNvSpPr/>
                        <wps:spPr>
                          <a:xfrm flipV="1">
                            <a:off x="4343400" y="3467100"/>
                            <a:ext cx="4572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" name="直接连接符 32"/>
                        <wps:cNvSpPr/>
                        <wps:spPr>
                          <a:xfrm>
                            <a:off x="3086100" y="1584960"/>
                            <a:ext cx="635" cy="9906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" name="文本框 33"/>
                        <wps:cNvSpPr txBox="1"/>
                        <wps:spPr>
                          <a:xfrm>
                            <a:off x="4800600" y="3070860"/>
                            <a:ext cx="1028700" cy="891540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sz w:val="18"/>
                                  <w:szCs w:val="18"/>
                                </w:rPr>
                                <w:t>瞒骗补换的，收回、存档、恢复信息；辖区外的，转递到原籍处理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4" name="直接连接符 34"/>
                        <wps:cNvSpPr/>
                        <wps:spPr>
                          <a:xfrm flipV="1">
                            <a:off x="914400" y="990600"/>
                            <a:ext cx="1143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390pt;width:522pt;" coordsize="6629400,4953000" editas="canvas" o:gfxdata="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">
                <o:lock v:ext="edit" aspectratio="f"/>
                <v:rect id="_x0000_s1026" o:spid="_x0000_s1026" o:spt="1" style="position:absolute;left:0;top:0;height:4953000;width:6629400;" filled="f" stroked="f" coordsize="21600,21600" o:gfxdata="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">
                  <v:path/>
                  <v:fill on="f" focussize="0,0"/>
                  <v:stroke on="f"/>
                  <v:imagedata o:title=""/>
                  <o:lock v:ext="edit" rotation="t" text="t" aspectratio="t"/>
                </v:rect>
                <v:shape id="_x0000_s1026" o:spid="_x0000_s1026" o:spt="116" type="#_x0000_t116" style="position:absolute;left:2286000;top:0;height:396240;width:1828800;" filled="f" stroked="t" coordsize="21600,21600" o:gfxdata="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7xw/jVAAAABgEAAA8AAAAAAAAAAQAgAAAAIgAAAGRycy9k&#10;b3ducmV2LnhtbFBLAQIUABQAAAAIAIdO4kAxORN4BQIAANIDAAAOAAAAAAAAAAEAIAAAACQBAABk&#10;cnMvZTJvRG9jLnhtbFBLBQYAAAAABgAGAFkBAACb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申请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开始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，【受理岗】审核</w:t>
                        </w:r>
                      </w:p>
                    </w:txbxContent>
                  </v:textbox>
                </v:shape>
                <v:rect id="_x0000_s1026" o:spid="_x0000_s1026" o:spt="1" style="position:absolute;left:1028065;top:594360;height:792480;width:342265;" filled="f" stroked="t" coordsize="21600,21600" o:gfxdata="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snWkd&#10;1AAAAAYBAAAPAAAAAAAAAAEAIAAAACIAAABkcnMvZG93bnJldi54bWxQSwECFAAUAAAACACHTuJA&#10;fHLZw+wBAAC8AwAADgAAAAAAAAABACAAAAAjAQAAZHJzL2Uyb0RvYy54bWxQSwUGAAAAAAYABgBZ&#10;AQAAgQ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申请表</w:t>
                        </w:r>
                      </w:p>
                    </w:txbxContent>
                  </v:textbox>
                </v:rect>
                <v:rect id="_x0000_s1026" o:spid="_x0000_s1026" o:spt="1" style="position:absolute;left:2857500;top:594360;height:990600;width:342900;" filled="f" stroked="t" coordsize="21600,21600" o:gfxdata="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snWkd&#10;1AAAAAYBAAAPAAAAAAAAAAEAIAAAACIAAABkcnMvZG93bnJldi54bWxQSwECFAAUAAAACACHTuJA&#10;sxPuduwBAAC8AwAADgAAAAAAAAABACAAAAAjAQAAZHJzL2Uyb0RvYy54bWxQSwUGAAAAAAYABgBZ&#10;AQAAgQ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1寸照片</w:t>
                        </w:r>
                      </w:p>
                    </w:txbxContent>
                  </v:textbox>
                </v:rect>
                <v:line id="_x0000_s1026" o:spid="_x0000_s1026" o:spt="20" style="position:absolute;left:3314065;top:396240;height:198120;width:635;" filled="f" stroked="t" coordsize="21600,21600" o:gfxdata="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mq&#10;bOvWAAAABgEAAA8AAAAAAAAAAQAgAAAAIgAAAGRycy9kb3ducmV2LnhtbFBLAQIUABQAAAAIAIdO&#10;4kABzG8t7AEAAKYDAAAOAAAAAAAAAAEAIAAAACUBAABkcnMvZTJvRG9jLnhtbFBLBQYAAAAABgAG&#10;AFkBAACDBQAAAAA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484630;top:594360;height:990600;width:457200;" fillcolor="#FFFFFF" filled="t" stroked="t" coordsize="21600,21600" o:gfxdata="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v14D9UAAAAGAQAADwAAAAAAAAABACAAAAAiAAAAZHJzL2Rvd25yZXYueG1sUEsBAhQAFAAAAAgA&#10;h07iQC6ORL/vAQAA5QMAAA4AAAAAAAAAAQAgAAAAJAEAAGRycy9lMm9Eb2MueG1sUEsFBgAAAAAG&#10;AAYAWQEAAIU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身份证明及复印件</w:t>
                        </w:r>
                      </w:p>
                    </w:txbxContent>
                  </v:textbox>
                </v:rect>
                <v:rect id="_x0000_s1026" o:spid="_x0000_s1026" o:spt="1" style="position:absolute;left:2170430;top:594360;height:990600;width:457200;" fillcolor="#FFFFFF" filled="t" stroked="t" coordsize="21600,21600" o:gfxdata="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79eA/VAAAABgEAAA8AAAAAAAAAAQAgAAAAIgAAAGRycy9kb3ducmV2LnhtbFBLAQIUABQAAAAI&#10;AIdO4kBwASLa8AEAAOUDAAAOAAAAAAAAAAEAIAAAACQBAABkcnMvZTJvRG9jLnhtbFBLBQYAAAAA&#10;BgAGAFkBAACG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原驾驶证 </w:t>
                        </w:r>
                      </w:p>
                    </w:txbxContent>
                  </v:textbox>
                </v:rect>
                <v:shape id="_x0000_s1026" o:spid="_x0000_s1026" o:spt="111" type="#_x0000_t111" style="position:absolute;left:3314700;top:594360;height:990600;width:914400;" fillcolor="#FFFFFF" filled="t" stroked="t" coordsize="21600,21600" o:gfxdata="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k0RCi1AAAAAYBAAAPAAAAAAAAAAEAIAAAACIA&#10;AABkcnMvZG93bnJldi54bWxQSwECFAAUAAAACACHTuJAFV3/Ww0CAAAABAAADgAAAAAAAAABACAA&#10;AAAjAQAAZHJzL2Uyb0RvYy54bWxQSwUGAAAAAAYABgBZAQAAo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(期满、恢复的）体检证明</w:t>
                        </w:r>
                      </w:p>
                    </w:txbxContent>
                  </v:textbox>
                </v:shape>
                <v:shape id="_x0000_s1026" o:spid="_x0000_s1026" o:spt="110" type="#_x0000_t110" style="position:absolute;left:2286000;top:1981200;height:396240;width:1485900;" filled="f" stroked="t" coordsize="21600,21600" o:gfxdata="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dOltjWAAAABgEAAA8AAAAAAAAAAQAgAAAAIgAA&#10;AGRycy9kb3ducmV2LnhtbFBLAQIUABQAAAAIAIdO4kAP7WzaCgIAANYDAAAOAAAAAAAAAAEAIAAA&#10;ACUBAABkcnMvZTJvRG9jLnhtbFBLBQYAAAAABgAGAFkBAACh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180" w:firstLineChars="100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合规否</w:t>
                        </w:r>
                      </w:p>
                    </w:txbxContent>
                  </v:textbox>
                </v:shape>
                <v:line id="_x0000_s1026" o:spid="_x0000_s1026" o:spt="20" style="position:absolute;left:3086100;top:1783080;height:198120;width:635;" filled="f" stroked="t" coordsize="21600,21600" o:gfxdata="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mq&#10;bOvWAAAABgEAAA8AAAAAAAAAAQAgAAAAIgAAAGRycy9kb3ducmV2LnhtbFBLAQIUABQAAAAIAIdO&#10;4kBknJeI7AEAAKcDAAAOAAAAAAAAAAEAIAAAACUBAABkcnMvZTJvRG9jLnhtbFBLBQYAAAAABgAG&#10;AFkBAACDBQAAAAA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086100;top:2377440;height:198120;width:635;" filled="f" stroked="t" coordsize="21600,21600" o:gfxdata="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mqbOvWAAAABgEAAA8AAAAAAAAAAQAgAAAAIgAAAGRycy9kb3ducmV2LnhtbFBLAQIUABQAAAAI&#10;AIdO4kBGjiv77wEAAKkDAAAOAAAAAAAAAAEAIAAAACUBAABkcnMvZTJvRG9jLnhtbFBLBQYAAAAA&#10;BgAGAFkBAACGBQAAAAA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shape id="_x0000_s1026" o:spid="_x0000_s1026" o:spt="116" type="#_x0000_t116" style="position:absolute;left:1943099;top:4160520;height:594360;width:2286001;" filled="f" stroked="t" coordsize="21600,21600" o:gfxdata="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7xw/jVAAAABgEAAA8AAAAAAAAAAQAgAAAAIgAA&#10;AGRycy9kb3ducmV2LnhtbFBLAQIUABQAAAAIAIdO4kCc6eCCCwIAANoDAAAOAAAAAAAAAAEAIAAA&#10;ACQBAABkcnMvZTJvRG9jLnhtbFBLBQYAAAAABgAGAFkBAACh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【档案岗】核对信息，复核资料，装订，归档。 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 xml:space="preserve"> 结束。</w:t>
                        </w:r>
                      </w:p>
                    </w:txbxContent>
                  </v:textbox>
                </v:shape>
                <v:line id="_x0000_s1026" o:spid="_x0000_s1026" o:spt="20" style="position:absolute;left:3086100;top:3863340;height:297180;width:635;" filled="f" stroked="t" coordsize="21600,21600" o:gfxdata="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mqbOvWAAAABgEAAA8AAAAAAAAAAQAgAAAAIgAAAGRycy9kb3ducmV2LnhtbFBLAQIUABQAAAAI&#10;AIdO4kD6ODTi7wEAAKkDAAAOAAAAAAAAAAEAIAAAACUBAABkcnMvZTJvRG9jLnhtbFBLBQYAAAAA&#10;BgAGAFkBAACGBQAAAAA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3086100;top:2361565;height:313055;width:228600;" filled="f" stroked="f" coordsize="21600,21600" o:gfxdata="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AD9qMjUAAAABgEAAA8AAAAAAAAA&#10;AQAgAAAAIgAAAGRycy9kb3ducmV2LnhtbFBLAQIUABQAAAAIAIdO4kC3S8BmowEAABYDAAAOAAAA&#10;AAAAAAEAIAAAACMBAABkcnMvZTJvRG9jLnhtbFBLBQYAAAAABgAGAFkBAAA4BQAAAAA=&#10;">
                  <v:fill on="f" focussize="0,0"/>
                  <v:stroke on="f" weight="0.2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Cs w:val="21"/>
                          </w:rPr>
                          <w:t>是</w:t>
                        </w:r>
                      </w:p>
                    </w:txbxContent>
                  </v:textbox>
                </v:shape>
                <v:rect id="_x0000_s1026" o:spid="_x0000_s1026" o:spt="1" style="position:absolute;left:4000500;top:2080260;height:297180;width:457200;" filled="f" stroked="t" coordsize="21600,21600" o:gfxdata="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yd&#10;aR3UAAAABgEAAA8AAAAAAAAAAQAgAAAAIgAAAGRycy9kb3ducmV2LnhtbFBLAQIUABQAAAAIAIdO&#10;4kAD1LDw7gEAAL8DAAAOAAAAAAAAAAEAIAAAACMBAABkcnMvZTJvRG9jLnhtbFBLBQYAAAAABgAG&#10;AFkBAACD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补正</w:t>
                        </w:r>
                      </w:p>
                    </w:txbxContent>
                  </v:textbox>
                </v:rect>
                <v:line id="_x0000_s1026" o:spid="_x0000_s1026" o:spt="20" style="position:absolute;left:4229100;top:1882140;flip:y;height:198120;width:635;" filled="f" stroked="t" coordsize="21600,21600" o:gfxdata="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fE2c&#10;edMAAAAGAQAADwAAAAAAAAABACAAAAAiAAAAZHJzL2Rvd25yZXYueG1sUEsBAhQAFAAAAAgAh07i&#10;QBLw5MfuAQAArwMAAA4AAAAAAAAAAQAgAAAAIgEAAGRycy9lMm9Eb2MueG1sUEsFBgAAAAAGAAYA&#10;WQEAAIIFAAAAAA=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_x0000_s1026" o:spid="_x0000_s1026" o:spt="20" style="position:absolute;left:3086100;top:1882140;flip:x;height:635;width:1143000;" filled="f" stroked="t" coordsize="21600,21600" o:gfxdata="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Gm2jDUAAAABgEAAA8AAAAAAAAAAQAgAAAAIgAAAGRycy9kb3ducmV2LnhtbFBLAQIUABQA&#10;AAAIAIdO4kBBdA/69AEAALQDAAAOAAAAAAAAAAEAIAAAACMBAABkcnMvZTJvRG9jLnhtbFBLBQYA&#10;AAAABgAGAFkBAACJBQAAAAA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771900;top:2179320;height:635;width:228600;" filled="f" stroked="t" coordsize="21600,21600" o:gfxdata="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J&#10;qmzr1gAAAAYBAAAPAAAAAAAAAAEAIAAAACIAAABkcnMvZG93bnJldi54bWxQSwECFAAUAAAACACH&#10;TuJAdLFhC+0BAACpAwAADgAAAAAAAAABACAAAAAlAQAAZHJzL2Uyb0RvYy54bWxQSwUGAAAAAAYA&#10;BgBZAQAAhAUAAAAA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3657600;top:1981200;height:297180;width:228600;" filled="f" stroked="f" coordsize="21600,21600" o:gfxdata="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AP2oyNQAAAAGAQAADwAAAAAAAAAB&#10;ACAAAAAiAAAAZHJzL2Rvd25yZXYueG1sUEsBAhQAFAAAAAgAh07iQKqSWP6iAQAAFgMAAA4AAAAA&#10;AAAAAQAgAAAAIwEAAGRycy9lMm9Eb2MueG1sUEsFBgAAAAAGAAYAWQEAADcFAAAAAA==&#10;">
                  <v:fill on="f" focussize="0,0"/>
                  <v:stroke on="f" weight="0.2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Cs w:val="21"/>
                          </w:rPr>
                          <w:t>否</w:t>
                        </w:r>
                      </w:p>
                    </w:txbxContent>
                  </v:textbox>
                </v:shape>
                <v:rect id="_x0000_s1026" o:spid="_x0000_s1026" o:spt="1" style="position:absolute;left:2171700;top:2575560;height:297180;width:1828800;" filled="f" stroked="t" coordsize="21600,21600" o:gfxdata="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yd&#10;aR3UAAAABgEAAA8AAAAAAAAAAQAgAAAAIgAAAGRycy9kb3ducmV2LnhtbFBLAQIUABQAAAAIAIdO&#10;4kBvnz5G7gEAAMADAAAOAAAAAAAAAAEAIAAAACMBAABkcnMvZTJvRG9jLnhtbFBLBQYAAAAABgAG&#10;AFkBAACD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受理，收存原证、资料，录入。签章</w:t>
                        </w:r>
                      </w:p>
                    </w:txbxContent>
                  </v:textbox>
                </v:rect>
                <v:line id="_x0000_s1026" o:spid="_x0000_s1026" o:spt="20" style="position:absolute;left:3086100;top:2872740;height:297180;width:635;" filled="f" stroked="t" coordsize="21600,21600" o:gfxdata="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Saps69YAAAAGAQAADwAAAAAAAAABACAAAAAiAAAAZHJzL2Rvd25yZXYueG1sUEsBAhQAFAAAAAgA&#10;h07iQJ5h8MfuAQAAqQMAAA4AAAAAAAAAAQAgAAAAJQEAAGRycy9lMm9Eb2MueG1sUEsFBgAAAAAG&#10;AAYAWQEAAIUFAAAAAA=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shape id="_x0000_s1026" o:spid="_x0000_s1026" o:spt="111" type="#_x0000_t111" style="position:absolute;left:4914900;top:594360;height:990600;width:914400;" filled="f" stroked="t" coordsize="21600,21600" o:gfxdata="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7iUZv1AAAAAYBAAAPAAAAAAAAAAEAIAAAACIAAABk&#10;cnMvZG93bnJldi54bWxQSwECFAAUAAAACACHTuJA/laDNAoCAADZAwAADgAAAAAAAAABACAAAAAj&#10;AQAAZHJzL2Uyb0RvYy54bWxQSwUGAAAAAAYABgBZAQAAnw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（注销的）注销/撤销资料</w:t>
                        </w:r>
                      </w:p>
                    </w:txbxContent>
                  </v:textbox>
                </v:shape>
                <v:shape id="_x0000_s1026" o:spid="_x0000_s1026" o:spt="111" type="#_x0000_t111" style="position:absolute;left:4229100;top:594360;height:990600;width:685800;" filled="f" stroked="t" coordsize="21600,21600" o:gfxdata="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u4lGb9QAAAAGAQAADwAAAAAAAAABACAAAAAiAAAA&#10;ZHJzL2Rvd25yZXYueG1sUEsBAhQAFAAAAAgAh07iQO75JvELAgAA2QMAAA4AAAAAAAAAAQAgAAAA&#10;IwEAAGRycy9lMm9Eb2MueG1sUEsFBgAAAAAGAAYAWQEAAKA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（转入的）档案</w:t>
                        </w:r>
                      </w:p>
                    </w:txbxContent>
                  </v:textbox>
                </v:shape>
                <v:line id="_x0000_s1026" o:spid="_x0000_s1026" o:spt="20" style="position:absolute;left:1257300;top:1684020;height:635;width:4229100;" filled="f" stroked="t" coordsize="21600,21600" o:gfxdata="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C7LfV1gAA&#10;AAYBAAAPAAAAAAAAAAEAIAAAACIAAABkcnMvZG93bnJldi54bWxQSwECFAAUAAAACACHTuJA0Isx&#10;cOcBAACmAwAADgAAAAAAAAABACAAAAAlAQAAZHJzL2Uyb0RvYy54bWxQSwUGAAAAAAYABgBZAQAA&#10;fgUAAAAA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_x0000_s1026" o:spid="_x0000_s1026" o:spt="20" style="position:absolute;left:1257300;top:1584960;height:99060;width:635;" filled="f" stroked="t" coordsize="21600,21600" o:gfxdata="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uy31dYA&#10;AAAGAQAADwAAAAAAAAABACAAAAAiAAAAZHJzL2Rvd25yZXYueG1sUEsBAhQAFAAAAAgAh07iQAcV&#10;LhnoAQAApAMAAA4AAAAAAAAAAQAgAAAAJQEAAGRycy9lMm9Eb2MueG1sUEsFBgAAAAAGAAYAWQEA&#10;AH8FAAAAAA=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_x0000_s1026" o:spid="_x0000_s1026" o:spt="20" style="position:absolute;left:5486400;top:1584960;height:99060;width:635;" filled="f" stroked="t" coordsize="21600,21600" o:gfxdata="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Lst9XW&#10;AAAABgEAAA8AAAAAAAAAAQAgAAAAIgAAAGRycy9kb3ducmV2LnhtbFBLAQIUABQAAAAIAIdO4kA0&#10;uK+Z6QEAAKQDAAAOAAAAAAAAAAEAIAAAACUBAABkcnMvZTJvRG9jLnhtbFBLBQYAAAAABgAGAFkB&#10;AACABQ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_x0000_s1026" o:spid="_x0000_s1026" o:spt="20" style="position:absolute;left:1714500;top:1584960;height:99060;width:0;" filled="f" stroked="t" coordsize="21600,21600" o:gfxdata="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C7LfV1gAA&#10;AAYBAAAPAAAAAAAAAAEAIAAAACIAAABkcnMvZG93bnJldi54bWxQSwECFAAUAAAACACHTuJASZkk&#10;MOcBAACiAwAADgAAAAAAAAABACAAAAAlAQAAZHJzL2Uyb0RvYy54bWxQSwUGAAAAAAYABgBZAQAA&#10;fgUAAAAA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_x0000_s1026" o:spid="_x0000_s1026" o:spt="20" style="position:absolute;left:2400300;top:1584960;height:99060;width:635;" filled="f" stroked="t" coordsize="21600,21600" o:gfxdata="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uy31dYA&#10;AAAGAQAADwAAAAAAAAABACAAAAAiAAAAZHJzL2Rvd25yZXYueG1sUEsBAhQAFAAAAAgAh07iQF/M&#10;tL7oAQAApAMAAA4AAAAAAAAAAQAgAAAAJQEAAGRycy9lMm9Eb2MueG1sUEsFBgAAAAAGAAYAWQEA&#10;AH8FAAAAAA=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_x0000_s1026" o:spid="_x0000_s1026" o:spt="20" style="position:absolute;left:3771900;top:1584960;height:99060;width:0;" filled="f" stroked="t" coordsize="21600,21600" o:gfxdata="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Lst9XWAAAA&#10;BgEAAA8AAAAAAAAAAQAgAAAAIgAAAGRycy9kb3ducmV2LnhtbFBLAQIUABQAAAAIAIdO4kBmSzmo&#10;5gEAAKIDAAAOAAAAAAAAAAEAIAAAACUBAABkcnMvZTJvRG9jLnhtbFBLBQYAAAAABgAGAFkBAAB9&#10;BQ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_x0000_s1026" o:spid="_x0000_s1026" o:spt="20" style="position:absolute;left:4686300;top:1584960;height:99060;width:635;" filled="f" stroked="t" coordsize="21600,21600" o:gfxdata="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Lst9XW&#10;AAAABgEAAA8AAAAAAAAAAQAgAAAAIgAAAGRycy9kb3ducmV2LnhtbFBLAQIUABQAAAAIAIdO4kDV&#10;2ZLs6QEAAKQDAAAOAAAAAAAAAAEAIAAAACUBAABkcnMvZTJvRG9jLnhtbFBLBQYAAAAABgAGAFkB&#10;AACABQ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114300;top:594360;height:1386840;width:800100;" filled="f" stroked="t" coordsize="21600,21600" o:gfxdata="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s8VEnUAAAABgEAAA8AAAAAAAAAAQAgAAAAIgAAAGRycy9kb3ducmV2LnhtbFBLAQIUABQA&#10;AAAIAIdO4kDFA3/69AEAAMoDAAAOAAAAAAAAAAEAIAAAACMBAABkcnMvZTJvRG9jLnhtbFBLBQYA&#10;AAAABgAGAFkBAACJBQAAAAA=&#10;">
                  <v:fill on="f" focussize="0,0"/>
                  <v:stroke weight="0.5pt" color="#000000" joinstyle="miter" dashstyle="dash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  <w:t>申请人对表上真实性承诺负法律责任。期满前3个月内申请换发</w:t>
                        </w:r>
                      </w:p>
                    </w:txbxContent>
                  </v:textbox>
                </v:shape>
                <v:line id="_x0000_s1026" o:spid="_x0000_s1026" o:spt="20" style="position:absolute;left:4343400;top:3467100;flip:y;height:635;width:457200;" filled="f" stroked="t" coordsize="21600,21600" o:gfxdata="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XVesfS&#10;AAAABgEAAA8AAAAAAAAAAQAgAAAAIgAAAGRycy9kb3ducmV2LnhtbFBLAQIUABQAAAAIAIdO4kBw&#10;o9hK7QEAAK4DAAAOAAAAAAAAAAEAIAAAACEBAABkcnMvZTJvRG9jLnhtbFBLBQYAAAAABgAGAFkB&#10;AACABQAAAAA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_x0000_s1026" o:spid="_x0000_s1026" o:spt="20" style="position:absolute;left:3086100;top:1584960;height:99060;width:635;" filled="f" stroked="t" coordsize="21600,21600" o:gfxdata="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C7LfV1gAA&#10;AAYBAAAPAAAAAAAAAAEAIAAAACIAAABkcnMvZG93bnJldi54bWxQSwECFAAUAAAACACHTuJAqyy7&#10;N+cBAACkAwAADgAAAAAAAAABACAAAAAlAQAAZHJzL2Uyb0RvYy54bWxQSwUGAAAAAAYABgBZAQAA&#10;fgUAAAAA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4800600;top:3070860;height:891540;width:1028700;" filled="f" stroked="t" coordsize="21600,21600" o:gfxdata="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zxUSdQAAAAGAQAADwAAAAAAAAABACAAAAAiAAAAZHJzL2Rvd25yZXYueG1sUEsBAhQA&#10;FAAAAAgAh07iQKhxYDf2AQAAzAMAAA4AAAAAAAAAAQAgAAAAIwEAAGRycy9lMm9Eb2MueG1sUEsF&#10;BgAAAAAGAAYAWQEAAIsFAAAAAA==&#10;">
                  <v:fill on="f" focussize="0,0"/>
                  <v:stroke weight="0.5pt" color="#000000" joinstyle="miter" dashstyle="dash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/>
                            <w:sz w:val="18"/>
                            <w:szCs w:val="18"/>
                          </w:rPr>
                          <w:t>瞒骗补换的，收回、存档、恢复信息；辖区外的，转递到原籍处理</w:t>
                        </w:r>
                      </w:p>
                    </w:txbxContent>
                  </v:textbox>
                </v:shape>
                <v:line id="_x0000_s1026" o:spid="_x0000_s1026" o:spt="20" style="position:absolute;left:914400;top:990600;flip:y;height:635;width:114300;" filled="f" stroked="t" coordsize="21600,21600" o:gfxdata="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XVesfSAAAA&#10;BgEAAA8AAAAAAAAAAQAgAAAAIgAAAGRycy9kb3ducmV2LnhtbFBLAQIUABQAAAAIAIdO4kCo8EIB&#10;6gEAAKwDAAAOAAAAAAAAAAEAIAAAACEBAABkcnMvZTJvRG9jLnhtbFBLBQYAAAAABgAGAFkBAAB9&#10;BQAAAAA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046BC"/>
    <w:rsid w:val="0F2046B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2018-08-09T09:12:00Z</dcterms:created>
  <dc:creator>Administrator</dc:creator>
  <cp:lastModifiedBy>Administrator</cp:lastModifiedBy>
  <dcterms:modified xsi:type="dcterms:W3CDTF">2018-08-09T09:14:53Z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