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5"/>
        <w:rPr>
          <w:rFonts w:hint="eastAsia"/>
          <w:b/>
        </w:rPr>
      </w:pPr>
      <w:bookmarkStart w:id="0" w:name="_GoBack"/>
    </w:p>
    <w:p>
      <w:pPr>
        <w:ind w:firstLine="435"/>
        <w:rPr>
          <w:rFonts w:hint="eastAsia"/>
          <w:b/>
        </w:rPr>
      </w:pPr>
      <w:r>
        <w:rPr>
          <w:rFonts w:hint="eastAsia"/>
          <w:b/>
        </w:rPr>
        <w:t>1、【行政许可】驾驶证初次申领、增驾业务运行流程图：</w:t>
      </w:r>
    </w:p>
    <w:bookmarkEnd w:id="0"/>
    <w:p>
      <w:pPr>
        <w:jc w:val="center"/>
        <w:rPr>
          <w:rStyle w:val="4"/>
          <w:rFonts w:hint="eastAsia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61595</wp:posOffset>
                </wp:positionV>
                <wp:extent cx="1485900" cy="449580"/>
                <wp:effectExtent l="4445" t="5080" r="14605" b="215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4958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本地的在户籍地申请，异地、境外的在居住地申请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.75pt;margin-top:4.85pt;height:35.4pt;width:117pt;z-index:251929600;mso-width-relative:page;mso-height-relative:page;" filled="f" stroked="t" coordsize="21600,21600" o:gfxdata="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W&#10;HHnJ1wAAAAgBAAAPAAAAAAAAAAEAIAAAACIAAABkcnMvZG93bnJldi54bWxQSwECFAAUAAAACACH&#10;TuJAP6X11ewBAAC+AwAADgAAAAAAAAABACAAAAAmAQAAZHJzL2Uyb0RvYy54bWxQSwUGAAAAAAYA&#10;BgBZAQAAhAUAAAAA&#10;">
                <v:fill on="f" focussize="0,0"/>
                <v:stroke weight="0.5pt"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本地的在户籍地申请，异地、境外的在居住地申请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114935</wp:posOffset>
                </wp:positionV>
                <wp:extent cx="1943100" cy="396240"/>
                <wp:effectExtent l="5080" t="4445" r="13970" b="18415"/>
                <wp:wrapNone/>
                <wp:docPr id="10" name="流程图: 终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6240"/>
                        </a:xfrm>
                        <a:prstGeom prst="flowChartTerminator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申请开始，【受理岗】审核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62pt;margin-top:9.05pt;height:31.2pt;width:153pt;z-index:251698176;mso-width-relative:page;mso-height-relative:page;" filled="f" stroked="t" coordsize="21600,21600" o:gfxdata="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i30F9kAAAAJAQAADwAAAAAAAAABACAAAAAiAAAAZHJzL2Rv&#10;d25yZXYueG1sUEsBAhQAFAAAAAgAh07iQOKeTxoAAgAAzgMAAA4AAAAAAAAAAQAgAAAAKAEAAGRy&#10;cy9lMm9Eb2MueG1sUEsFBgAAAAAGAAYAWQEAAJo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申请开始，【受理岗】审核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114935</wp:posOffset>
                </wp:positionV>
                <wp:extent cx="635" cy="297180"/>
                <wp:effectExtent l="37465" t="0" r="38100" b="762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9.05pt;height:23.4pt;width:0.05pt;z-index:251666432;mso-width-relative:page;mso-height-relative:page;" filled="f" stroked="t" coordsize="21600,21600" o:gfxdata="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SLe7NgAAAAJ&#10;AQAADwAAAAAAAAABACAAAAAiAAAAZHJzL2Rvd25yZXYueG1sUEsBAhQAFAAAAAgAh07iQDiXa9Xj&#10;AQAAnQ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247015</wp:posOffset>
                </wp:positionV>
                <wp:extent cx="1022985" cy="462280"/>
                <wp:effectExtent l="4445" t="5080" r="20320" b="88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审核：年龄、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八不得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限制申告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pt;margin-top:19.45pt;height:36.4pt;width:80.55pt;z-index:251671552;mso-width-relative:page;mso-height-relative:page;" fillcolor="#FFFFFF" filled="t" stroked="t" coordsize="21600,21600" o:gfxdata="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zL&#10;Oh/YAAAACgEAAA8AAAAAAAAAAQAgAAAAIgAAAGRycy9kb3ducmV2LnhtbFBLAQIUABQAAAAIAIdO&#10;4kCx2w2+6gEAAN0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审核：年龄、</w:t>
                      </w:r>
                      <w:r>
                        <w:rPr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八不得</w:t>
                      </w:r>
                      <w:r>
                        <w:rPr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限制申告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213995</wp:posOffset>
                </wp:positionV>
                <wp:extent cx="752475" cy="495300"/>
                <wp:effectExtent l="4445" t="4445" r="5080" b="1460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（增驾）原驾驶证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1pt;margin-top:16.85pt;height:39pt;width:59.25pt;z-index:251673600;mso-width-relative:page;mso-height-relative:page;" fillcolor="#FFFFFF" filled="t" stroked="t" coordsize="21600,21600" o:gfxdata="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q+&#10;vxnZAAAACgEAAA8AAAAAAAAAAQAgAAAAIgAAAGRycy9kb3ducmV2LnhtbFBLAQIUABQAAAAIAIdO&#10;4kCKDLv16QEAANw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（增驾）原驾驶证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313055</wp:posOffset>
                </wp:positionV>
                <wp:extent cx="1600200" cy="495300"/>
                <wp:effectExtent l="8890" t="4445" r="10160" b="14605"/>
                <wp:wrapNone/>
                <wp:docPr id="14" name="流程图: 数据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乡镇或社区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以上医院体检证明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57pt;margin-top:24.65pt;height:39pt;width:126pt;z-index:251672576;mso-width-relative:page;mso-height-relative:page;" fillcolor="#FFFFFF" filled="t" stroked="t" coordsize="21600,21600" o:gfxdata="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MAoObYAAAACgEAAA8AAAAAAAAAAQAgAAAAIgAAAGRy&#10;cy9kb3ducmV2LnhtbFBLAQIUABQAAAAIAIdO4kBmRo4nBQIAAPgD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乡镇或社区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以上医院体检证明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15875</wp:posOffset>
                </wp:positionV>
                <wp:extent cx="635" cy="297180"/>
                <wp:effectExtent l="37465" t="0" r="38100" b="762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75pt;margin-top:1.25pt;height:23.4pt;width:0.05pt;z-index:251670528;mso-width-relative:page;mso-height-relative:page;" filled="f" stroked="t" coordsize="21600,21600" o:gfxdata="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dupU2AAAAAgB&#10;AAAPAAAAAAAAAAEAIAAAACIAAABkcnMvZG93bnJldi54bWxQSwECFAAUAAAACACHTuJAms1dheIB&#10;AACd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313055</wp:posOffset>
                </wp:positionV>
                <wp:extent cx="800100" cy="395605"/>
                <wp:effectExtent l="4445" t="4445" r="1460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56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1寸证件照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pt;margin-top:24.65pt;height:31.15pt;width:63pt;z-index:251678720;mso-width-relative:page;mso-height-relative:page;" filled="f" stroked="t" coordsize="21600,21600" o:gfxdata="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xYHSXXAAAACgEA&#10;AA8AAAAAAAAAAQAgAAAAIgAAAGRycy9kb3ducmV2LnhtbFBLAQIUABQAAAAIAIdO4kDFGx3F4gEA&#10;ALMDAAAOAAAAAAAAAAEAIAAAACYBAABkcnMvZTJvRG9jLnhtbFBLBQYAAAAABgAGAFkBAAB6BQAA&#10;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1寸证件照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15875</wp:posOffset>
                </wp:positionV>
                <wp:extent cx="635" cy="297180"/>
                <wp:effectExtent l="37465" t="0" r="3810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1.25pt;height:23.4pt;width:0.05pt;z-index:251683840;mso-width-relative:page;mso-height-relative:page;" filled="f" stroked="t" coordsize="21600,21600" o:gfxdata="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DXCW7YAAAA&#10;CAEAAA8AAAAAAAAAAQAgAAAAIgAAAGRycy9kb3ducmV2LnhtbFBLAQIUABQAAAAIAIdO4kD1DbZX&#10;5AEAAJ0DAAAOAAAAAAAAAAEAIAAAACcBAABkcnMvZTJvRG9jLnhtbFBLBQYAAAAABgAGAFkBAAB9&#10;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15875</wp:posOffset>
                </wp:positionV>
                <wp:extent cx="51435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1.25pt;height:0pt;width:405pt;z-index:251667456;mso-width-relative:page;mso-height-relative:page;" filled="f" stroked="t" coordsize="21600,21600" o:gfxdata="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P2RELTAAAABgEAAA8AAAAAAAAAAQAg&#10;AAAAIgAAAGRycy9kb3ducmV2LnhtbFBLAQIUABQAAAAIAIdO4kCy5+/D2gEAAJg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15875</wp:posOffset>
                </wp:positionV>
                <wp:extent cx="635" cy="396875"/>
                <wp:effectExtent l="37465" t="0" r="38100" b="317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96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1.25pt;height:31.25pt;width:0.05pt;z-index:251668480;mso-width-relative:page;mso-height-relative:page;" filled="f" stroked="t" coordsize="21600,21600" o:gfxdata="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PreDrYAAAABgEA&#10;AA8AAAAAAAAAAQAgAAAAIgAAAGRycy9kb3ducmV2LnhtbFBLAQIUABQAAAAIAIdO4kCOBnD84QEA&#10;AJ0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1270" cy="198120"/>
                <wp:effectExtent l="37465" t="0" r="37465" b="1143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1.25pt;height:15.6pt;width:0.1pt;z-index:251676672;mso-width-relative:page;mso-height-relative:page;" filled="f" stroked="t" coordsize="21600,21600" o:gfxdata="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cuX/bZAAAA&#10;CAEAAA8AAAAAAAAAAQAgAAAAIgAAAGRycy9kb3ducmV2LnhtbFBLAQIUABQAAAAIAIdO4kAqPNNo&#10;4wEAAJ4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15875</wp:posOffset>
                </wp:positionV>
                <wp:extent cx="635" cy="198120"/>
                <wp:effectExtent l="37465" t="0" r="38100" b="1143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1.25pt;height:15.6pt;width:0.05pt;z-index:251675648;mso-width-relative:page;mso-height-relative:page;" filled="f" stroked="t" coordsize="21600,21600" o:gfxdata="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hKHM9gAAAAI&#10;AQAADwAAAAAAAAABACAAAAAiAAAAZHJzL2Rvd25yZXYueG1sUEsBAhQAFAAAAAgAh07iQNbyB3Hj&#10;AQAAnQ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</wp:posOffset>
                </wp:positionV>
                <wp:extent cx="0" cy="297180"/>
                <wp:effectExtent l="38100" t="0" r="3810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1.25pt;height:23.4pt;width:0pt;z-index:251674624;mso-width-relative:page;mso-height-relative:page;" filled="f" stroked="t" coordsize="21600,21600" o:gfxdata="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oa0o3YAAAACAEA&#10;AA8AAAAAAAAAAQAgAAAAIgAAAGRycy9kb3ducmV2LnhtbFBLAQIUABQAAAAIAIdO4kAUWGJs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313055</wp:posOffset>
                </wp:positionV>
                <wp:extent cx="685800" cy="495300"/>
                <wp:effectExtent l="4445" t="4445" r="14605" b="146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身份证明及复印件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pt;margin-top:24.65pt;height:39pt;width:54pt;z-index:251669504;mso-width-relative:page;mso-height-relative:page;" fillcolor="#FFFFFF" filled="t" stroked="t" coordsize="21600,21600" o:gfxdata="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pHTrp&#10;2QAAAAoBAAAPAAAAAAAAAAEAIAAAACIAAABkcnMvZG93bnJldi54bWxQSwECFAAUAAAACACHTuJA&#10;cjdSnecBAADcAwAADgAAAAAAAAABACAAAAAo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身份证明及复印件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313055</wp:posOffset>
                </wp:positionV>
                <wp:extent cx="0" cy="297180"/>
                <wp:effectExtent l="4445" t="0" r="14605" b="7620"/>
                <wp:wrapSquare wrapText="bothSides"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41pt;margin-top:24.65pt;height:23.4pt;width:0pt;mso-wrap-distance-bottom:0pt;mso-wrap-distance-left:9pt;mso-wrap-distance-right:9pt;mso-wrap-distance-top:0pt;z-index:251852800;mso-width-relative:page;mso-height-relative:page;" filled="f" stroked="t" coordsize="21600,21600" o:gfxdata="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HkeoNYAAAAJAQAA&#10;DwAAAAAAAAABACAAAAAiAAAAZHJzL2Rvd25yZXYueG1sUEsBAhQAFAAAAAgAh07iQAFoRv3iAQAA&#10;oQ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412115</wp:posOffset>
                </wp:positionV>
                <wp:extent cx="0" cy="198120"/>
                <wp:effectExtent l="4445" t="0" r="14605" b="11430"/>
                <wp:wrapSquare wrapText="bothSides"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32.45pt;height:15.6pt;width:0pt;mso-wrap-distance-bottom:0pt;mso-wrap-distance-left:9pt;mso-wrap-distance-right:9pt;mso-wrap-distance-top:0pt;z-index:251848704;mso-width-relative:page;mso-height-relative:page;" filled="f" stroked="t" coordsize="21600,21600" o:gfxdata="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h66NnXAAAACQEAAA8AAAAAAAAA&#10;AQAgAAAAIgAAAGRycy9kb3ducmV2LnhtbFBLAQIUABQAAAAIAIdO4kBfDsTt2QEAAJc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313055</wp:posOffset>
                </wp:positionV>
                <wp:extent cx="0" cy="297180"/>
                <wp:effectExtent l="4445" t="0" r="14605" b="7620"/>
                <wp:wrapSquare wrapText="bothSides"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24.65pt;height:23.4pt;width:0pt;mso-wrap-distance-bottom:0pt;mso-wrap-distance-left:9pt;mso-wrap-distance-right:9pt;mso-wrap-distance-top:0pt;z-index:251851776;mso-width-relative:page;mso-height-relative:page;" filled="f" stroked="t" coordsize="21600,21600" o:gfxdata="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w7KL9cAAAAJAQAADwAAAAAA&#10;AAABACAAAAAiAAAAZHJzL2Rvd25yZXYueG1sUEsBAhQAFAAAAAgAh07iQGDFOR/bAQAAlw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313055</wp:posOffset>
                </wp:positionV>
                <wp:extent cx="0" cy="297180"/>
                <wp:effectExtent l="4445" t="0" r="14605" b="7620"/>
                <wp:wrapSquare wrapText="bothSides"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24.65pt;height:23.4pt;width:0pt;mso-wrap-distance-bottom:0pt;mso-wrap-distance-left:9pt;mso-wrap-distance-right:9pt;mso-wrap-distance-top:0pt;z-index:251850752;mso-width-relative:page;mso-height-relative:page;" filled="f" stroked="t" coordsize="21600,21600" o:gfxdata="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0yONtcAAAAJAQAADwAAAAAA&#10;AAABACAAAAAiAAAAZHJzL2Rvd25yZXYueG1sUEsBAhQAFAAAAAgAh07iQB/1NeHbAQAAlw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412115</wp:posOffset>
                </wp:positionV>
                <wp:extent cx="0" cy="198120"/>
                <wp:effectExtent l="4445" t="0" r="14605" b="11430"/>
                <wp:wrapSquare wrapText="bothSides"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32.45pt;height:15.6pt;width:0pt;mso-wrap-distance-bottom:0pt;mso-wrap-distance-left:9pt;mso-wrap-distance-right:9pt;mso-wrap-distance-top:0pt;z-index:251849728;mso-width-relative:page;mso-height-relative:page;" filled="f" stroked="t" coordsize="21600,21600" o:gfxdata="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T/ueG1wAAAAkBAAAPAAAAAAAA&#10;AAEAIAAAACIAAABkcnMvZG93bnJldi54bWxQSwECFAAUAAAACACHTuJAomm/wNoBAACX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17145</wp:posOffset>
                </wp:positionV>
                <wp:extent cx="571500" cy="394970"/>
                <wp:effectExtent l="4445" t="4445" r="14605" b="1968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949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申请表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.35pt;height:31.1pt;width:45pt;z-index:251677696;mso-width-relative:page;mso-height-relative:page;" filled="f" stroked="t" coordsize="21600,21600" o:gfxdata="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/q2vV1AAAAAcBAAAP&#10;AAAAAAAAAAEAIAAAACIAAABkcnMvZG93bnJldi54bWxQSwECFAAUAAAACACHTuJAb8MOjOMBAACz&#10;AwAADgAAAAAAAAABACAAAAAjAQAAZHJzL2Uyb0RvYy54bWxQSwUGAAAAAAYABgBZAQAAe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709295</wp:posOffset>
                </wp:positionV>
                <wp:extent cx="343535" cy="29718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55.85pt;height:23.4pt;width:27.05pt;z-index:251685888;mso-width-relative:page;mso-height-relative:page;" filled="f" stroked="f" coordsize="21600,21600" o:gfxdata="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QvGttdkAAAALAQAADwAAAAAAAAABACAAAAAi&#10;AAAAZHJzL2Rvd25yZXYueG1sUEsBAhQAFAAAAAgAh07iQEuUMdyXAQAACgMAAA4AAAAAAAAAAQAg&#10;AAAAKAEAAGRycy9lMm9Eb2MueG1sUEsFBgAAAAAGAAYAWQEAADE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709295</wp:posOffset>
                </wp:positionV>
                <wp:extent cx="1257300" cy="297180"/>
                <wp:effectExtent l="5080" t="4445" r="13970" b="2222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不予受理 出具凭证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pt;margin-top:55.85pt;height:23.4pt;width:99pt;z-index:251857920;mso-width-relative:page;mso-height-relative:page;" filled="f" stroked="t" coordsize="21600,21600" o:gfxdata="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48sul2AAA&#10;AAsBAAAPAAAAAAAAAAEAIAAAACIAAABkcnMvZG93bnJldi54bWxQSwECFAAUAAAACACHTuJAUvVO&#10;OeUBAAC0AwAADgAAAAAAAAABACAAAAAnAQAAZHJzL2Uyb0RvYy54bWxQSwUGAAAAAAYABgBZAQAA&#10;f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不予受理 出具凭证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213995</wp:posOffset>
                </wp:positionV>
                <wp:extent cx="0" cy="495300"/>
                <wp:effectExtent l="38100" t="0" r="3810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3pt;margin-top:16.85pt;height:39pt;width:0pt;z-index:251679744;mso-width-relative:page;mso-height-relative:page;" filled="f" stroked="t" coordsize="21600,21600" o:gfxdata="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Qljww&#10;1wAAAAoBAAAPAAAAAAAAAAEAIAAAACIAAABkcnMvZG93bnJldi54bWxQSwECFAAUAAAACACHTuJA&#10;NqEFNukBAAClAwAADgAAAAAAAAABACAAAAAmAQAAZHJzL2Uyb0RvYy54bWxQSwUGAAAAAAYABgBZ&#10;AQAAgQ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709295</wp:posOffset>
                </wp:positionV>
                <wp:extent cx="0" cy="198120"/>
                <wp:effectExtent l="38100" t="0" r="38100" b="11430"/>
                <wp:wrapSquare wrapText="bothSides"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6pt;margin-top:55.85pt;height:15.6pt;width:0pt;mso-wrap-distance-bottom:0pt;mso-wrap-distance-left:9pt;mso-wrap-distance-right:9pt;mso-wrap-distance-top:0pt;z-index:251853824;mso-width-relative:page;mso-height-relative:page;" filled="f" stroked="t" coordsize="21600,21600" o:gfxdata="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no&#10;zIXZAAAACwEAAA8AAAAAAAAAAQAgAAAAIgAAAGRycy9kb3ducmV2LnhtbFBLAQIUABQAAAAIAIdO&#10;4kDqYij46QEAAKU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709295</wp:posOffset>
                </wp:positionV>
                <wp:extent cx="1028700" cy="494665"/>
                <wp:effectExtent l="10795" t="5080" r="27305" b="14605"/>
                <wp:wrapNone/>
                <wp:docPr id="34" name="流程图: 决策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4665"/>
                        </a:xfrm>
                        <a:prstGeom prst="flowChartDecision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合规否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98pt;margin-top:55.85pt;height:38.95pt;width:81pt;z-index:251686912;mso-width-relative:page;mso-height-relative:page;" filled="f" stroked="t" coordsize="21600,21600" o:gfxdata="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86hz9oAAAALAQAADwAAAAAAAAABACAAAAAiAAAAZHJzL2Rv&#10;d25yZXYueG1sUEsBAhQAFAAAAAgAh07iQNvFGgT/AQAAzAMAAA4AAAAAAAAAAQAgAAAAKQEAAGRy&#10;cy9lMm9Eb2MueG1sUEsFBgAAAAAGAAYAWQEAAJo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合规否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313055</wp:posOffset>
                </wp:positionV>
                <wp:extent cx="800100" cy="0"/>
                <wp:effectExtent l="0" t="38100" r="0" b="38100"/>
                <wp:wrapSquare wrapText="bothSides"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3pt;margin-top:24.65pt;height:0pt;width:63pt;mso-wrap-distance-bottom:0pt;mso-wrap-distance-left:9pt;mso-wrap-distance-right:9pt;mso-wrap-distance-top:0pt;z-index:251855872;mso-width-relative:page;mso-height-relative:page;" filled="f" stroked="t" coordsize="21600,21600" o:gfxdata="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bkS6y&#10;2AAAAAkBAAAPAAAAAAAAAAEAIAAAACIAAABkcnMvZG93bnJldi54bWxQSwECFAAUAAAACACHTuJA&#10;8jO+KegBAACl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313055</wp:posOffset>
                </wp:positionV>
                <wp:extent cx="0" cy="99060"/>
                <wp:effectExtent l="4445" t="0" r="14605" b="15240"/>
                <wp:wrapSquare wrapText="bothSides"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6pt;margin-top:24.65pt;height:7.8pt;width:0pt;mso-wrap-distance-bottom:0pt;mso-wrap-distance-left:9pt;mso-wrap-distance-right:9pt;mso-wrap-distance-top:0pt;z-index:251854848;mso-width-relative:page;mso-height-relative:page;" filled="f" stroked="t" coordsize="21600,21600" o:gfxdata="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T0oTXWAAAACQEAAA8A&#10;AAAAAAAAAQAgAAAAIgAAAGRycy9kb3ducmV2LnhtbFBLAQIUABQAAAAIAIdO4kCsPvGR4AEAAKA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412115</wp:posOffset>
                </wp:positionV>
                <wp:extent cx="457200" cy="297180"/>
                <wp:effectExtent l="4445" t="4445" r="14605" b="222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32.45pt;height:23.4pt;width:36pt;z-index:251680768;mso-width-relative:page;mso-height-relative:page;" filled="f" stroked="t" coordsize="21600,21600" o:gfxdata="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t3wKdgAAAAK&#10;AQAADwAAAAAAAAABACAAAAAiAAAAZHJzL2Rvd25yZXYueG1sUEsBAhQAFAAAAAgAh07iQCl85Xbj&#10;AQAAswMAAA4AAAAAAAAAAQAgAAAAJw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15875</wp:posOffset>
                </wp:positionV>
                <wp:extent cx="0" cy="198120"/>
                <wp:effectExtent l="4445" t="0" r="14605" b="11430"/>
                <wp:wrapSquare wrapText="bothSides"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1.25pt;height:15.6pt;width:0pt;mso-wrap-distance-bottom:0pt;mso-wrap-distance-left:9pt;mso-wrap-distance-right:9pt;mso-wrap-distance-top:0pt;z-index:251847680;mso-width-relative:page;mso-height-relative:page;" filled="f" stroked="t" coordsize="21600,21600" o:gfxdata="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JfgHbTAAAABgEAAA8AAAAAAAAAAQAg&#10;AAAAIgAAAGRycy9kb3ducmV2LnhtbFBLAQIUABQAAAAIAIdO4kA/CfsA2gEAAJc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213995</wp:posOffset>
                </wp:positionV>
                <wp:extent cx="514350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16.85pt;height:0pt;width:405pt;z-index:251846656;mso-width-relative:page;mso-height-relative:page;" filled="f" stroked="t" coordsize="21600,21600" o:gfxdata="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gqWzTVAAAACAEAAA8AAAAAAAAA&#10;AQAgAAAAIgAAAGRycy9kb3ducmV2LnhtbFBLAQIUABQAAAAIAIdO4kBc1ifE2wEAAJg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391160</wp:posOffset>
                </wp:positionV>
                <wp:extent cx="342900" cy="29591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9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是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30.8pt;height:23.3pt;width:27pt;z-index:251687936;mso-width-relative:page;mso-height-relative:page;" filled="f" stroked="f" coordsize="21600,21600" o:gfxdata="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SBgvRNcAAAAKAQAADwAAAAAAAAABACAAAAAiAAAA&#10;ZHJzL2Rvd25yZXYueG1sUEsBAhQAFAAAAAgAh07iQOKGARWWAQAACgMAAA4AAAAAAAAAAQAgAAAA&#10;JgEAAGRycy9lMm9Eb2MueG1sUEsFBgAAAAAGAAYAWQEAAC4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是</w:t>
                      </w:r>
                    </w:p>
                    <w:p>
                      <w:pPr>
                        <w:jc w:val="left"/>
                        <w:rPr>
                          <w:rFonts w:hint="eastAsia" w:ascii="仿宋" w:hAnsi="仿宋" w:eastAsia="仿宋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仿宋" w:hAnsi="仿宋" w:eastAsia="仿宋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153670</wp:posOffset>
                </wp:positionV>
                <wp:extent cx="1143000" cy="0"/>
                <wp:effectExtent l="0" t="38100" r="0" b="3810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2.1pt;height:0pt;width:90pt;mso-wrap-distance-bottom:0pt;mso-wrap-distance-left:9pt;mso-wrap-distance-right:9pt;mso-wrap-distance-top:0pt;z-index:251856896;mso-width-relative:page;mso-height-relative:page;" filled="f" stroked="t" coordsize="21600,21600" o:gfxdata="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8/+/9gAAAAJAQAA&#10;DwAAAAAAAAABACAAAAAiAAAAZHJzL2Rvd25yZXYueG1sUEsBAhQAFAAAAAgAh07iQFEFmHTgAQAA&#10;mgMAAA4AAAAAAAAAAQAgAAAAJw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727075</wp:posOffset>
                </wp:positionV>
                <wp:extent cx="4343400" cy="297180"/>
                <wp:effectExtent l="4445" t="4445" r="14605" b="2222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9718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受理（可给凭证），收存，录入，签章，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20日内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安排考试（预约方式：网络、电话等）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8pt;margin-top:57.25pt;height:23.4pt;width:342pt;z-index:251684864;mso-width-relative:page;mso-height-relative:page;" filled="f" stroked="t" coordsize="21600,21600" o:gfxdata="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gRQZa1gAAAAsBAAAPAAAAAAAAAAEAIAAAACIAAABkcnMvZG93bnJldi54bWxQ&#10;SwECFAAUAAAACACHTuJAlKWXrPkBAADJAwAADgAAAAAAAAABACAAAAAl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受理（可给凭证），收存，录入，签章，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20日内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安排考试（预约方式：网络、电话等）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416560</wp:posOffset>
                </wp:positionV>
                <wp:extent cx="0" cy="297180"/>
                <wp:effectExtent l="38100" t="0" r="38100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5pt;margin-top:32.8pt;height:23.4pt;width:0pt;z-index:251681792;mso-width-relative:page;mso-height-relative:page;" filled="f" stroked="t" coordsize="21600,21600" o:gfxdata="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N8oD2gAAAAoB&#10;AAAPAAAAAAAAAAEAIAAAACIAAABkcnMvZG93bnJldi54bWxQSwECFAAUAAAACACHTuJAGLNEyuAB&#10;AACZAwAADgAAAAAAAAABACAAAAApAQAAZHJzL2Uyb0RvYy54bWxQSwUGAAAAAAYABgBZAQAAewUA&#10;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Style w:val="4"/>
          <w:rFonts w:hint="eastAsia"/>
          <w:sz w:val="32"/>
          <w:szCs w:val="32"/>
        </w:rPr>
        <w:br w:type="textWrapping"/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216535</wp:posOffset>
                </wp:positionV>
                <wp:extent cx="635" cy="198120"/>
                <wp:effectExtent l="37465" t="0" r="38100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75pt;margin-top:17.05pt;height:15.6pt;width:0.05pt;z-index:251688960;mso-width-relative:page;mso-height-relative:page;" filled="f" stroked="t" coordsize="21600,21600" o:gfxdata="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EEupHZAAAA&#10;CQEAAA8AAAAAAAAAAQAgAAAAIgAAAGRycy9kb3ducmV2LnhtbFBLAQIUABQAAAAIAIdO4kCYuYwm&#10;4wEAAJsDAAAOAAAAAAAAAAEAIAAAACgBAABkcnMvZTJvRG9jLnhtbFBLBQYAAAAABgAGAFkBAAB9&#10;BQAAAAA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252095</wp:posOffset>
                </wp:positionV>
                <wp:extent cx="1943100" cy="1089660"/>
                <wp:effectExtent l="5080" t="4445" r="13970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8966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未在2年内完成考试的，已考试合格的科目成绩作废。考后公示、共同签字，不合格说明原因。舞弊的取消本次考试资格、已合格的成绩无效。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19.85pt;height:85.8pt;width:153pt;z-index:251700224;mso-width-relative:page;mso-height-relative:page;" filled="f" stroked="t" coordsize="21600,21600" o:gfxdata="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0JnMj9oAAAAKAQAADwAAAAAAAAABACAAAAAiAAAAZHJzL2Rvd25yZXYueG1sUEsBAhQAFAAA&#10;AAgAh07iQLTq13XtAQAAvwMAAA4AAAAAAAAAAQAgAAAAKQEAAGRycy9lMm9Eb2MueG1sUEsFBgAA&#10;AAAGAAYAWQEAAIgFAAAAAA==&#10;">
                <v:fill on="f" focussize="0,0"/>
                <v:stroke weight="0.5pt"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未在2年内完成考试的，已考试合格的科目成绩作废。考后公示、共同签字，不合格说明原因。舞弊的取消本次考试资格、已合格的成绩无效。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351790</wp:posOffset>
                </wp:positionV>
                <wp:extent cx="2857500" cy="363220"/>
                <wp:effectExtent l="4445" t="5080" r="1460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63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仿宋_GB2312" w:eastAsia="仿宋_GB2312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kern w:val="0"/>
                                <w:sz w:val="18"/>
                                <w:szCs w:val="18"/>
                              </w:rPr>
                              <w:t>【考试岗】科目一考试合格后2年内考完科目二三四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7.7pt;height:28.6pt;width:225pt;z-index:251682816;mso-width-relative:page;mso-height-relative:page;" filled="f" stroked="t" coordsize="21600,21600" o:gfxdata="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96MFf9cAAAAK&#10;AQAADwAAAAAAAAABACAAAAAiAAAAZHJzL2Rvd25yZXYueG1sUEsBAhQAFAAAAAgAh07iQPSOjc/k&#10;AQAAsgMAAA4AAAAAAAAAAQAgAAAAJg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ascii="仿宋_GB2312" w:eastAsia="仿宋_GB2312"/>
                          <w:b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kern w:val="0"/>
                          <w:sz w:val="18"/>
                          <w:szCs w:val="18"/>
                        </w:rPr>
                        <w:t>【考试岗】科目一考试合格后2年内考完科目二三四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-3432810</wp:posOffset>
                </wp:positionV>
                <wp:extent cx="2286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75pt;margin-top:-270.3pt;height:0.05pt;width:18pt;z-index:251930624;mso-width-relative:page;mso-height-relative:page;" filled="f" stroked="t" coordsize="21600,21600" o:gfxdata="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Sk6PtsAAAANAQAADwAA&#10;AAAAAAABACAAAAAiAAAAZHJzL2Rvd25yZXYueG1sUEsBAhQAFAAAAAgAh07iQJ0xIQXaAQAAlgMA&#10;AA4AAAAAAAAAAQAgAAAAKgEAAGRycy9lMm9Eb2MueG1sUEsFBgAAAAAGAAYAWQEAAHY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153670</wp:posOffset>
                </wp:positionV>
                <wp:extent cx="0" cy="495300"/>
                <wp:effectExtent l="4445" t="0" r="1460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6pt;margin-top:12.1pt;height:39pt;width:0pt;z-index:251747328;mso-width-relative:page;mso-height-relative:page;" filled="f" stroked="t" coordsize="21600,21600" o:gfxdata="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WHmD7YAAAACgEAAA8AAAAAAAAA&#10;AQAgAAAAIgAAAGRycy9kb3ducmV2LnhtbFBLAQIUABQAAAAIAIdO4kDjIdFq2AEAAJUDAAAOAAAA&#10;AAAAAAEAIAAAACcBAABkcnMvZTJvRG9jLnhtbFBLBQYAAAAABgAGAFkBAABx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153670</wp:posOffset>
                </wp:positionV>
                <wp:extent cx="1600200" cy="0"/>
                <wp:effectExtent l="0" t="38100" r="0" b="38100"/>
                <wp:wrapSquare wrapText="bothSides"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0pt;margin-top:12.1pt;height:0pt;width:126pt;mso-wrap-distance-bottom:0pt;mso-wrap-distance-left:9pt;mso-wrap-distance-right:9pt;mso-wrap-distance-top:0pt;z-index:251862016;mso-width-relative:page;mso-height-relative:page;" filled="f" stroked="t" coordsize="21600,21600" o:gfxdata="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RKEHbW&#10;AAAACQEAAA8AAAAAAAAAAQAgAAAAIgAAAGRycy9kb3ducmV2LnhtbFBLAQIUABQAAAAIAIdO4kC2&#10;EWTt6QEAAKYDAAAOAAAAAAAAAAEAIAAAACU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153670</wp:posOffset>
                </wp:positionV>
                <wp:extent cx="228600" cy="63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12.1pt;height:0.05pt;width:18pt;z-index:251860992;mso-width-relative:page;mso-height-relative:page;" filled="f" stroked="t" coordsize="21600,21600" o:gfxdata="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Hhsxx2AAAAAkBAAAPAAAA&#10;AAAAAAEAIAAAACIAAABkcnMvZG93bnJldi54bWxQSwECFAAUAAAACACHTuJAAS4AT9wBAACYAwAA&#10;DgAAAAAAAAABACAAAAAnAQAAZHJzL2Uyb0RvYy54bWxQSwUGAAAAAAYABgBZAQAAdQ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351790</wp:posOffset>
                </wp:positionV>
                <wp:extent cx="0" cy="396240"/>
                <wp:effectExtent l="38100" t="0" r="38100" b="381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27.7pt;height:31.2pt;width:0pt;z-index:251691008;mso-width-relative:page;mso-height-relative:page;" filled="f" stroked="t" coordsize="21600,21600" o:gfxdata="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+LGIh2gAAAAoB&#10;AAAPAAAAAAAAAAEAIAAAACIAAABkcnMvZG93bnJldi54bWxQSwECFAAUAAAACACHTuJA7NhiTOAB&#10;AACbAwAADgAAAAAAAAABACAAAAApAQAAZHJzL2Uyb0RvYy54bWxQSwUGAAAAAAYABgBZAQAAewUA&#10;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35"/>
        <w:rPr>
          <w:rFonts w:hint="eastAsia"/>
          <w:sz w:val="18"/>
          <w:szCs w:val="18"/>
        </w:rPr>
      </w:pPr>
    </w:p>
    <w:p>
      <w:pPr>
        <w:ind w:firstLine="435"/>
        <w:rPr>
          <w:rFonts w:hint="eastAsia"/>
          <w:sz w:val="18"/>
          <w:szCs w:val="18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153035</wp:posOffset>
                </wp:positionV>
                <wp:extent cx="685800" cy="495300"/>
                <wp:effectExtent l="4445" t="4445" r="14605" b="1460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可当场补考一次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12.05pt;height:39pt;width:54pt;z-index:251692032;mso-width-relative:page;mso-height-relative:page;" filled="f" stroked="t" coordsize="21600,21600" o:gfxdata="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S10i/1wAAAAoB&#10;AAAPAAAAAAAAAAEAIAAAACIAAABkcnMvZG93bnJldi54bWxQSwECFAAUAAAACACHTuJASX9ANuMB&#10;AACzAwAADgAAAAAAAAABACAAAAAmAQAAZHJzL2Uyb0RvYy54bWxQSwUGAAAAAAYABgBZAQAAewUA&#10;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可当场补考一次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54610</wp:posOffset>
                </wp:positionV>
                <wp:extent cx="800100" cy="732155"/>
                <wp:effectExtent l="4445" t="4445" r="14605" b="635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21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仍不合格，可预约后再补考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9pt;margin-top:4.3pt;height:57.65pt;width:63pt;z-index:251702272;mso-width-relative:page;mso-height-relative:page;" filled="f" stroked="t" coordsize="21600,21600" o:gfxdata="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TbIE2AAAAAoB&#10;AAAPAAAAAAAAAAEAIAAAACIAAABkcnMvZG93bnJldi54bWxQSwECFAAUAAAACACHTuJAFdx/kuIB&#10;AACzAwAADgAAAAAAAAABACAAAAAnAQAAZHJzL2Uyb0RvYy54bWxQSwUGAAAAAAYABgBZAQAAewUA&#10;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仍不合格，可预约后再补考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153670</wp:posOffset>
                </wp:positionV>
                <wp:extent cx="228600" cy="29718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2pt;margin-top:12.1pt;height:23.4pt;width:18pt;z-index:251703296;mso-width-relative:page;mso-height-relative:page;" filled="f" stroked="f" coordsize="21600,21600" o:gfxdata="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E+qrijXAAAACQEAAA8AAAAAAAAAAQAgAAAAIgAA&#10;AGRycy9kb3ducmV2LnhtbFBLAQIUABQAAAAIAIdO4kD0mlyVlwEAAAoDAAAOAAAAAAAAAAEAIAAA&#10;ACYBAABkcnMvZTJvRG9jLnhtbFBLBQYAAAAABgAGAFkBAAAv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54610</wp:posOffset>
                </wp:positionV>
                <wp:extent cx="343535" cy="29718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4.3pt;height:23.4pt;width:27.05pt;z-index:251694080;mso-width-relative:page;mso-height-relative:page;" filled="f" stroked="f" coordsize="21600,21600" o:gfxdata="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L9i/n3XAAAACAEAAA8AAAAAAAAAAQAgAAAAIgAA&#10;AGRycy9kb3ducmV2LnhtbFBLAQIUABQAAAAIAIdO4kCLOA3RlwEAAAoDAAAOAAAAAAAAAAEAIAAA&#10;ACYBAABkcnMvZTJvRG9jLnhtbFBLBQYAAAAABgAGAFkBAAAv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153670</wp:posOffset>
                </wp:positionV>
                <wp:extent cx="1143000" cy="396240"/>
                <wp:effectExtent l="14605" t="5080" r="23495" b="17780"/>
                <wp:wrapNone/>
                <wp:docPr id="48" name="流程图: 决策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96240"/>
                        </a:xfrm>
                        <a:prstGeom prst="flowChartDecision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合格否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71pt;margin-top:12.1pt;height:31.2pt;width:90pt;z-index:251689984;mso-width-relative:page;mso-height-relative:page;" filled="f" stroked="t" coordsize="21600,21600" o:gfxdata="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gpstdkAAAAJAQAADwAAAAAAAAABACAAAAAiAAAAZHJzL2Rv&#10;d25yZXYueG1sUEsBAhQAFAAAAAgAh07iQAJ825sAAgAAzAMAAA4AAAAAAAAAAQAgAAAAKAEAAGRy&#10;cy9lMm9Eb2MueG1sUEsFBgAAAAAGAAYAWQEAAJo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合格否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35"/>
        <w:rPr>
          <w:rFonts w:hint="eastAsia"/>
          <w:sz w:val="18"/>
          <w:szCs w:val="18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54610</wp:posOffset>
                </wp:positionV>
                <wp:extent cx="914400" cy="396240"/>
                <wp:effectExtent l="12065" t="5080" r="26035" b="17780"/>
                <wp:wrapNone/>
                <wp:docPr id="49" name="流程图: 决策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flowChartDecision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合格否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60pt;margin-top:4.3pt;height:31.2pt;width:72pt;z-index:251744256;mso-width-relative:page;mso-height-relative:page;" filled="f" stroked="t" coordsize="21600,21600" o:gfxdata="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NISpn1wAAAAgBAAAPAAAAAAAAAAEAIAAAACIAAABkcnMvZG93bnJl&#10;di54bWxQSwECFAAUAAAACACHTuJAEBUVLf4BAADLAwAADgAAAAAAAAABACAAAAAm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合格否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153670</wp:posOffset>
                </wp:positionV>
                <wp:extent cx="228600" cy="0"/>
                <wp:effectExtent l="0" t="38100" r="0" b="3810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2.1pt;height:0pt;width:18pt;z-index:251693056;mso-width-relative:page;mso-height-relative:page;" filled="f" stroked="t" coordsize="21600,21600" o:gfxdata="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6M/rdgAAAAJAQAA&#10;DwAAAAAAAAABACAAAAAiAAAAZHJzL2Rvd25yZXYueG1sUEsBAhQAFAAAAAgAh07iQKRiK4XgAQAA&#10;mwMAAA4AAAAAAAAAAQAgAAAAJwEAAGRycy9lMm9Eb2MueG1sUEsFBgAAAAAGAAYAWQEAAHkFAAAA&#10;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35"/>
        <w:rPr>
          <w:rFonts w:hint="eastAsia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54610</wp:posOffset>
                </wp:positionV>
                <wp:extent cx="342900" cy="0"/>
                <wp:effectExtent l="0" t="38100" r="0" b="3810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4.3pt;height:0pt;width:27pt;z-index:251746304;mso-width-relative:page;mso-height-relative:page;" filled="f" stroked="t" coordsize="21600,21600" o:gfxdata="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9J/a41gAAAAcBAAAPAAAA&#10;AAAAAAEAIAAAACIAAABkcnMvZG93bnJldi54bWxQSwECFAAUAAAACACHTuJAxRf6vN4BAACbAwAA&#10;DgAAAAAAAAABACAAAAAlAQAAZHJzL2Uyb0RvYy54bWxQSwUGAAAAAAYABgBZAQAAdQ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54610</wp:posOffset>
                </wp:positionV>
                <wp:extent cx="342900" cy="0"/>
                <wp:effectExtent l="0" t="38100" r="0" b="3810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4.3pt;height:0pt;width:27pt;z-index:251745280;mso-width-relative:page;mso-height-relative:page;" filled="f" stroked="t" coordsize="21600,21600" o:gfxdata="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KJAqtYAAAAHAQAADwAA&#10;AAAAAAABACAAAAAiAAAAZHJzL2Rvd25yZXYueG1sUEsBAhQAFAAAAAgAh07iQFNeA0XfAQAAmwMA&#10;AA4AAAAAAAAAAQAgAAAAJQEAAGRycy9lMm9Eb2MueG1sUEsFBgAAAAAGAAYAWQEAAHYFAAAAAA==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35"/>
        <w:rPr>
          <w:rFonts w:hint="eastAsia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54610</wp:posOffset>
                </wp:positionV>
                <wp:extent cx="0" cy="396240"/>
                <wp:effectExtent l="38100" t="0" r="38100" b="3810"/>
                <wp:wrapSquare wrapText="bothSides"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6pt;margin-top:4.3pt;height:31.2pt;width:0pt;mso-wrap-distance-bottom:0pt;mso-wrap-distance-left:9pt;mso-wrap-distance-right:9pt;mso-wrap-distance-top:0pt;z-index:251858944;mso-width-relative:page;mso-height-relative:page;" filled="f" stroked="t" coordsize="21600,21600" o:gfxdata="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Frft/XAAAACAEA&#10;AA8AAAAAAAAAAQAgAAAAIgAAAGRycy9kb3ducmV2LnhtbFBLAQIUABQAAAAIAIdO4kDKaccQ4gEA&#10;AJ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0" cy="396240"/>
                <wp:effectExtent l="38100" t="0" r="38100" b="381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4.3pt;height:31.2pt;width:0pt;z-index:251701248;mso-width-relative:page;mso-height-relative:page;" filled="f" stroked="t" coordsize="21600,21600" o:gfxdata="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u2LCb1wAAAAgBAAAP&#10;AAAAAAAAAAEAIAAAACIAAABkcnMvZG93bnJldi54bWxQSwECFAAUAAAACACHTuJAJDLqjeABAACb&#10;AwAADgAAAAAAAAABACAAAAAmAQAAZHJzL2Uyb0RvYy54bWxQSwUGAAAAAAYABgBZAQAAeAUA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54610</wp:posOffset>
                </wp:positionV>
                <wp:extent cx="228600" cy="29654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6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pt;margin-top:4.3pt;height:23.35pt;width:18pt;z-index:251699200;mso-width-relative:page;mso-height-relative:page;" filled="f" stroked="f" coordsize="21600,21600" o:gfxdata="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G/cyDtcAAAAIAQAADwAAAAAAAAABACAAAAAiAAAA&#10;ZHJzL2Rvd25yZXYueG1sUEsBAhQAFAAAAAgAh07iQKCRAdiWAQAACgMAAA4AAAAAAAAAAQAgAAAA&#10;JgEAAGRycy9lMm9Eb2MueG1sUEsFBgAAAAAGAAYAWQEAAC4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54610</wp:posOffset>
                </wp:positionV>
                <wp:extent cx="228600" cy="29654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6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4.3pt;height:23.35pt;width:18pt;z-index:251859968;mso-width-relative:page;mso-height-relative:page;" filled="f" stroked="f" coordsize="21600,21600" o:gfxdata="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kwW4c1wAAAAgBAAAPAAAAAAAAAAEAIAAA&#10;ACIAAABkcnMvZG93bnJldi54bWxQSwECFAAUAAAACACHTuJA0bxIcpsBAAAKAwAADgAAAAAAAAAB&#10;ACAAAAAmAQAAZHJzL2Uyb0RvYy54bWxQSwUGAAAAAAYABgBZAQAAMw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35"/>
        <w:rPr>
          <w:rFonts w:hint="eastAsia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53975</wp:posOffset>
                </wp:positionV>
                <wp:extent cx="0" cy="198120"/>
                <wp:effectExtent l="4445" t="0" r="14605" b="11430"/>
                <wp:wrapSquare wrapText="bothSides"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5pt;margin-top:4.25pt;height:15.6pt;width:0pt;mso-wrap-distance-bottom:0pt;mso-wrap-distance-left:9pt;mso-wrap-distance-right:9pt;mso-wrap-distance-top:0pt;z-index:251927552;mso-width-relative:page;mso-height-relative:page;" filled="f" stroked="t" coordsize="21600,21600" o:gfxdata="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6ckYdcAAAAIAQAADwAAAAAA&#10;AAABACAAAAAiAAAAZHJzL2Rvd25yZXYueG1sUEsBAhQAFAAAAAgAh07iQGVR8H7bAQAAlgMAAA4A&#10;AAAAAAAAAQAgAAAAJgEAAGRycy9lMm9Eb2MueG1sUEsFBgAAAAAGAAYAWQEAAHMFAAAAAA==&#10;">
                <v:fill on="f" focussize="0,0"/>
                <v:stroke color="#000000" joinstyle="round" dashstyle="dash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jc w:val="center"/>
        <w:rPr>
          <w:rStyle w:val="4"/>
          <w:rFonts w:hint="eastAsia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5687060</wp:posOffset>
                </wp:positionH>
                <wp:positionV relativeFrom="paragraph">
                  <wp:posOffset>53975</wp:posOffset>
                </wp:positionV>
                <wp:extent cx="1056640" cy="693420"/>
                <wp:effectExtent l="4445" t="4445" r="5715" b="698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69342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18"/>
                                <w:szCs w:val="18"/>
                              </w:rPr>
                              <w:t>每次预约考试次数不超过2次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7.8pt;margin-top:4.25pt;height:54.6pt;width:83.2pt;z-index:251926528;mso-width-relative:page;mso-height-relative:page;" filled="f" stroked="t" coordsize="21600,21600" o:gfxdata="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sveddgAAAAKAQAADwAAAAAAAAABACAAAAAiAAAAZHJzL2Rvd25yZXYueG1sUEsBAhQAFAAAAAgA&#10;h07iQEeVpVDsAQAAwAMAAA4AAAAAAAAAAQAgAAAAJwEAAGRycy9lMm9Eb2MueG1sUEsFBgAAAAAG&#10;AAYAWQEAAIUFAAAAAA==&#10;">
                <v:fill on="f" focussize="0,0"/>
                <v:stroke weight="0.5pt"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kern w:val="0"/>
                          <w:sz w:val="18"/>
                          <w:szCs w:val="18"/>
                        </w:rPr>
                        <w:t>每次预约考试次数不超过2次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54610</wp:posOffset>
                </wp:positionV>
                <wp:extent cx="4000500" cy="495300"/>
                <wp:effectExtent l="16510" t="4445" r="21590" b="14605"/>
                <wp:wrapNone/>
                <wp:docPr id="59" name="流程图: 数据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95300"/>
                        </a:xfrm>
                        <a:prstGeom prst="flowChartInputOutpu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【受理岗】复核，录入，核对信息，合规的确定档案号，2个工作日内制发驾驶证。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117pt;margin-top:4.3pt;height:39pt;width:315pt;z-index:251696128;mso-width-relative:page;mso-height-relative:page;" filled="f" stroked="t" coordsize="21600,21600" o:gfxdata="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plxPDUAAAACAEAAA8AAAAAAAAAAQAgAAAAIgAAAGRycy9kb3ducmV2&#10;LnhtbFBLAQIUABQAAAAIAIdO4kBNn6nhAAIAAM8DAAAOAAAAAAAAAAEAIAAAACM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【受理岗】复核，录入，核对信息，合规的确定档案号，2个工作日内制发驾驶证。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35"/>
        <w:rPr>
          <w:rFonts w:hint="eastAsia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153670</wp:posOffset>
                </wp:positionV>
                <wp:extent cx="0" cy="297180"/>
                <wp:effectExtent l="38100" t="0" r="38100" b="762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12.1pt;height:23.4pt;width:0pt;z-index:251695104;mso-width-relative:page;mso-height-relative:page;" filled="f" stroked="t" coordsize="21600,21600" o:gfxdata="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myhNW2QAAAAkB&#10;AAAPAAAAAAAAAAEAIAAAACIAAABkcnMvZG93bnJldi54bWxQSwECFAAUAAAACACHTuJAoTQHAuEB&#10;AACbAwAADgAAAAAAAAABACAAAAAoAQAAZHJzL2Uyb0RvYy54bWxQSwUGAAAAAAYABgBZAQAAewUA&#10;AAAA&#10;">
                <v:fill on="f" focussize="0,0"/>
                <v:stroke weight="0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53975</wp:posOffset>
                </wp:positionV>
                <wp:extent cx="1485900" cy="693420"/>
                <wp:effectExtent l="5080" t="4445" r="13970" b="6985"/>
                <wp:wrapNone/>
                <wp:docPr id="61" name="流程图: 终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9342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【档案岗】核对、复核、装订、存档。 结束。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07pt;margin-top:4.25pt;height:54.6pt;width:117pt;z-index:251697152;mso-width-relative:page;mso-height-relative:page;" filled="f" stroked="t" coordsize="21600,21600" o:gfxdata="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BXwoz1gAAAAkBAAAPAAAAAAAAAAEAIAAAACIAAABkcnMvZG93&#10;bnJldi54bWxQSwECFAAUAAAACACHTuJA3asESQICAADOAwAADgAAAAAAAAABACAAAAAlAQAAZHJz&#10;L2Uyb0RvYy54bWxQSwUGAAAAAAYABgBZAQAAmQ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【档案岗】核对、复核、装订、存档。 结束。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</w:p>
    <w:p>
      <w:pPr>
        <w:ind w:firstLine="435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32672"/>
    <w:rsid w:val="3E13267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emmatitleh1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2018-08-09T09:10:00Z</dcterms:created>
  <dc:creator>Administrator</dc:creator>
  <cp:lastModifiedBy>Administrator</cp:lastModifiedBy>
  <dcterms:modified xsi:type="dcterms:W3CDTF">2018-08-09T09:12:09Z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